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43B85" w14:textId="77777777" w:rsidR="000E5B1D" w:rsidRDefault="000E5B1D" w:rsidP="008C4557">
      <w:pPr>
        <w:spacing w:line="360" w:lineRule="auto"/>
        <w:ind w:firstLine="720"/>
        <w:jc w:val="center"/>
        <w:rPr>
          <w:rFonts w:cs="Arial Unicode"/>
          <w:b/>
          <w:i w:val="0"/>
          <w:iCs w:val="0"/>
          <w:sz w:val="24"/>
          <w:lang w:val="hy-AM" w:eastAsia="ru-RU"/>
        </w:rPr>
      </w:pPr>
    </w:p>
    <w:p w14:paraId="6292C095" w14:textId="3474552C" w:rsidR="001F03A0" w:rsidRPr="00885D2F" w:rsidRDefault="001F03A0" w:rsidP="008C4557">
      <w:pPr>
        <w:spacing w:line="360" w:lineRule="auto"/>
        <w:ind w:firstLine="720"/>
        <w:jc w:val="center"/>
        <w:rPr>
          <w:rFonts w:cs="Arial Unicode"/>
          <w:b/>
          <w:i w:val="0"/>
          <w:iCs w:val="0"/>
          <w:sz w:val="24"/>
          <w:lang w:val="hy-AM" w:eastAsia="ru-RU"/>
        </w:rPr>
      </w:pPr>
      <w:r w:rsidRPr="00885D2F">
        <w:rPr>
          <w:rFonts w:cs="Arial Unicode"/>
          <w:b/>
          <w:i w:val="0"/>
          <w:iCs w:val="0"/>
          <w:sz w:val="24"/>
          <w:lang w:val="hy-AM" w:eastAsia="ru-RU"/>
        </w:rPr>
        <w:t>ՀԱՇՎԵՏՎՈՒԹՅՈՒՆ</w:t>
      </w:r>
    </w:p>
    <w:p w14:paraId="32F2EEB8" w14:textId="51ED1C68" w:rsidR="001F03A0" w:rsidRPr="00885D2F" w:rsidRDefault="001F03A0" w:rsidP="008C4557">
      <w:pPr>
        <w:spacing w:line="360" w:lineRule="auto"/>
        <w:ind w:firstLine="720"/>
        <w:jc w:val="center"/>
        <w:rPr>
          <w:rFonts w:cs="Arial Unicode"/>
          <w:b/>
          <w:i w:val="0"/>
          <w:iCs w:val="0"/>
          <w:sz w:val="24"/>
          <w:lang w:val="hy-AM" w:eastAsia="ru-RU"/>
        </w:rPr>
      </w:pPr>
      <w:r w:rsidRPr="00885D2F">
        <w:rPr>
          <w:rFonts w:cs="Arial Unicode"/>
          <w:b/>
          <w:i w:val="0"/>
          <w:iCs w:val="0"/>
          <w:sz w:val="24"/>
          <w:lang w:val="hy-AM" w:eastAsia="ru-RU"/>
        </w:rPr>
        <w:t>ՊԵՏԱԿԱՆ</w:t>
      </w:r>
      <w:r w:rsidRPr="00885D2F">
        <w:rPr>
          <w:rFonts w:cs="Sylfaen"/>
          <w:b/>
          <w:i w:val="0"/>
          <w:iCs w:val="0"/>
          <w:sz w:val="24"/>
          <w:lang w:val="hy-AM" w:eastAsia="ru-RU"/>
        </w:rPr>
        <w:t xml:space="preserve"> Գ</w:t>
      </w:r>
      <w:r w:rsidRPr="00885D2F">
        <w:rPr>
          <w:rFonts w:cs="Arial Unicode"/>
          <w:b/>
          <w:i w:val="0"/>
          <w:iCs w:val="0"/>
          <w:sz w:val="24"/>
          <w:lang w:val="hy-AM" w:eastAsia="ru-RU"/>
        </w:rPr>
        <w:t>ՈՒՅՔԻ</w:t>
      </w:r>
      <w:r w:rsidRPr="00885D2F">
        <w:rPr>
          <w:rFonts w:cs="Sylfaen"/>
          <w:b/>
          <w:i w:val="0"/>
          <w:iCs w:val="0"/>
          <w:sz w:val="24"/>
          <w:lang w:val="hy-AM" w:eastAsia="ru-RU"/>
        </w:rPr>
        <w:t xml:space="preserve"> </w:t>
      </w:r>
      <w:r w:rsidRPr="00885D2F">
        <w:rPr>
          <w:rFonts w:cs="Arial Unicode"/>
          <w:b/>
          <w:i w:val="0"/>
          <w:iCs w:val="0"/>
          <w:sz w:val="24"/>
          <w:lang w:val="hy-AM" w:eastAsia="ru-RU"/>
        </w:rPr>
        <w:t>ԿԱՌԱՎԱՐՄԱՆ</w:t>
      </w:r>
      <w:r w:rsidRPr="00885D2F">
        <w:rPr>
          <w:rFonts w:cs="Sylfaen"/>
          <w:b/>
          <w:i w:val="0"/>
          <w:iCs w:val="0"/>
          <w:sz w:val="24"/>
          <w:lang w:val="hy-AM" w:eastAsia="ru-RU"/>
        </w:rPr>
        <w:t xml:space="preserve"> </w:t>
      </w:r>
      <w:r w:rsidRPr="00D8052B">
        <w:rPr>
          <w:rFonts w:cs="Sylfaen"/>
          <w:b/>
          <w:i w:val="0"/>
          <w:iCs w:val="0"/>
          <w:sz w:val="24"/>
          <w:lang w:val="hy-AM" w:eastAsia="ru-RU"/>
        </w:rPr>
        <w:t>202</w:t>
      </w:r>
      <w:r w:rsidR="00D8052B" w:rsidRPr="00D8052B">
        <w:rPr>
          <w:rFonts w:cs="Sylfaen"/>
          <w:b/>
          <w:i w:val="0"/>
          <w:iCs w:val="0"/>
          <w:sz w:val="24"/>
          <w:lang w:val="hy-AM" w:eastAsia="ru-RU"/>
        </w:rPr>
        <w:t>5</w:t>
      </w:r>
      <w:r w:rsidRPr="00885D2F">
        <w:rPr>
          <w:rFonts w:cs="Sylfaen"/>
          <w:b/>
          <w:i w:val="0"/>
          <w:iCs w:val="0"/>
          <w:sz w:val="24"/>
          <w:lang w:val="hy-AM" w:eastAsia="ru-RU"/>
        </w:rPr>
        <w:t xml:space="preserve"> </w:t>
      </w:r>
      <w:r w:rsidRPr="00885D2F">
        <w:rPr>
          <w:rFonts w:cs="Arial Unicode"/>
          <w:b/>
          <w:i w:val="0"/>
          <w:iCs w:val="0"/>
          <w:sz w:val="24"/>
          <w:lang w:val="hy-AM" w:eastAsia="ru-RU"/>
        </w:rPr>
        <w:t xml:space="preserve">ԹՎԱԿԱՆԻ </w:t>
      </w:r>
      <w:r w:rsidR="009A28E7" w:rsidRPr="009A28E7">
        <w:rPr>
          <w:rFonts w:cs="Arial Unicode"/>
          <w:b/>
          <w:i w:val="0"/>
          <w:iCs w:val="0"/>
          <w:sz w:val="24"/>
          <w:lang w:val="hy-AM" w:eastAsia="ru-RU"/>
        </w:rPr>
        <w:t>ԻՆՆ ԱՄԻՍՆԵՐԻ</w:t>
      </w:r>
      <w:r w:rsidR="009A28E7" w:rsidRPr="006B59AD">
        <w:rPr>
          <w:rFonts w:cs="Arial Unicode"/>
          <w:b/>
          <w:i w:val="0"/>
          <w:iCs w:val="0"/>
          <w:sz w:val="24"/>
          <w:lang w:val="hy-AM" w:eastAsia="ru-RU"/>
        </w:rPr>
        <w:t xml:space="preserve"> </w:t>
      </w:r>
      <w:r w:rsidRPr="00885D2F">
        <w:rPr>
          <w:rFonts w:cs="Sylfaen"/>
          <w:b/>
          <w:i w:val="0"/>
          <w:iCs w:val="0"/>
          <w:sz w:val="24"/>
          <w:lang w:val="hy-AM" w:eastAsia="ru-RU"/>
        </w:rPr>
        <w:t>Գ</w:t>
      </w:r>
      <w:r w:rsidRPr="00885D2F">
        <w:rPr>
          <w:rFonts w:cs="Arial Unicode"/>
          <w:b/>
          <w:i w:val="0"/>
          <w:iCs w:val="0"/>
          <w:sz w:val="24"/>
          <w:lang w:val="hy-AM" w:eastAsia="ru-RU"/>
        </w:rPr>
        <w:t xml:space="preserve">ՈՐԾՈՒՆԵՈՒԹՅԱՆ </w:t>
      </w:r>
      <w:r w:rsidR="00866570" w:rsidRPr="00885D2F">
        <w:rPr>
          <w:rFonts w:cs="Arial Unicode"/>
          <w:b/>
          <w:i w:val="0"/>
          <w:iCs w:val="0"/>
          <w:sz w:val="24"/>
          <w:lang w:val="hy-AM" w:eastAsia="ru-RU"/>
        </w:rPr>
        <w:t xml:space="preserve"> </w:t>
      </w:r>
    </w:p>
    <w:p w14:paraId="2CBCD379" w14:textId="77777777" w:rsidR="0014065F" w:rsidRPr="00E73C13" w:rsidRDefault="0014065F" w:rsidP="0014065F">
      <w:pPr>
        <w:spacing w:line="360" w:lineRule="auto"/>
        <w:ind w:firstLine="720"/>
        <w:jc w:val="both"/>
        <w:rPr>
          <w:i w:val="0"/>
          <w:iCs w:val="0"/>
          <w:color w:val="000000" w:themeColor="text1"/>
          <w:sz w:val="24"/>
          <w:lang w:val="hy-AM" w:eastAsia="ru-RU"/>
        </w:rPr>
      </w:pPr>
      <w:r w:rsidRPr="00E73C13">
        <w:rPr>
          <w:i w:val="0"/>
          <w:iCs w:val="0"/>
          <w:color w:val="000000" w:themeColor="text1"/>
          <w:sz w:val="24"/>
          <w:lang w:val="hy-AM" w:eastAsia="ru-RU"/>
        </w:rPr>
        <w:t xml:space="preserve">Պետական գույքի կառավարման կոմիտեն (այսուհետ` Կոմիտե) հաշվետու ժամանակահատվածում իրականացրել է ՀՀ օրենքներով, ՀՀ կառավարության 2021-2026 թվականների գործունեության տարեկան միջոցառումների ծրագրով և ՀՀ կառավարության որոշումներով կանոնակարգված հետևյալ կանոնադրական գործառույթները. պետական գույքի հաշվառում, մասնավորեցում, օտարում, պետական մասնակցությամբ առևտրային կազմակերպությունների լուծարում, տարածքների վարձակալության և անհատույց օգտագործման տրամադրում, շենք, շինությունների ընդհանուր տարածքների սպասարկում, պետական սեփականություն հանդիսացող շենք, շինությունների տանիքներին և ձեղնահարկերում ալեհավաքների տեղադրման թույլտվության տրամադրում, ինչպես նաև Կոմիտեի ենթակայությանը հանձնված մասնավորեցման ենթակա պետական մասնակցությամբ առևտրային կազմակերպությունների կառավարում և պետական մասնակցությամբ այլ առևտրային կազմակերպությունների գործունեության կառավարման համակարգում։  </w:t>
      </w:r>
    </w:p>
    <w:p w14:paraId="63099F7F" w14:textId="77777777" w:rsidR="0014065F" w:rsidRPr="00E73C13" w:rsidRDefault="0014065F" w:rsidP="0014065F">
      <w:pPr>
        <w:tabs>
          <w:tab w:val="center" w:pos="4680"/>
          <w:tab w:val="right" w:pos="9360"/>
        </w:tabs>
        <w:spacing w:line="360" w:lineRule="auto"/>
        <w:ind w:firstLine="720"/>
        <w:jc w:val="both"/>
        <w:rPr>
          <w:i w:val="0"/>
          <w:iCs w:val="0"/>
          <w:color w:val="000000" w:themeColor="text1"/>
          <w:sz w:val="24"/>
          <w:lang w:val="hy-AM" w:eastAsia="ru-RU"/>
        </w:rPr>
      </w:pPr>
      <w:r w:rsidRPr="00E73C13">
        <w:rPr>
          <w:rFonts w:cs="Sylfaen"/>
          <w:i w:val="0"/>
          <w:iCs w:val="0"/>
          <w:color w:val="000000" w:themeColor="text1"/>
          <w:sz w:val="24"/>
          <w:lang w:val="hy-AM" w:eastAsia="ru-RU"/>
        </w:rPr>
        <w:tab/>
      </w:r>
      <w:r w:rsidRPr="00E73C13">
        <w:rPr>
          <w:i w:val="0"/>
          <w:iCs w:val="0"/>
          <w:color w:val="000000" w:themeColor="text1"/>
          <w:sz w:val="24"/>
          <w:lang w:val="hy-AM" w:eastAsia="ru-RU"/>
        </w:rPr>
        <w:t>Հաշվետու ժամանակաշրջանում կատարված աշխատանքների արդյունքները ներկայացվում են ըստ պետական գույքի կառավարման բնագավառների.</w:t>
      </w:r>
    </w:p>
    <w:p w14:paraId="0338C37A" w14:textId="77777777" w:rsidR="006A6698" w:rsidRPr="00E73C13" w:rsidRDefault="006A6698" w:rsidP="008C4557">
      <w:pPr>
        <w:spacing w:line="360" w:lineRule="auto"/>
        <w:ind w:firstLine="720"/>
        <w:jc w:val="both"/>
        <w:rPr>
          <w:rFonts w:cs="Arial Unicode"/>
          <w:b/>
          <w:iCs w:val="0"/>
          <w:color w:val="000000" w:themeColor="text1"/>
          <w:sz w:val="24"/>
          <w:u w:val="single"/>
          <w:lang w:val="hy-AM" w:eastAsia="ru-RU"/>
        </w:rPr>
      </w:pPr>
      <w:r w:rsidRPr="00E73C13">
        <w:rPr>
          <w:rFonts w:cs="Arial Unicode"/>
          <w:b/>
          <w:iCs w:val="0"/>
          <w:color w:val="000000" w:themeColor="text1"/>
          <w:sz w:val="24"/>
          <w:u w:val="single"/>
          <w:lang w:val="hy-AM" w:eastAsia="ru-RU"/>
        </w:rPr>
        <w:t>1.</w:t>
      </w:r>
      <w:r w:rsidR="0087549D" w:rsidRPr="00E73C13">
        <w:rPr>
          <w:rFonts w:cs="Arial Unicode"/>
          <w:b/>
          <w:iCs w:val="0"/>
          <w:color w:val="000000" w:themeColor="text1"/>
          <w:sz w:val="24"/>
          <w:u w:val="single"/>
          <w:lang w:val="hy-AM" w:eastAsia="ru-RU"/>
        </w:rPr>
        <w:t xml:space="preserve"> </w:t>
      </w:r>
      <w:r w:rsidRPr="00E73C13">
        <w:rPr>
          <w:rFonts w:cs="Arial Unicode"/>
          <w:b/>
          <w:iCs w:val="0"/>
          <w:color w:val="000000" w:themeColor="text1"/>
          <w:sz w:val="24"/>
          <w:u w:val="single"/>
          <w:lang w:val="hy-AM" w:eastAsia="ru-RU"/>
        </w:rPr>
        <w:t>Պետական</w:t>
      </w:r>
      <w:r w:rsidRPr="00E73C13">
        <w:rPr>
          <w:rFonts w:cs="Arial Unicode"/>
          <w:b/>
          <w:iCs w:val="0"/>
          <w:color w:val="000000" w:themeColor="text1"/>
          <w:sz w:val="24"/>
          <w:u w:val="single"/>
          <w:lang w:val="fr-FR" w:eastAsia="ru-RU"/>
        </w:rPr>
        <w:t xml:space="preserve"> </w:t>
      </w:r>
      <w:r w:rsidRPr="00E73C13">
        <w:rPr>
          <w:rFonts w:cs="Arial Unicode"/>
          <w:b/>
          <w:iCs w:val="0"/>
          <w:color w:val="000000" w:themeColor="text1"/>
          <w:sz w:val="24"/>
          <w:u w:val="single"/>
          <w:lang w:val="hy-AM" w:eastAsia="ru-RU"/>
        </w:rPr>
        <w:t>մասնակցությամբ</w:t>
      </w:r>
      <w:r w:rsidRPr="00E73C13">
        <w:rPr>
          <w:rFonts w:cs="Arial Unicode"/>
          <w:b/>
          <w:iCs w:val="0"/>
          <w:color w:val="000000" w:themeColor="text1"/>
          <w:sz w:val="24"/>
          <w:u w:val="single"/>
          <w:lang w:val="fr-FR" w:eastAsia="ru-RU"/>
        </w:rPr>
        <w:t xml:space="preserve"> </w:t>
      </w:r>
      <w:r w:rsidRPr="00E73C13">
        <w:rPr>
          <w:rFonts w:cs="Arial Unicode"/>
          <w:b/>
          <w:iCs w:val="0"/>
          <w:color w:val="000000" w:themeColor="text1"/>
          <w:sz w:val="24"/>
          <w:u w:val="single"/>
          <w:lang w:val="hy-AM" w:eastAsia="ru-RU"/>
        </w:rPr>
        <w:t>առևտրային</w:t>
      </w:r>
      <w:r w:rsidRPr="00E73C13">
        <w:rPr>
          <w:rFonts w:cs="Arial Unicode"/>
          <w:b/>
          <w:iCs w:val="0"/>
          <w:color w:val="000000" w:themeColor="text1"/>
          <w:sz w:val="24"/>
          <w:u w:val="single"/>
          <w:lang w:val="fr-FR" w:eastAsia="ru-RU"/>
        </w:rPr>
        <w:t xml:space="preserve"> </w:t>
      </w:r>
      <w:r w:rsidRPr="00E73C13">
        <w:rPr>
          <w:rFonts w:cs="Arial Unicode"/>
          <w:b/>
          <w:iCs w:val="0"/>
          <w:color w:val="000000" w:themeColor="text1"/>
          <w:sz w:val="24"/>
          <w:u w:val="single"/>
          <w:lang w:val="hy-AM" w:eastAsia="ru-RU"/>
        </w:rPr>
        <w:t>կազմակերպությունն</w:t>
      </w:r>
      <w:r w:rsidR="0087549D" w:rsidRPr="00E73C13">
        <w:rPr>
          <w:rFonts w:cs="Arial Unicode"/>
          <w:b/>
          <w:iCs w:val="0"/>
          <w:color w:val="000000" w:themeColor="text1"/>
          <w:sz w:val="24"/>
          <w:u w:val="single"/>
          <w:lang w:val="hy-AM" w:eastAsia="ru-RU"/>
        </w:rPr>
        <w:t xml:space="preserve">երի </w:t>
      </w:r>
      <w:r w:rsidRPr="00E73C13">
        <w:rPr>
          <w:rFonts w:cs="Arial Unicode"/>
          <w:b/>
          <w:iCs w:val="0"/>
          <w:color w:val="000000" w:themeColor="text1"/>
          <w:sz w:val="24"/>
          <w:u w:val="single"/>
          <w:lang w:val="hy-AM" w:eastAsia="ru-RU"/>
        </w:rPr>
        <w:t xml:space="preserve">կառավարում և համակարգում </w:t>
      </w:r>
      <w:r w:rsidR="000A395D" w:rsidRPr="00E73C13">
        <w:rPr>
          <w:rFonts w:cs="Arial Unicode"/>
          <w:b/>
          <w:iCs w:val="0"/>
          <w:color w:val="000000" w:themeColor="text1"/>
          <w:sz w:val="24"/>
          <w:u w:val="single"/>
          <w:lang w:val="hy-AM" w:eastAsia="ru-RU"/>
        </w:rPr>
        <w:t xml:space="preserve"> </w:t>
      </w:r>
    </w:p>
    <w:p w14:paraId="33AFC7DC" w14:textId="77777777" w:rsidR="006A6698" w:rsidRPr="00E73C13" w:rsidRDefault="006A6698" w:rsidP="008C4557">
      <w:pPr>
        <w:tabs>
          <w:tab w:val="left" w:pos="720"/>
        </w:tabs>
        <w:spacing w:line="360" w:lineRule="auto"/>
        <w:ind w:firstLine="720"/>
        <w:jc w:val="both"/>
        <w:textAlignment w:val="baseline"/>
        <w:rPr>
          <w:rFonts w:cs="Arial Unicode"/>
          <w:iCs w:val="0"/>
          <w:color w:val="000000" w:themeColor="text1"/>
          <w:sz w:val="24"/>
          <w:lang w:val="hy-AM"/>
        </w:rPr>
      </w:pPr>
      <w:r w:rsidRPr="00E73C13">
        <w:rPr>
          <w:rFonts w:cs="Arial Unicode"/>
          <w:iCs w:val="0"/>
          <w:color w:val="000000" w:themeColor="text1"/>
          <w:sz w:val="24"/>
          <w:lang w:val="hy-AM"/>
        </w:rPr>
        <w:t xml:space="preserve">Կազմակերպությունների ֆինանսատնտեսական վիճակի դիտարկում (մոնիտորինգի իրականացում) </w:t>
      </w:r>
    </w:p>
    <w:p w14:paraId="799300A9" w14:textId="04778245" w:rsidR="00425989" w:rsidRPr="00E73C13" w:rsidRDefault="007368AF" w:rsidP="00425989">
      <w:pPr>
        <w:spacing w:line="360" w:lineRule="auto"/>
        <w:ind w:firstLine="720"/>
        <w:jc w:val="both"/>
        <w:rPr>
          <w:i w:val="0"/>
          <w:iCs w:val="0"/>
          <w:color w:val="000000" w:themeColor="text1"/>
          <w:sz w:val="24"/>
          <w:lang w:val="hy-AM" w:eastAsia="ru-RU"/>
        </w:rPr>
      </w:pPr>
      <w:r w:rsidRPr="00E73C13">
        <w:rPr>
          <w:i w:val="0"/>
          <w:iCs w:val="0"/>
          <w:color w:val="000000" w:themeColor="text1"/>
          <w:sz w:val="24"/>
          <w:lang w:val="hy-AM" w:eastAsia="ru-RU"/>
        </w:rPr>
        <w:t xml:space="preserve">Հաշվետու ժամանակահատվածում </w:t>
      </w:r>
      <w:r w:rsidR="00425989" w:rsidRPr="009A28E7">
        <w:rPr>
          <w:i w:val="0"/>
          <w:iCs w:val="0"/>
          <w:color w:val="000000" w:themeColor="text1"/>
          <w:sz w:val="24"/>
          <w:lang w:val="hy-AM" w:eastAsia="ru-RU"/>
        </w:rPr>
        <w:t>ՀՀ կառավարության 05.10.2017թ. թիվ 1262-Ն</w:t>
      </w:r>
      <w:r w:rsidR="00425989" w:rsidRPr="00E73C13">
        <w:rPr>
          <w:i w:val="0"/>
          <w:iCs w:val="0"/>
          <w:color w:val="000000" w:themeColor="text1"/>
          <w:sz w:val="24"/>
          <w:lang w:val="hy-AM" w:eastAsia="ru-RU"/>
        </w:rPr>
        <w:t xml:space="preserve"> որոշման (այսուհետ՝ Որոշում) համաձայն </w:t>
      </w:r>
      <w:r w:rsidR="00425989" w:rsidRPr="009A28E7">
        <w:rPr>
          <w:i w:val="0"/>
          <w:iCs w:val="0"/>
          <w:color w:val="000000" w:themeColor="text1"/>
          <w:sz w:val="24"/>
          <w:lang w:val="hy-AM" w:eastAsia="ru-RU"/>
        </w:rPr>
        <w:t xml:space="preserve">իրականացվել է </w:t>
      </w:r>
      <w:r w:rsidR="00707307">
        <w:rPr>
          <w:i w:val="0"/>
          <w:iCs w:val="0"/>
          <w:color w:val="000000" w:themeColor="text1"/>
          <w:sz w:val="24"/>
          <w:lang w:val="hy-AM" w:eastAsia="ru-RU"/>
        </w:rPr>
        <w:t xml:space="preserve">առևտրային կազմակերպությունների ցանկերի ճշգրտում։ </w:t>
      </w:r>
    </w:p>
    <w:p w14:paraId="6668EF97" w14:textId="77777777" w:rsidR="00707307" w:rsidRPr="00707307" w:rsidRDefault="00425989" w:rsidP="00707307">
      <w:pPr>
        <w:shd w:val="clear" w:color="auto" w:fill="FFFFFF"/>
        <w:spacing w:line="360" w:lineRule="auto"/>
        <w:ind w:firstLine="630"/>
        <w:jc w:val="both"/>
        <w:rPr>
          <w:i w:val="0"/>
          <w:iCs w:val="0"/>
          <w:color w:val="000000" w:themeColor="text1"/>
          <w:sz w:val="24"/>
          <w:lang w:val="hy-AM" w:eastAsia="ru-RU"/>
        </w:rPr>
      </w:pPr>
      <w:r w:rsidRPr="00E73C13">
        <w:rPr>
          <w:i w:val="0"/>
          <w:iCs w:val="0"/>
          <w:color w:val="000000" w:themeColor="text1"/>
          <w:sz w:val="24"/>
          <w:lang w:val="hy-AM" w:eastAsia="ru-RU"/>
        </w:rPr>
        <w:t xml:space="preserve">- </w:t>
      </w:r>
      <w:r w:rsidR="00707307" w:rsidRPr="00707307">
        <w:rPr>
          <w:i w:val="0"/>
          <w:iCs w:val="0"/>
          <w:color w:val="000000" w:themeColor="text1"/>
          <w:sz w:val="24"/>
          <w:lang w:val="hy-AM" w:eastAsia="ru-RU"/>
        </w:rPr>
        <w:t>«Գլոբ աուդիտ» ՍՊԸ կողմից իրականացված պետական բաժնեմասի կառավարման վարչության համակարգի 2023թ-ի գնահատման աուդիտի հաշվետվության ուսումնասիրության արդյունքում առաջարկվել է ՊԳԿԿ նախագահի 07</w:t>
      </w:r>
      <w:r w:rsidR="00707307" w:rsidRPr="00707307">
        <w:rPr>
          <w:rFonts w:ascii="Cambria Math" w:hAnsi="Cambria Math" w:cs="Cambria Math"/>
          <w:i w:val="0"/>
          <w:iCs w:val="0"/>
          <w:color w:val="000000" w:themeColor="text1"/>
          <w:sz w:val="24"/>
          <w:lang w:val="hy-AM" w:eastAsia="ru-RU"/>
        </w:rPr>
        <w:t>․</w:t>
      </w:r>
      <w:r w:rsidR="00707307" w:rsidRPr="00707307">
        <w:rPr>
          <w:i w:val="0"/>
          <w:iCs w:val="0"/>
          <w:color w:val="000000" w:themeColor="text1"/>
          <w:sz w:val="24"/>
          <w:lang w:val="hy-AM" w:eastAsia="ru-RU"/>
        </w:rPr>
        <w:t>03</w:t>
      </w:r>
      <w:r w:rsidR="00707307" w:rsidRPr="00707307">
        <w:rPr>
          <w:rFonts w:ascii="Cambria Math" w:hAnsi="Cambria Math" w:cs="Cambria Math"/>
          <w:i w:val="0"/>
          <w:iCs w:val="0"/>
          <w:color w:val="000000" w:themeColor="text1"/>
          <w:sz w:val="24"/>
          <w:lang w:val="hy-AM" w:eastAsia="ru-RU"/>
        </w:rPr>
        <w:t>․</w:t>
      </w:r>
      <w:r w:rsidR="00707307" w:rsidRPr="00707307">
        <w:rPr>
          <w:i w:val="0"/>
          <w:iCs w:val="0"/>
          <w:color w:val="000000" w:themeColor="text1"/>
          <w:sz w:val="24"/>
          <w:lang w:val="hy-AM" w:eastAsia="ru-RU"/>
        </w:rPr>
        <w:t>2023թ</w:t>
      </w:r>
      <w:r w:rsidR="00707307" w:rsidRPr="00707307">
        <w:rPr>
          <w:rFonts w:ascii="Cambria Math" w:hAnsi="Cambria Math" w:cs="Cambria Math"/>
          <w:i w:val="0"/>
          <w:iCs w:val="0"/>
          <w:color w:val="000000" w:themeColor="text1"/>
          <w:sz w:val="24"/>
          <w:lang w:val="hy-AM" w:eastAsia="ru-RU"/>
        </w:rPr>
        <w:t>․</w:t>
      </w:r>
      <w:r w:rsidR="00707307" w:rsidRPr="00707307">
        <w:rPr>
          <w:i w:val="0"/>
          <w:iCs w:val="0"/>
          <w:color w:val="000000" w:themeColor="text1"/>
          <w:sz w:val="24"/>
          <w:lang w:val="hy-AM" w:eastAsia="ru-RU"/>
        </w:rPr>
        <w:t xml:space="preserve"> N101-Ա հրամանով հաստատված մեթոդական Ուղեցույցը համապատասխանեցնել Որոշման պահանջներին։ </w:t>
      </w:r>
    </w:p>
    <w:p w14:paraId="62BC5616" w14:textId="6AD5BC74" w:rsidR="00707307" w:rsidRPr="00707307" w:rsidRDefault="00707307" w:rsidP="00707307">
      <w:pPr>
        <w:shd w:val="clear" w:color="auto" w:fill="FFFFFF"/>
        <w:spacing w:line="360" w:lineRule="auto"/>
        <w:ind w:firstLine="630"/>
        <w:jc w:val="both"/>
        <w:rPr>
          <w:i w:val="0"/>
          <w:iCs w:val="0"/>
          <w:color w:val="000000" w:themeColor="text1"/>
          <w:sz w:val="24"/>
          <w:lang w:val="hy-AM" w:eastAsia="ru-RU"/>
        </w:rPr>
      </w:pPr>
      <w:r w:rsidRPr="00707307">
        <w:rPr>
          <w:i w:val="0"/>
          <w:iCs w:val="0"/>
          <w:color w:val="000000" w:themeColor="text1"/>
          <w:sz w:val="24"/>
          <w:lang w:val="hy-AM" w:eastAsia="ru-RU"/>
        </w:rPr>
        <w:lastRenderedPageBreak/>
        <w:t>Կոմիտեի նախագահի 2025թ</w:t>
      </w:r>
      <w:r w:rsidRPr="00707307">
        <w:rPr>
          <w:rFonts w:ascii="Cambria Math" w:hAnsi="Cambria Math" w:cs="Cambria Math"/>
          <w:i w:val="0"/>
          <w:iCs w:val="0"/>
          <w:color w:val="000000" w:themeColor="text1"/>
          <w:sz w:val="24"/>
          <w:lang w:val="hy-AM" w:eastAsia="ru-RU"/>
        </w:rPr>
        <w:t>․</w:t>
      </w:r>
      <w:r w:rsidRPr="00707307">
        <w:rPr>
          <w:i w:val="0"/>
          <w:iCs w:val="0"/>
          <w:color w:val="000000" w:themeColor="text1"/>
          <w:sz w:val="24"/>
          <w:lang w:val="hy-AM" w:eastAsia="ru-RU"/>
        </w:rPr>
        <w:t xml:space="preserve">փետրվարի 24-ի թիվ 86-Ա հրամանով մեթոդական ուղեցույցում իրականացված փոփոխության հիման վրա մշակվել է </w:t>
      </w:r>
      <w:r>
        <w:rPr>
          <w:i w:val="0"/>
          <w:iCs w:val="0"/>
          <w:color w:val="000000" w:themeColor="text1"/>
          <w:sz w:val="24"/>
          <w:lang w:val="hy-AM" w:eastAsia="ru-RU"/>
        </w:rPr>
        <w:t>Ո</w:t>
      </w:r>
      <w:r w:rsidRPr="00707307">
        <w:rPr>
          <w:i w:val="0"/>
          <w:iCs w:val="0"/>
          <w:color w:val="000000" w:themeColor="text1"/>
          <w:sz w:val="24"/>
          <w:lang w:val="hy-AM" w:eastAsia="ru-RU"/>
        </w:rPr>
        <w:t>ր</w:t>
      </w:r>
      <w:r>
        <w:rPr>
          <w:i w:val="0"/>
          <w:iCs w:val="0"/>
          <w:color w:val="000000" w:themeColor="text1"/>
          <w:sz w:val="24"/>
          <w:lang w:val="hy-AM" w:eastAsia="ru-RU"/>
        </w:rPr>
        <w:t>ո</w:t>
      </w:r>
      <w:r w:rsidRPr="00707307">
        <w:rPr>
          <w:i w:val="0"/>
          <w:iCs w:val="0"/>
          <w:color w:val="000000" w:themeColor="text1"/>
          <w:sz w:val="24"/>
          <w:lang w:val="hy-AM" w:eastAsia="ru-RU"/>
        </w:rPr>
        <w:t>շմամբ  հաստատված Ձև 3, որը շրջաբերական գրությամբ ներկայացվել է համապատասխան մարմիններին։</w:t>
      </w:r>
    </w:p>
    <w:p w14:paraId="33E3324C" w14:textId="77777777" w:rsidR="00D8052B" w:rsidRPr="00D8052B" w:rsidRDefault="003023BA" w:rsidP="00D8052B">
      <w:pPr>
        <w:pStyle w:val="BodyText"/>
        <w:spacing w:after="0" w:line="360" w:lineRule="auto"/>
        <w:ind w:firstLine="630"/>
        <w:jc w:val="both"/>
        <w:rPr>
          <w:i w:val="0"/>
          <w:iCs w:val="0"/>
          <w:color w:val="000000" w:themeColor="text1"/>
          <w:sz w:val="24"/>
          <w:lang w:val="hy-AM" w:eastAsia="ru-RU"/>
        </w:rPr>
      </w:pPr>
      <w:r w:rsidRPr="00D8052B">
        <w:rPr>
          <w:i w:val="0"/>
          <w:iCs w:val="0"/>
          <w:color w:val="000000" w:themeColor="text1"/>
          <w:sz w:val="24"/>
          <w:lang w:val="hy-AM" w:eastAsia="ru-RU"/>
        </w:rPr>
        <w:t xml:space="preserve">- </w:t>
      </w:r>
      <w:r w:rsidR="00D8052B" w:rsidRPr="00D8052B">
        <w:rPr>
          <w:i w:val="0"/>
          <w:iCs w:val="0"/>
          <w:color w:val="000000" w:themeColor="text1"/>
          <w:sz w:val="24"/>
          <w:lang w:val="hy-AM" w:eastAsia="ru-RU"/>
        </w:rPr>
        <w:t>Որոշման համաձայն իրականացվել է 50 տոկոս և ավելի պետական մասնակցությամբ 139 առևտրային կազմակերպությունների 2024թ. տարեկան արդյունքների ֆինանսատնտեսական վիճակի դիտարկումներ և վերլուծություն, կազմակերպությունների գործունեության արդյունավետության որոշում և գործադիր մարմինների ղեկավարների կատարած աշխատանքների գնահատում։ Ամփոփ տեղեկանքը ներկայացվել է ՀՀ վարչապետի աշխատակազմ:</w:t>
      </w:r>
    </w:p>
    <w:p w14:paraId="5357EB3E" w14:textId="77777777" w:rsidR="00A91753" w:rsidRPr="00844F89" w:rsidRDefault="003023BA" w:rsidP="00A91753">
      <w:pPr>
        <w:pStyle w:val="BodyText"/>
        <w:spacing w:after="0" w:line="360" w:lineRule="auto"/>
        <w:ind w:firstLine="630"/>
        <w:jc w:val="both"/>
        <w:rPr>
          <w:i w:val="0"/>
          <w:iCs w:val="0"/>
          <w:color w:val="000000" w:themeColor="text1"/>
          <w:sz w:val="24"/>
          <w:lang w:val="hy-AM" w:eastAsia="ru-RU"/>
        </w:rPr>
      </w:pPr>
      <w:r w:rsidRPr="00A91753">
        <w:rPr>
          <w:i w:val="0"/>
          <w:iCs w:val="0"/>
          <w:color w:val="000000" w:themeColor="text1"/>
          <w:sz w:val="24"/>
          <w:lang w:val="hy-AM" w:eastAsia="ru-RU"/>
        </w:rPr>
        <w:t xml:space="preserve">-  </w:t>
      </w:r>
      <w:r w:rsidR="00A91753" w:rsidRPr="00A91753">
        <w:rPr>
          <w:i w:val="0"/>
          <w:iCs w:val="0"/>
          <w:color w:val="000000" w:themeColor="text1"/>
          <w:sz w:val="24"/>
          <w:lang w:val="hy-AM" w:eastAsia="ru-RU"/>
        </w:rPr>
        <w:t>Որոշման համաձայն պետական մարմինների կողմից իրենց ենթակայության 2024թ. տարեկան ֆինանսական արդյունքներով վնաս ձևավորած առևտրային կազմակերպությունների ֆինանսական վիճակի վատթարացման և ձեռնարկված միջոցների վերաբերյալ պարզաբանումների մասին ամփոփ տեղեկանքը, ինչպես նաև  կազմակերպությունների գործունեության բարելավմանն ուղղված Կոմիտեի առաջարկների վերաբերյալ պետական մարմինների տրամադրած տեղեկատվությունը ամփոփվել և ներկայացվել են ՀՀ վարչապետի աշխատակազմ։</w:t>
      </w:r>
    </w:p>
    <w:p w14:paraId="6F56C58D" w14:textId="0570CC3D" w:rsidR="006A6698" w:rsidRPr="003135AD" w:rsidRDefault="006A6698" w:rsidP="00A91753">
      <w:pPr>
        <w:spacing w:line="360" w:lineRule="auto"/>
        <w:ind w:right="-3" w:firstLine="567"/>
        <w:jc w:val="both"/>
        <w:rPr>
          <w:iCs w:val="0"/>
          <w:sz w:val="24"/>
          <w:lang w:val="hy-AM" w:eastAsia="ru-RU"/>
        </w:rPr>
      </w:pPr>
      <w:r w:rsidRPr="003135AD">
        <w:rPr>
          <w:iCs w:val="0"/>
          <w:sz w:val="24"/>
          <w:lang w:val="hy-AM" w:eastAsia="ru-RU"/>
        </w:rPr>
        <w:t xml:space="preserve">Կազմակերպությունների կառավարման համակարգում </w:t>
      </w:r>
    </w:p>
    <w:p w14:paraId="73E7F6F5" w14:textId="77777777" w:rsidR="003135AD" w:rsidRPr="003135AD" w:rsidRDefault="006A6698" w:rsidP="003135AD">
      <w:pPr>
        <w:spacing w:line="360" w:lineRule="auto"/>
        <w:ind w:firstLine="720"/>
        <w:jc w:val="both"/>
        <w:textAlignment w:val="baseline"/>
        <w:rPr>
          <w:i w:val="0"/>
          <w:color w:val="000000" w:themeColor="text1"/>
          <w:sz w:val="24"/>
          <w:lang w:val="hy-AM" w:eastAsia="ru-RU"/>
        </w:rPr>
      </w:pPr>
      <w:r w:rsidRPr="003135AD">
        <w:rPr>
          <w:i w:val="0"/>
          <w:iCs w:val="0"/>
          <w:color w:val="000000" w:themeColor="text1"/>
          <w:sz w:val="24"/>
          <w:lang w:val="hy-AM" w:eastAsia="ru-RU"/>
        </w:rPr>
        <w:t>-</w:t>
      </w:r>
      <w:r w:rsidR="00425989" w:rsidRPr="003135AD">
        <w:rPr>
          <w:i w:val="0"/>
          <w:iCs w:val="0"/>
          <w:color w:val="000000" w:themeColor="text1"/>
          <w:sz w:val="24"/>
          <w:lang w:val="hy-AM" w:eastAsia="ru-RU"/>
        </w:rPr>
        <w:t xml:space="preserve"> </w:t>
      </w:r>
      <w:r w:rsidR="003135AD" w:rsidRPr="003135AD">
        <w:rPr>
          <w:i w:val="0"/>
          <w:iCs w:val="0"/>
          <w:color w:val="000000" w:themeColor="text1"/>
          <w:sz w:val="24"/>
          <w:lang w:val="hy-AM" w:eastAsia="ru-RU"/>
        </w:rPr>
        <w:t xml:space="preserve">ՀՀ կառավարության քննարկմանն է ներկայացվել Ստեփանավանի բժշկական կենտրոն  փակ բաժնետիրական ընկերության Հայաստանի Հանրապետության հարյուր տոկոս սեփականությունը հանդիսացող բաժնետոմսերով հավաստված իրավունքները հավատարմագրային կառավարման հանձնելու նպատակով մրցույթի նախաորակավորման փուլ կազմակերպելու, մրցութային հանձնաժողովի կառուցվածքը, նախաորակավորման մասնակիցների նկատմամբ չափանիշները և նախաորակավորման գնահատման կարգը հաստատելու մասին» ՀՀ կառավարության որոշման նախագիծը։ </w:t>
      </w:r>
      <w:r w:rsidR="003135AD" w:rsidRPr="003135AD">
        <w:rPr>
          <w:i w:val="0"/>
          <w:color w:val="000000" w:themeColor="text1"/>
          <w:sz w:val="24"/>
          <w:lang w:val="hy-AM" w:eastAsia="ru-RU"/>
        </w:rPr>
        <w:t>Ընդունվել է ՀՀ կառավարության 06.03.2025թ. թիվ 255-Ա որոշումը։</w:t>
      </w:r>
    </w:p>
    <w:p w14:paraId="5EE51A61" w14:textId="77777777" w:rsidR="003135AD" w:rsidRPr="003135AD" w:rsidRDefault="003023BA" w:rsidP="003135AD">
      <w:pPr>
        <w:spacing w:line="360" w:lineRule="auto"/>
        <w:ind w:firstLine="720"/>
        <w:jc w:val="both"/>
        <w:textAlignment w:val="baseline"/>
        <w:rPr>
          <w:i w:val="0"/>
          <w:iCs w:val="0"/>
          <w:color w:val="000000" w:themeColor="text1"/>
          <w:sz w:val="24"/>
          <w:lang w:val="hy-AM" w:eastAsia="ru-RU"/>
        </w:rPr>
      </w:pPr>
      <w:r w:rsidRPr="003135AD">
        <w:rPr>
          <w:i w:val="0"/>
          <w:iCs w:val="0"/>
          <w:color w:val="000000" w:themeColor="text1"/>
          <w:sz w:val="24"/>
          <w:lang w:val="hy-AM" w:eastAsia="ru-RU"/>
        </w:rPr>
        <w:t xml:space="preserve">- </w:t>
      </w:r>
      <w:r w:rsidR="003135AD" w:rsidRPr="003135AD">
        <w:rPr>
          <w:i w:val="0"/>
          <w:iCs w:val="0"/>
          <w:color w:val="000000" w:themeColor="text1"/>
          <w:sz w:val="24"/>
          <w:lang w:val="hy-AM" w:eastAsia="ru-RU"/>
        </w:rPr>
        <w:t xml:space="preserve">Մշակվել և սահմանված կարգով ՀՀ կառավարության քննարկմանն է ներկայացվել «Արմենիկում» փակ բաժնետիրական ընկերության կանոնադրական կապիտալը նվազեցնելու, Հայաստանի Հանրապետության տարածքային կառավարման և ենթակառուցվածքների նախարարության պետական գույքի կառավարման կոմիտեին գույք ամրացնելու և «Արմենիկում» փակ բաժնետիրական ընկերության պետական սեփականություն հանդիսացող բաժնետոմսերը մասնավորեցնելու մասին» ՀՀ կառավարության որոշման նախագիծը։ </w:t>
      </w:r>
      <w:r w:rsidR="003135AD" w:rsidRPr="003135AD">
        <w:rPr>
          <w:i w:val="0"/>
          <w:iCs w:val="0"/>
          <w:color w:val="000000" w:themeColor="text1"/>
          <w:sz w:val="24"/>
          <w:lang w:val="hy-AM" w:eastAsia="ru-RU"/>
        </w:rPr>
        <w:lastRenderedPageBreak/>
        <w:t>Ֆինանսատնտեսական նախարարական կոմիտեի 2025թ</w:t>
      </w:r>
      <w:r w:rsidR="003135AD" w:rsidRPr="003135AD">
        <w:rPr>
          <w:rFonts w:ascii="Cambria Math" w:hAnsi="Cambria Math" w:cs="Cambria Math"/>
          <w:i w:val="0"/>
          <w:iCs w:val="0"/>
          <w:color w:val="000000" w:themeColor="text1"/>
          <w:sz w:val="24"/>
          <w:lang w:val="hy-AM" w:eastAsia="ru-RU"/>
        </w:rPr>
        <w:t>․</w:t>
      </w:r>
      <w:r w:rsidR="003135AD" w:rsidRPr="003135AD">
        <w:rPr>
          <w:i w:val="0"/>
          <w:iCs w:val="0"/>
          <w:color w:val="000000" w:themeColor="text1"/>
          <w:sz w:val="24"/>
          <w:lang w:val="hy-AM" w:eastAsia="ru-RU"/>
        </w:rPr>
        <w:t xml:space="preserve"> փետրվարի 21-ի նիստի թիվ ԿԱ/60-2025  արձանագրության 8-րդ կետով՝ Նախագծին տրվել է դրական դիրքորոշում՝ պայմանով, որ Նախագիծը կխմբագրվի՝ կհանվի «Արմենիկում» ՓԲԸ-ի մասնավորեցմանն առնչվող դրույթները և ընկերության կանոնադրական կապիտալի նվազեցման միջոցով ք.Երևան, Նալբանդյան փող</w:t>
      </w:r>
      <w:r w:rsidR="003135AD" w:rsidRPr="003135AD">
        <w:rPr>
          <w:rFonts w:ascii="Cambria Math" w:hAnsi="Cambria Math" w:cs="Cambria Math"/>
          <w:i w:val="0"/>
          <w:iCs w:val="0"/>
          <w:color w:val="000000" w:themeColor="text1"/>
          <w:sz w:val="24"/>
          <w:lang w:val="hy-AM" w:eastAsia="ru-RU"/>
        </w:rPr>
        <w:t>․</w:t>
      </w:r>
      <w:r w:rsidR="003135AD" w:rsidRPr="003135AD">
        <w:rPr>
          <w:i w:val="0"/>
          <w:iCs w:val="0"/>
          <w:color w:val="000000" w:themeColor="text1"/>
          <w:sz w:val="24"/>
          <w:lang w:val="hy-AM" w:eastAsia="ru-RU"/>
        </w:rPr>
        <w:t xml:space="preserve"> 37 հասցեում գտնվող անշարժ գույքը Պետական գույքի կառավարման կոմիտեին կամրացվի, եթե ՀՀ արդարադատության նախարարությունը (Գլխավոր դատախազությունը) հավաստի, որ այն չի խոչընդոտի ընթացող քրեական գործին։</w:t>
      </w:r>
    </w:p>
    <w:p w14:paraId="1631F0BB" w14:textId="77777777" w:rsidR="003135AD" w:rsidRPr="003135AD" w:rsidRDefault="003135AD" w:rsidP="003135AD">
      <w:pPr>
        <w:spacing w:line="360" w:lineRule="auto"/>
        <w:ind w:firstLine="720"/>
        <w:jc w:val="both"/>
        <w:textAlignment w:val="baseline"/>
        <w:rPr>
          <w:i w:val="0"/>
          <w:iCs w:val="0"/>
          <w:color w:val="000000" w:themeColor="text1"/>
          <w:sz w:val="24"/>
          <w:lang w:val="hy-AM" w:eastAsia="ru-RU"/>
        </w:rPr>
      </w:pPr>
      <w:r w:rsidRPr="003135AD">
        <w:rPr>
          <w:i w:val="0"/>
          <w:iCs w:val="0"/>
          <w:color w:val="000000" w:themeColor="text1"/>
          <w:sz w:val="24"/>
          <w:lang w:val="hy-AM" w:eastAsia="ru-RU"/>
        </w:rPr>
        <w:t xml:space="preserve">Հաշվի առնելով ՀՀ գլխավոր դատախազության դիրքորոշումը՝ «Արմենիկում» ՓԲԸ-ի մասնավորեցման կամ լուծարման հարցերին հնարավոր կլինի անդրադառնալ քրեական վարույթով նախաձեռնված քննության ընթացքում խոչընդոտները վերանալուց հետո, ինչի մասին տեղեկացվել է ՀՀ վարչապետի աշխատակազմ։ </w:t>
      </w:r>
    </w:p>
    <w:p w14:paraId="1538F74F" w14:textId="77777777" w:rsidR="00F6601D" w:rsidRPr="00F6601D" w:rsidRDefault="003023BA" w:rsidP="00F6601D">
      <w:pPr>
        <w:spacing w:line="360" w:lineRule="auto"/>
        <w:ind w:firstLine="720"/>
        <w:jc w:val="both"/>
        <w:textAlignment w:val="baseline"/>
        <w:rPr>
          <w:i w:val="0"/>
          <w:iCs w:val="0"/>
          <w:color w:val="000000" w:themeColor="text1"/>
          <w:sz w:val="24"/>
          <w:lang w:val="hy-AM" w:eastAsia="ru-RU"/>
        </w:rPr>
      </w:pPr>
      <w:r w:rsidRPr="00F6601D">
        <w:rPr>
          <w:i w:val="0"/>
          <w:iCs w:val="0"/>
          <w:color w:val="000000" w:themeColor="text1"/>
          <w:sz w:val="24"/>
          <w:lang w:val="hy-AM" w:eastAsia="ru-RU"/>
        </w:rPr>
        <w:t xml:space="preserve">- </w:t>
      </w:r>
      <w:r w:rsidR="00F6601D" w:rsidRPr="00F6601D">
        <w:rPr>
          <w:i w:val="0"/>
          <w:iCs w:val="0"/>
          <w:color w:val="000000" w:themeColor="text1"/>
          <w:sz w:val="24"/>
          <w:lang w:val="hy-AM" w:eastAsia="ru-RU"/>
        </w:rPr>
        <w:t>Մշակվել և ՀՀ կառավարության քննարկմանն է ներկայացվել «Հայաստանի Հանրապետության կառավարության 2020 թվականի մայիսի 21-ի թիվ 771-Լ որոշման մեջ փոփոխություններ և լրացումներ կատարելու մասին» ՀՀ կառավարության որոշման նախագիծը, որով նախատեսվում է սահմանել «Ձեռնարկատեր + Պետություն հակաճգնաժամային ներդրումների կառավարիչ» փակ բաժնետիրական ընկերության վարձատրության (կառավարման վճար) չափը։ Ընդունվել է ՀՀ կառավարության 03</w:t>
      </w:r>
      <w:r w:rsidR="00F6601D" w:rsidRPr="00F6601D">
        <w:rPr>
          <w:rFonts w:ascii="Cambria Math" w:hAnsi="Cambria Math" w:cs="Cambria Math"/>
          <w:i w:val="0"/>
          <w:iCs w:val="0"/>
          <w:color w:val="000000" w:themeColor="text1"/>
          <w:sz w:val="24"/>
          <w:lang w:val="hy-AM" w:eastAsia="ru-RU"/>
        </w:rPr>
        <w:t>․</w:t>
      </w:r>
      <w:r w:rsidR="00F6601D" w:rsidRPr="00F6601D">
        <w:rPr>
          <w:i w:val="0"/>
          <w:iCs w:val="0"/>
          <w:color w:val="000000" w:themeColor="text1"/>
          <w:sz w:val="24"/>
          <w:lang w:val="hy-AM" w:eastAsia="ru-RU"/>
        </w:rPr>
        <w:t>07</w:t>
      </w:r>
      <w:r w:rsidR="00F6601D" w:rsidRPr="00F6601D">
        <w:rPr>
          <w:rFonts w:ascii="Cambria Math" w:hAnsi="Cambria Math" w:cs="Cambria Math"/>
          <w:i w:val="0"/>
          <w:iCs w:val="0"/>
          <w:color w:val="000000" w:themeColor="text1"/>
          <w:sz w:val="24"/>
          <w:lang w:val="hy-AM" w:eastAsia="ru-RU"/>
        </w:rPr>
        <w:t>․</w:t>
      </w:r>
      <w:r w:rsidR="00F6601D" w:rsidRPr="00F6601D">
        <w:rPr>
          <w:i w:val="0"/>
          <w:iCs w:val="0"/>
          <w:color w:val="000000" w:themeColor="text1"/>
          <w:sz w:val="24"/>
          <w:lang w:val="hy-AM" w:eastAsia="ru-RU"/>
        </w:rPr>
        <w:t>2025թ</w:t>
      </w:r>
      <w:r w:rsidR="00F6601D" w:rsidRPr="00F6601D">
        <w:rPr>
          <w:rFonts w:ascii="Cambria Math" w:hAnsi="Cambria Math" w:cs="Cambria Math"/>
          <w:i w:val="0"/>
          <w:iCs w:val="0"/>
          <w:color w:val="000000" w:themeColor="text1"/>
          <w:sz w:val="24"/>
          <w:lang w:val="hy-AM" w:eastAsia="ru-RU"/>
        </w:rPr>
        <w:t>․</w:t>
      </w:r>
      <w:r w:rsidR="00F6601D" w:rsidRPr="00F6601D">
        <w:rPr>
          <w:i w:val="0"/>
          <w:iCs w:val="0"/>
          <w:color w:val="000000" w:themeColor="text1"/>
          <w:sz w:val="24"/>
          <w:lang w:val="hy-AM" w:eastAsia="ru-RU"/>
        </w:rPr>
        <w:t xml:space="preserve"> թիվ 900– Լ որոշումը։</w:t>
      </w:r>
    </w:p>
    <w:p w14:paraId="45745150" w14:textId="77777777" w:rsidR="00F6601D" w:rsidRPr="00F6601D" w:rsidRDefault="00F6601D" w:rsidP="00F6601D">
      <w:pPr>
        <w:spacing w:line="360" w:lineRule="auto"/>
        <w:ind w:firstLine="720"/>
        <w:jc w:val="both"/>
        <w:textAlignment w:val="baseline"/>
        <w:rPr>
          <w:i w:val="0"/>
          <w:iCs w:val="0"/>
          <w:color w:val="000000" w:themeColor="text1"/>
          <w:sz w:val="24"/>
          <w:lang w:val="hy-AM" w:eastAsia="ru-RU"/>
        </w:rPr>
      </w:pPr>
      <w:r w:rsidRPr="00F6601D">
        <w:rPr>
          <w:i w:val="0"/>
          <w:iCs w:val="0"/>
          <w:color w:val="000000" w:themeColor="text1"/>
          <w:sz w:val="24"/>
          <w:lang w:val="hy-AM" w:eastAsia="ru-RU"/>
        </w:rPr>
        <w:t>Նույն որոշման մեջ փոփոխություններ կատարելու նպատակով մշակվել և ՀՀ կառավարության քննարկմանն է ներկայացվել «Հայաստանի Հանրապետության կառավարության 2020 թվականի մայիսի 21-ի թիվ 771-Լ որոշման մեջ փոփոխություններ և լրացումներ կատարելու մասին» ՀՀ կառավարության մեկ այլ որոշման նախագիծ, որով նախատեսվում է թույլատրել կառավարչին օտարելու ֆոնդի կողմից մասնավոր բաժնեմասնակցային ներդրումների արդյունքում ձեռք բերված բաժնետոմսերը ։ Ընդունվել է ՀՀ կառավարության 28</w:t>
      </w:r>
      <w:r w:rsidRPr="00F6601D">
        <w:rPr>
          <w:rFonts w:ascii="Cambria Math" w:hAnsi="Cambria Math" w:cs="Cambria Math"/>
          <w:i w:val="0"/>
          <w:iCs w:val="0"/>
          <w:color w:val="000000" w:themeColor="text1"/>
          <w:sz w:val="24"/>
          <w:lang w:val="hy-AM" w:eastAsia="ru-RU"/>
        </w:rPr>
        <w:t>․</w:t>
      </w:r>
      <w:r w:rsidRPr="00F6601D">
        <w:rPr>
          <w:i w:val="0"/>
          <w:iCs w:val="0"/>
          <w:color w:val="000000" w:themeColor="text1"/>
          <w:sz w:val="24"/>
          <w:lang w:val="hy-AM" w:eastAsia="ru-RU"/>
        </w:rPr>
        <w:t>08</w:t>
      </w:r>
      <w:r w:rsidRPr="00F6601D">
        <w:rPr>
          <w:rFonts w:ascii="Cambria Math" w:hAnsi="Cambria Math" w:cs="Cambria Math"/>
          <w:i w:val="0"/>
          <w:iCs w:val="0"/>
          <w:color w:val="000000" w:themeColor="text1"/>
          <w:sz w:val="24"/>
          <w:lang w:val="hy-AM" w:eastAsia="ru-RU"/>
        </w:rPr>
        <w:t>․</w:t>
      </w:r>
      <w:r w:rsidRPr="00F6601D">
        <w:rPr>
          <w:i w:val="0"/>
          <w:iCs w:val="0"/>
          <w:color w:val="000000" w:themeColor="text1"/>
          <w:sz w:val="24"/>
          <w:lang w:val="hy-AM" w:eastAsia="ru-RU"/>
        </w:rPr>
        <w:t xml:space="preserve"> 2025թ</w:t>
      </w:r>
      <w:r w:rsidRPr="00F6601D">
        <w:rPr>
          <w:rFonts w:ascii="Cambria Math" w:hAnsi="Cambria Math" w:cs="Cambria Math"/>
          <w:i w:val="0"/>
          <w:iCs w:val="0"/>
          <w:color w:val="000000" w:themeColor="text1"/>
          <w:sz w:val="24"/>
          <w:lang w:val="hy-AM" w:eastAsia="ru-RU"/>
        </w:rPr>
        <w:t>․</w:t>
      </w:r>
      <w:r w:rsidRPr="00F6601D">
        <w:rPr>
          <w:i w:val="0"/>
          <w:iCs w:val="0"/>
          <w:color w:val="000000" w:themeColor="text1"/>
          <w:sz w:val="24"/>
          <w:lang w:val="hy-AM" w:eastAsia="ru-RU"/>
        </w:rPr>
        <w:t xml:space="preserve"> թիվ 1240 – Լ որոշումը։</w:t>
      </w:r>
    </w:p>
    <w:p w14:paraId="3FD6CB0C" w14:textId="77777777" w:rsidR="00DF41FD" w:rsidRPr="00844F89" w:rsidRDefault="003023BA" w:rsidP="00DF41FD">
      <w:pPr>
        <w:spacing w:line="360" w:lineRule="auto"/>
        <w:ind w:firstLine="720"/>
        <w:jc w:val="both"/>
        <w:textAlignment w:val="baseline"/>
        <w:rPr>
          <w:i w:val="0"/>
          <w:color w:val="000000" w:themeColor="text1"/>
          <w:sz w:val="24"/>
          <w:lang w:val="hy-AM" w:eastAsia="ru-RU"/>
        </w:rPr>
      </w:pPr>
      <w:r w:rsidRPr="00DF41FD">
        <w:rPr>
          <w:i w:val="0"/>
          <w:iCs w:val="0"/>
          <w:color w:val="000000" w:themeColor="text1"/>
          <w:sz w:val="24"/>
          <w:lang w:val="hy-AM" w:eastAsia="ru-RU"/>
        </w:rPr>
        <w:t xml:space="preserve">- </w:t>
      </w:r>
      <w:r w:rsidR="00DF41FD" w:rsidRPr="00844F89">
        <w:rPr>
          <w:i w:val="0"/>
          <w:color w:val="000000" w:themeColor="text1"/>
          <w:sz w:val="24"/>
          <w:lang w:val="hy-AM" w:eastAsia="ru-RU"/>
        </w:rPr>
        <w:t xml:space="preserve">Մշակվել և շրջանառության մեջ է դրվել </w:t>
      </w:r>
      <w:r w:rsidR="00DF41FD" w:rsidRPr="00DF41FD">
        <w:rPr>
          <w:i w:val="0"/>
          <w:iCs w:val="0"/>
          <w:color w:val="000000" w:themeColor="text1"/>
          <w:sz w:val="24"/>
          <w:lang w:val="hy-AM" w:eastAsia="ru-RU"/>
        </w:rPr>
        <w:t xml:space="preserve">«Հայաստանի հանրապետության 2025 թվականի պետական բյուջեի մասին» օրենքում վերաբաշխում, փոփոխություններ և լրացումներ, Հայաստանի Հանրապետության կառավարության 2024 թվականի դեկտեմբերի 27-ի N 2060-Ն որոշման մեջ փոփոխություններ և լրացումներ կատարելու մասին» ՀՀ կառավարության որոշման նախագիծը, որով նախատեսվում է «Հայաստանի պետական հետաքրքրությունների ֆոնդ» ՓԲԸ-ին ՀՀ պետական բյուջեից տրամադրել գումար՝ ՀՀ </w:t>
      </w:r>
      <w:r w:rsidR="00DF41FD" w:rsidRPr="00DF41FD">
        <w:rPr>
          <w:i w:val="0"/>
          <w:iCs w:val="0"/>
          <w:color w:val="000000" w:themeColor="text1"/>
          <w:sz w:val="24"/>
          <w:lang w:val="hy-AM" w:eastAsia="ru-RU"/>
        </w:rPr>
        <w:lastRenderedPageBreak/>
        <w:t xml:space="preserve">պետական բյուջեի նկատմամբ ունեցած պարտավորությունները մարելու համար։ </w:t>
      </w:r>
      <w:r w:rsidR="00DF41FD" w:rsidRPr="00844F89">
        <w:rPr>
          <w:i w:val="0"/>
          <w:color w:val="000000" w:themeColor="text1"/>
          <w:sz w:val="24"/>
          <w:lang w:val="hy-AM" w:eastAsia="ru-RU"/>
        </w:rPr>
        <w:t>Ընդունվել է ՀՀ կառավարության 22.05.2025թ. թիվ 646-Ն որոշումը։</w:t>
      </w:r>
    </w:p>
    <w:p w14:paraId="65A60E0F" w14:textId="77777777" w:rsidR="005C47B7" w:rsidRPr="00844F89" w:rsidRDefault="005C47B7" w:rsidP="005C47B7">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շրջանառության մեջ է դրվել «Հայաստանի Հանրապետության 2025 թվականի պետական բյուջեի մասին» օրենքում վերաբաշխում և փոփոխություն, Հայաստանի Հանրապետության կառավարության 2024 թվականի դեկտեմբերի 27-ի N 2060-Ն որոշման մեջ փոփոխություններ և լրացումներ կատարելու մասին» ՀՀ կառավարության որոշման նախագիծը, որով նախատեսվում է «Արտակարգ իրավիճակների օդանավակայան» ՓԲԸ-ին ՀՀ պետական բյուջեից տրամադրել գումար՝ պարտավորությունները մարելու և լուծարման գործընթացն ավարտելու համար։ Ընդունվել է ՀՀ կառավարության 05.06.2025թ. թիվ 696-Ն որոշումը։</w:t>
      </w:r>
    </w:p>
    <w:p w14:paraId="6567BDA8" w14:textId="7D967956" w:rsidR="005C47B7" w:rsidRPr="00844F89" w:rsidRDefault="003023BA" w:rsidP="005C47B7">
      <w:pPr>
        <w:spacing w:line="360" w:lineRule="auto"/>
        <w:ind w:left="-90" w:firstLine="810"/>
        <w:jc w:val="both"/>
        <w:textAlignment w:val="baseline"/>
        <w:rPr>
          <w:i w:val="0"/>
          <w:color w:val="000000" w:themeColor="text1"/>
          <w:sz w:val="24"/>
          <w:lang w:val="hy-AM" w:eastAsia="ru-RU"/>
        </w:rPr>
      </w:pPr>
      <w:r w:rsidRPr="00D8052B">
        <w:rPr>
          <w:i w:val="0"/>
          <w:iCs w:val="0"/>
          <w:color w:val="C45911" w:themeColor="accent2" w:themeShade="BF"/>
          <w:sz w:val="24"/>
          <w:lang w:val="hy-AM" w:eastAsia="ru-RU"/>
        </w:rPr>
        <w:t xml:space="preserve"> </w:t>
      </w:r>
      <w:r w:rsidR="005C47B7" w:rsidRPr="00844F89">
        <w:rPr>
          <w:i w:val="0"/>
          <w:color w:val="000000" w:themeColor="text1"/>
          <w:sz w:val="24"/>
          <w:lang w:val="hy-AM" w:eastAsia="ru-RU"/>
        </w:rPr>
        <w:t>- Մշակվել և սահմանված կարգով ՀՀ կառավարության քննարկմանն է ներկայացվել «Կապանի մշակույթի կենտրոն» պետական ոչ առևտրային կազմակերպությունը լուծարելու մասին»</w:t>
      </w:r>
      <w:r w:rsidR="005C47B7" w:rsidRPr="00844F89">
        <w:rPr>
          <w:b/>
          <w:bCs/>
          <w:i w:val="0"/>
          <w:color w:val="000000" w:themeColor="text1"/>
          <w:sz w:val="24"/>
          <w:lang w:val="hy-AM" w:eastAsia="ru-RU"/>
        </w:rPr>
        <w:t xml:space="preserve"> </w:t>
      </w:r>
      <w:r w:rsidR="005C47B7" w:rsidRPr="00844F89">
        <w:rPr>
          <w:i w:val="0"/>
          <w:color w:val="000000" w:themeColor="text1"/>
          <w:sz w:val="24"/>
          <w:lang w:val="hy-AM" w:eastAsia="ru-RU"/>
        </w:rPr>
        <w:t xml:space="preserve">ՀՀ կառավարության որոշման նախագիծը, որը չի ընդունվել՝ հետագայում ՀՀ տարածքային կառավարման և ենթակառուցվածքների կողմից նշված նախագծի հիմքով այլ նախագիծ շրջանառելու պատճառով։ </w:t>
      </w:r>
    </w:p>
    <w:p w14:paraId="57E3CED1" w14:textId="77777777" w:rsidR="005C47B7" w:rsidRPr="00844F89" w:rsidRDefault="005C47B7" w:rsidP="005C47B7">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սահմանված կարգով ՀՀ կառավարության քննարկմանն է ներկայացվել «Պետական գույքը մասնավորեցնելու մասին» ՀՀ կառավարության որոշման նախագիծ, որով նախատեսվում է դասական աճուրդով՝ որպես մեկ գույքային միավոր մասնավորեցնել «Գագարինի արտադրական բազա» ՓԲԸ-ի լուծարումից հետո մնացած՝ ՀՀ Գեղարքունիքի մարզ, Սևան համայնք, Գագարին գյուղ, Գործարանային փողոց թիվ 4 հասցեում գտնվող անշարժ և շարժական գույքը։ Ընդունվել է ՀՀ կառավարության 11.09.2025թ. թիվ 1291-Ա որոշումը։</w:t>
      </w:r>
    </w:p>
    <w:p w14:paraId="5981FA45" w14:textId="77777777" w:rsidR="005C47B7" w:rsidRPr="00844F89" w:rsidRDefault="005C47B7" w:rsidP="005C47B7">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xml:space="preserve">- Մշակվել և սահմանված կարգով ՀՀ կառավարության քննարկմանն է ներկայացվել «Հայաստանի Հանրապետության 2025 թվականի պետական բյուջեի մասին» օրենքում վերաբաշխում, փոփոխություններ և լրացումներ, Հայաստանի Հանրապետության կառավարության 2024 թվականի դեկտեմբերի 27-ի N2060-Ն որոշման մեջ փոփոխություններ և լրացումներ կատարելու և Հայաստանի Հանրապետության տարածքային կառավարման և ենթակառուցվածքների նախարարությանը գումար հատկացնելու մասին» ՀՀ կառավարության որոշման նախագիծը, որով նախատեսվում է շենքի արտաքին լուսավորությունն ապահովելու նպատակով «Ռիփաբլիք Պլազա» ԲԲԸ-ին ՀՀ պետական բյուջեից տրամադրել գումար՝ </w:t>
      </w:r>
      <w:r w:rsidRPr="00844F89">
        <w:rPr>
          <w:i w:val="0"/>
          <w:color w:val="000000" w:themeColor="text1"/>
          <w:sz w:val="24"/>
          <w:lang w:val="hy-AM" w:eastAsia="ru-RU"/>
        </w:rPr>
        <w:lastRenderedPageBreak/>
        <w:t>ք</w:t>
      </w:r>
      <w:r w:rsidRPr="00844F89">
        <w:rPr>
          <w:rFonts w:ascii="Cambria Math" w:hAnsi="Cambria Math" w:cs="Cambria Math"/>
          <w:i w:val="0"/>
          <w:color w:val="000000" w:themeColor="text1"/>
          <w:sz w:val="24"/>
          <w:lang w:val="hy-AM" w:eastAsia="ru-RU"/>
        </w:rPr>
        <w:t>․</w:t>
      </w:r>
      <w:r w:rsidRPr="00844F89">
        <w:rPr>
          <w:i w:val="0"/>
          <w:color w:val="000000" w:themeColor="text1"/>
          <w:sz w:val="24"/>
          <w:lang w:val="hy-AM" w:eastAsia="ru-RU"/>
        </w:rPr>
        <w:t>Երևան, Նալբանդյան 28 հասցեի շենքի արտաքին լուսավորությունն ապահովելու համար։ Ընդունվել է ՀՀ կառավարության 30.04.2025թ. թիվ 517-Ն որոշումը։</w:t>
      </w:r>
    </w:p>
    <w:p w14:paraId="6A6B1ACE" w14:textId="77777777" w:rsidR="005C47B7" w:rsidRPr="00844F89" w:rsidRDefault="005C47B7" w:rsidP="005C47B7">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սահմանված կարգով ՀՀ կառավարության քննարկմանն է ներկայացվել «Կարեն Դեմիրճյանի անվան մարզահամերգային համալիր» փակ բաժնետիրական ընկերությանը տրամադրված բյուջետային վարկը կանոնադրական կապիտալում ներդնելու համար ցուցանիշներ սահմանելու և կանոնադրական կապիտալն ավելացնելու մասին» ՀՀ կառավարության որոշման նախագիծը։ Ընդունվել է ՀՀ կառավարության 15.05.2025թ. թիվ 589-Ա որոշումը։</w:t>
      </w:r>
    </w:p>
    <w:p w14:paraId="29F046B3" w14:textId="77777777" w:rsidR="005C47B7" w:rsidRPr="00844F89" w:rsidRDefault="005C47B7" w:rsidP="005C47B7">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սահմանված կարգով ՀՀ կառավարության քննարկմանն է ներկայացվել «Հայաստանի Հանրապետության առողջապահության նախարարության «Հանրապետական անձավաբուժական կենտրոն» փակ բաժնետիրական ընկերության պետական սեփականություն հանդիսացող բաժնետոմսերը մասնավորեցնելու մասին» ՀՀ կառավարության որոշման նախագիծը։ Ընդունվել է ՀՀ կառավարության 22.05.2025թ. թիվ 615-Ա որոշումը։</w:t>
      </w:r>
    </w:p>
    <w:p w14:paraId="01D51028" w14:textId="77777777" w:rsidR="005C47B7" w:rsidRPr="00844F89" w:rsidRDefault="005C47B7" w:rsidP="00AA578B">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սահմանված կարգով ՀՀ կառավարության քննարկմանն է ներկայացվել «Հատուկ լեռնափրկարար ծառայություն» փակ բաժնետիրական ընկերության պետական սեփականություն հանդիսացող բաժնետոմսերը մասնավորեցնելու մասին» որոշման նախագիծը, որը լրացուցիչ ուսումնասիրության նպատակով հանվել է Ֆինանսատնտեսական նախարարական կոմիտեում։</w:t>
      </w:r>
    </w:p>
    <w:p w14:paraId="65D97AD0" w14:textId="77777777" w:rsidR="005C47B7" w:rsidRPr="00844F89" w:rsidRDefault="005C47B7" w:rsidP="005C47B7">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սահմանված կարգով ՀՀ կառավարության քննարկմանն է ներկայացվել Հայաստանի Հանրապետության կառավարության 2024 թվականի մայիսի 2-ի N 640-Ա որոշման մեջ լրացում կատարելու մասին» ՀՀ կառավարության որոշման նախագիծը, որով նախատեսվում է «Նորամուծության և ձեռներեցության ազգային կենտրոն» ՊՈԱԿ-ի լուծարումից հետո մնացած գույքը ամրացնել ՀՀ տարածքային կառավարման և ենթակառուցվածքների նախարարության պետական գույքի կառավարման կոմիտեին։ Ընդունվել է ՀՀ կառավարության 23.04.2025թ. թիվ 453-Ա որոշումը։</w:t>
      </w:r>
    </w:p>
    <w:p w14:paraId="634964D0" w14:textId="77777777" w:rsidR="005C47B7" w:rsidRPr="00844F89" w:rsidRDefault="005C47B7" w:rsidP="00AA578B">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xml:space="preserve">- Մշակվել և սահմանված կարգով ՀՀ կառավարության քննարկմանն է ներկայացվել «Հայաստանի Հանրապետության կառավարության 2015 թվականի օգոստոսի 31-ի թիվ 1050-Ա որոշման մեջ փոփոխություն կատարելու և Հայաստանի Հանրապետության կառավարության 2019թ. մարտի 21-ի թիվ 370-Ա որոշումը ուժը կորցրած ճանաչելու մասին» ՀՀ կառավարության որոշման նախագիծը, որով առաջարկվում է ՀՀ կառավարության 31.08.2015թ. թիվ 1050-Ա </w:t>
      </w:r>
      <w:r w:rsidRPr="00844F89">
        <w:rPr>
          <w:i w:val="0"/>
          <w:color w:val="000000" w:themeColor="text1"/>
          <w:sz w:val="24"/>
          <w:lang w:val="hy-AM" w:eastAsia="ru-RU"/>
        </w:rPr>
        <w:lastRenderedPageBreak/>
        <w:t>որոշման համաձայն ՀՀ ֆինանսների նախարարության, «Գաֆէսճեան Ընտանիքի» հիմնադրամի և ՀՀ քաղաքացի Արտեմ Սարգսյանի միջև 2015թ. կնքված «Պահանջի իրավունքը զիջելու մասին» պայմանագրի հիմքով Ընկերության տնօրենի և ՀՀ ֆինանսների նախարարության միջև կնքված պարտքի ստանձնման մասին համաձայնագրի ժամկետի երկարաձգում։</w:t>
      </w:r>
    </w:p>
    <w:p w14:paraId="11AD7BF2" w14:textId="77777777" w:rsidR="005C47B7" w:rsidRPr="00844F89" w:rsidRDefault="005C47B7" w:rsidP="005C47B7">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Նախագծով առաջարկվում է նաև ուժը կորցրած ճանաչել ՀՀ կառավարության 21.03.2019թ. թիվ 370-Ա որոշումը, քանի որ «Կինոկետ Փրոդաքշնս» սահմանափակ պատասխանատվությամբ ընկերությունը հրաժարվել է վարձակալության պայմանագիր կնքելուց։</w:t>
      </w:r>
    </w:p>
    <w:p w14:paraId="4778BA78" w14:textId="77777777" w:rsidR="005C47B7" w:rsidRPr="00844F89" w:rsidRDefault="005C47B7" w:rsidP="005C47B7">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xml:space="preserve">Նախագիծը հետ է վերադարձվել ՀՀ կառավարությունից՝ Համո Բեկնազարյանի անվան Հայֆիլմ կինոստուդիա ՓԲԸ-ի հետագա տնօրինման հարցը հստակեցնելու նպատակով ՀՀ կրթության, գիտության, մշակույթի և սպորտի նախարարությանը առաջարկվել է ներկայացնել հայեցակարգ Համո Բեկնազարյանի անվան Հայֆիլմ կինոստուդիա ՓԲԸ-ի հետագա գործունեության վերաբերյալ։ </w:t>
      </w:r>
    </w:p>
    <w:p w14:paraId="1752A8B4" w14:textId="77777777" w:rsidR="00B9714C" w:rsidRPr="00844F89" w:rsidRDefault="003023BA" w:rsidP="00B9714C">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xml:space="preserve">-  </w:t>
      </w:r>
      <w:r w:rsidR="00B9714C" w:rsidRPr="00844F89">
        <w:rPr>
          <w:i w:val="0"/>
          <w:color w:val="000000" w:themeColor="text1"/>
          <w:sz w:val="24"/>
          <w:lang w:val="hy-AM" w:eastAsia="ru-RU"/>
        </w:rPr>
        <w:t xml:space="preserve">ՀՀ կառավարության համապատասխան որոշումներով «Գալակտիկա» ՓԲԸ-ի 80 տոկոս պետական սեփականություն հանդիսացող բաժնետոմսերը հանձնվել են Պետական գույքի կառավարման կոմիտեին, իսկ  Կոմիտեի ենթակայության «Վնասվածքաբանության և օրթոպեդիայի գիտական կենտրոն» ՓԲԸ-ի 100 տոկոս պետական սեփականություն հանդիսացող բաժնետոմսերը հանձնվել են ՀՀ առողջապահության նախարարությանը։ Կատարվել է բաժնետոմսերի հանձնում-ընդունում։ </w:t>
      </w:r>
    </w:p>
    <w:p w14:paraId="5DF14505" w14:textId="77777777" w:rsidR="00B9714C" w:rsidRPr="00844F89" w:rsidRDefault="00B9714C" w:rsidP="00B9714C">
      <w:pPr>
        <w:spacing w:line="360" w:lineRule="auto"/>
        <w:ind w:firstLine="502"/>
        <w:jc w:val="both"/>
        <w:textAlignment w:val="baseline"/>
        <w:rPr>
          <w:i w:val="0"/>
          <w:color w:val="000000" w:themeColor="text1"/>
          <w:sz w:val="24"/>
          <w:lang w:val="hy-AM" w:eastAsia="ru-RU"/>
        </w:rPr>
      </w:pPr>
      <w:r w:rsidRPr="00844F89">
        <w:rPr>
          <w:i w:val="0"/>
          <w:color w:val="000000" w:themeColor="text1"/>
          <w:sz w:val="24"/>
          <w:lang w:val="hy-AM" w:eastAsia="ru-RU"/>
        </w:rPr>
        <w:t>- ՀՀ կառավարության 2025 թվականի մարտի 6-ի թիվ 255-Ա որոշման համաձայն «Ստեփանավանի բժշկական կենտրոն» ՓԲԸ-ի Հայաստանի Հանրապետության 100 տոկոս սեփականությունը հանդիսացող բաժնետոմսերով հավաստված իրավունքները նախատեսվել է մրցութային եղանակով հանձնել հավատարմագրային կառավարման։</w:t>
      </w:r>
    </w:p>
    <w:p w14:paraId="0BF1BF57" w14:textId="77777777" w:rsidR="00B9714C" w:rsidRPr="00844F89" w:rsidRDefault="00B9714C" w:rsidP="00B9714C">
      <w:pPr>
        <w:pStyle w:val="norm"/>
        <w:spacing w:line="360" w:lineRule="auto"/>
        <w:ind w:firstLine="706"/>
        <w:rPr>
          <w:rFonts w:ascii="GHEA Grapalat" w:hAnsi="GHEA Grapalat"/>
          <w:iCs/>
          <w:color w:val="000000" w:themeColor="text1"/>
          <w:sz w:val="24"/>
          <w:szCs w:val="24"/>
          <w:lang w:val="hy-AM"/>
        </w:rPr>
      </w:pPr>
      <w:r w:rsidRPr="00844F89">
        <w:rPr>
          <w:rFonts w:ascii="GHEA Grapalat" w:hAnsi="GHEA Grapalat"/>
          <w:iCs/>
          <w:color w:val="000000" w:themeColor="text1"/>
          <w:sz w:val="24"/>
          <w:szCs w:val="24"/>
          <w:lang w:val="hy-AM"/>
        </w:rPr>
        <w:t>Նշված որոշման հիմքով Պետական գույքի կառավարման կոմիտեի նախագահի 2025թ</w:t>
      </w:r>
      <w:r w:rsidRPr="00844F89">
        <w:rPr>
          <w:rFonts w:ascii="Cambria Math" w:hAnsi="Cambria Math" w:cs="Cambria Math"/>
          <w:iCs/>
          <w:color w:val="000000" w:themeColor="text1"/>
          <w:sz w:val="24"/>
          <w:szCs w:val="24"/>
          <w:lang w:val="hy-AM"/>
        </w:rPr>
        <w:t>․</w:t>
      </w:r>
      <w:r w:rsidRPr="00844F89">
        <w:rPr>
          <w:rFonts w:ascii="GHEA Grapalat" w:hAnsi="GHEA Grapalat"/>
          <w:iCs/>
          <w:color w:val="000000" w:themeColor="text1"/>
          <w:sz w:val="24"/>
          <w:szCs w:val="24"/>
          <w:lang w:val="hy-AM"/>
        </w:rPr>
        <w:t xml:space="preserve"> ապրիլի 1-ի թիվ 139-Ա հրամանով սահմանվել է մրցութային հանձնաժողովի անհատական կազմը։ </w:t>
      </w:r>
    </w:p>
    <w:p w14:paraId="54461D02" w14:textId="77777777" w:rsidR="00B9714C" w:rsidRPr="00844F89" w:rsidRDefault="00B9714C" w:rsidP="00B9714C">
      <w:pPr>
        <w:pStyle w:val="norm"/>
        <w:spacing w:line="360" w:lineRule="auto"/>
        <w:ind w:firstLine="706"/>
        <w:rPr>
          <w:rFonts w:ascii="GHEA Grapalat" w:hAnsi="GHEA Grapalat"/>
          <w:iCs/>
          <w:color w:val="000000" w:themeColor="text1"/>
          <w:sz w:val="24"/>
          <w:szCs w:val="24"/>
          <w:lang w:val="hy-AM"/>
        </w:rPr>
      </w:pPr>
      <w:r w:rsidRPr="00844F89">
        <w:rPr>
          <w:rFonts w:ascii="GHEA Grapalat" w:hAnsi="GHEA Grapalat"/>
          <w:iCs/>
          <w:color w:val="000000" w:themeColor="text1"/>
          <w:sz w:val="24"/>
          <w:szCs w:val="24"/>
          <w:lang w:val="hy-AM"/>
        </w:rPr>
        <w:t>Հայաստանի Հանրապետության 100 տոկոս սեփականությունը հանդիսացող բաժնետոմսերով հավաստված իրավունքները հավատարմագրային կառավարման հանձնելու մրցույթի նախաորակավորման փուլի անցկացման նպատակով օրենսդրությամբ սահմանված կարգով հրապարակվել է հայտարարություն։ Մրցույթը չի կայացել։</w:t>
      </w:r>
    </w:p>
    <w:p w14:paraId="1C326B4A" w14:textId="34A2A06D" w:rsidR="00B9714C" w:rsidRDefault="00B9714C" w:rsidP="003023BA">
      <w:pPr>
        <w:spacing w:line="360" w:lineRule="auto"/>
        <w:ind w:firstLine="720"/>
        <w:jc w:val="both"/>
        <w:rPr>
          <w:i w:val="0"/>
          <w:iCs w:val="0"/>
          <w:color w:val="C45911" w:themeColor="accent2" w:themeShade="BF"/>
          <w:sz w:val="24"/>
          <w:lang w:val="hy-AM" w:eastAsia="ru-RU"/>
        </w:rPr>
      </w:pPr>
    </w:p>
    <w:p w14:paraId="221843E0" w14:textId="06F370B6" w:rsidR="00DA6CBE" w:rsidRPr="00844F89" w:rsidRDefault="00B9714C" w:rsidP="00DA6CBE">
      <w:pPr>
        <w:spacing w:line="360" w:lineRule="auto"/>
        <w:ind w:firstLine="706"/>
        <w:jc w:val="both"/>
        <w:rPr>
          <w:i w:val="0"/>
          <w:color w:val="000000" w:themeColor="text1"/>
          <w:sz w:val="24"/>
          <w:lang w:val="hy-AM" w:eastAsia="ru-RU"/>
        </w:rPr>
      </w:pPr>
      <w:r w:rsidRPr="00844F89">
        <w:rPr>
          <w:i w:val="0"/>
          <w:color w:val="000000" w:themeColor="text1"/>
          <w:sz w:val="24"/>
          <w:lang w:val="hy-AM" w:eastAsia="ru-RU"/>
        </w:rPr>
        <w:t xml:space="preserve">- </w:t>
      </w:r>
      <w:r w:rsidR="00DA6CBE" w:rsidRPr="00844F89">
        <w:rPr>
          <w:i w:val="0"/>
          <w:color w:val="000000" w:themeColor="text1"/>
          <w:sz w:val="24"/>
          <w:lang w:val="hy-AM" w:eastAsia="ru-RU"/>
        </w:rPr>
        <w:t>Հրավիրվել են բաժնետերերի 4 արտահերթ և տնօրենների խորհրդի 5 նիստ, պետական կառավարման այլ մարմինների կողմից ստեղծված ընկերությունների տնօրենների թվով 26 խորհուրդների աշխատանքներին մասնակցություն։</w:t>
      </w:r>
    </w:p>
    <w:p w14:paraId="7AA11623" w14:textId="77777777" w:rsidR="00DA6CBE" w:rsidRPr="00844F89" w:rsidRDefault="003023BA" w:rsidP="00DA6CBE">
      <w:pPr>
        <w:spacing w:line="360" w:lineRule="auto"/>
        <w:ind w:firstLine="567"/>
        <w:jc w:val="both"/>
        <w:textAlignment w:val="baseline"/>
        <w:rPr>
          <w:i w:val="0"/>
          <w:color w:val="000000" w:themeColor="text1"/>
          <w:sz w:val="24"/>
          <w:lang w:val="hy-AM" w:eastAsia="ru-RU"/>
        </w:rPr>
      </w:pPr>
      <w:r w:rsidRPr="00844F89">
        <w:rPr>
          <w:i w:val="0"/>
          <w:color w:val="000000" w:themeColor="text1"/>
          <w:sz w:val="24"/>
          <w:lang w:val="hy-AM" w:eastAsia="ru-RU"/>
        </w:rPr>
        <w:t xml:space="preserve">-  </w:t>
      </w:r>
      <w:r w:rsidR="00DA6CBE" w:rsidRPr="00844F89">
        <w:rPr>
          <w:i w:val="0"/>
          <w:color w:val="000000" w:themeColor="text1"/>
          <w:sz w:val="24"/>
          <w:lang w:val="hy-AM" w:eastAsia="ru-RU"/>
        </w:rPr>
        <w:t>ՀՀ կառավարության 03.03.2011թ. N 202-Ն որոշման 29 կետի 2-րդ ենթակետի համաձայն ՀՀ ֆինանսների նախարարություն է ներկայացվել Պետական գույքի կառավարման կոմիտեի ենթակայության 50 տոկոս և ավելի պետական մասնակցությամբ ընկերությունների 2024 թվականի տնտեսական գործունեության արդյունքում Հայաստանի Հանրապետության 2025 թվականին պետական բյուջե տարեկան շահաբաժին վճարելու մասին առաջարկությունները և պահանջվող փաստաթղթերի փաթեթները:</w:t>
      </w:r>
    </w:p>
    <w:p w14:paraId="19D5086A" w14:textId="77777777" w:rsidR="00DA6CBE" w:rsidRPr="00844F89" w:rsidRDefault="003023BA" w:rsidP="00DA6CBE">
      <w:pPr>
        <w:spacing w:line="360" w:lineRule="auto"/>
        <w:ind w:firstLine="708"/>
        <w:jc w:val="both"/>
        <w:rPr>
          <w:i w:val="0"/>
          <w:color w:val="000000" w:themeColor="text1"/>
          <w:sz w:val="24"/>
          <w:lang w:val="hy-AM" w:eastAsia="ru-RU"/>
        </w:rPr>
      </w:pPr>
      <w:r w:rsidRPr="00844F89">
        <w:rPr>
          <w:i w:val="0"/>
          <w:color w:val="000000" w:themeColor="text1"/>
          <w:sz w:val="24"/>
          <w:lang w:val="hy-AM" w:eastAsia="ru-RU"/>
        </w:rPr>
        <w:t xml:space="preserve">- </w:t>
      </w:r>
      <w:r w:rsidR="00DA6CBE" w:rsidRPr="00844F89">
        <w:rPr>
          <w:i w:val="0"/>
          <w:color w:val="000000" w:themeColor="text1"/>
          <w:sz w:val="24"/>
          <w:lang w:val="hy-AM" w:eastAsia="ru-RU"/>
        </w:rPr>
        <w:t>Պետական գույքի կառավարման կոմիտեի ենթակայության առևտրային կազմակերպությունների 2024թ. գործունեության արդյունքներով 2025թ. ընթացքում ՀՀ պետական բյուջե է փոխանցվել 11 235 716 400 դրամ շահաբաժին։</w:t>
      </w:r>
    </w:p>
    <w:p w14:paraId="10B34964" w14:textId="454F9A08" w:rsidR="00656986" w:rsidRPr="00D8052B" w:rsidRDefault="00656986" w:rsidP="003023BA">
      <w:pPr>
        <w:spacing w:line="360" w:lineRule="auto"/>
        <w:ind w:firstLine="720"/>
        <w:jc w:val="both"/>
        <w:rPr>
          <w:i w:val="0"/>
          <w:iCs w:val="0"/>
          <w:color w:val="C45911" w:themeColor="accent2" w:themeShade="BF"/>
          <w:sz w:val="24"/>
          <w:lang w:val="hy-AM" w:eastAsia="ru-RU"/>
        </w:rPr>
      </w:pPr>
    </w:p>
    <w:p w14:paraId="49134CEE" w14:textId="40B41BE2" w:rsidR="00A50CBE" w:rsidRPr="0087239C" w:rsidRDefault="00A50CBE" w:rsidP="00A50CBE">
      <w:pPr>
        <w:spacing w:line="360" w:lineRule="auto"/>
        <w:ind w:firstLine="720"/>
        <w:jc w:val="both"/>
        <w:rPr>
          <w:color w:val="000000" w:themeColor="text1"/>
          <w:sz w:val="24"/>
          <w:lang w:val="hy-AM" w:eastAsia="ru-RU"/>
        </w:rPr>
      </w:pPr>
      <w:r w:rsidRPr="0087239C">
        <w:rPr>
          <w:color w:val="000000" w:themeColor="text1"/>
          <w:sz w:val="24"/>
          <w:lang w:val="hy-AM" w:eastAsia="ru-RU"/>
        </w:rPr>
        <w:t>Կազմակերպությունների լուծարման գործընթացի կազմակերպում</w:t>
      </w:r>
    </w:p>
    <w:p w14:paraId="5612ED0E" w14:textId="77777777" w:rsidR="00F9534A" w:rsidRPr="0087239C" w:rsidRDefault="00F9534A" w:rsidP="00F9534A">
      <w:pPr>
        <w:spacing w:line="360" w:lineRule="auto"/>
        <w:ind w:firstLine="720"/>
        <w:jc w:val="both"/>
        <w:rPr>
          <w:i w:val="0"/>
          <w:color w:val="000000" w:themeColor="text1"/>
          <w:sz w:val="24"/>
          <w:lang w:val="hy-AM" w:eastAsia="ru-RU"/>
        </w:rPr>
      </w:pPr>
      <w:r w:rsidRPr="0087239C">
        <w:rPr>
          <w:i w:val="0"/>
          <w:color w:val="000000" w:themeColor="text1"/>
          <w:sz w:val="24"/>
          <w:lang w:val="hy-AM" w:eastAsia="ru-RU"/>
        </w:rPr>
        <w:t xml:space="preserve">Հաշվետու ժամանակահատվածում ընդունվել է 6 կազմակերպության լուծարման մասին որոշումներ, 3 կազմակերպության լուծարման գործընթացն ավարտվել է։ </w:t>
      </w:r>
    </w:p>
    <w:p w14:paraId="2F1D216E" w14:textId="77777777" w:rsidR="00F9534A" w:rsidRPr="0087239C" w:rsidRDefault="00F9534A" w:rsidP="00F9534A">
      <w:pPr>
        <w:spacing w:line="360" w:lineRule="auto"/>
        <w:ind w:firstLine="720"/>
        <w:jc w:val="both"/>
        <w:rPr>
          <w:i w:val="0"/>
          <w:color w:val="000000" w:themeColor="text1"/>
          <w:sz w:val="24"/>
          <w:lang w:val="hy-AM" w:eastAsia="ru-RU"/>
        </w:rPr>
      </w:pPr>
      <w:r w:rsidRPr="0087239C">
        <w:rPr>
          <w:i w:val="0"/>
          <w:color w:val="000000" w:themeColor="text1"/>
          <w:sz w:val="24"/>
          <w:lang w:val="hy-AM" w:eastAsia="ru-RU"/>
        </w:rPr>
        <w:t>01</w:t>
      </w:r>
      <w:r w:rsidRPr="0087239C">
        <w:rPr>
          <w:rFonts w:ascii="Cambria Math" w:hAnsi="Cambria Math" w:cs="Cambria Math"/>
          <w:i w:val="0"/>
          <w:color w:val="000000" w:themeColor="text1"/>
          <w:sz w:val="24"/>
          <w:lang w:val="hy-AM" w:eastAsia="ru-RU"/>
        </w:rPr>
        <w:t>․</w:t>
      </w:r>
      <w:r w:rsidRPr="0087239C">
        <w:rPr>
          <w:i w:val="0"/>
          <w:color w:val="000000" w:themeColor="text1"/>
          <w:sz w:val="24"/>
          <w:lang w:val="hy-AM" w:eastAsia="ru-RU"/>
        </w:rPr>
        <w:t>10</w:t>
      </w:r>
      <w:r w:rsidRPr="0087239C">
        <w:rPr>
          <w:rFonts w:ascii="Cambria Math" w:hAnsi="Cambria Math" w:cs="Cambria Math"/>
          <w:i w:val="0"/>
          <w:color w:val="000000" w:themeColor="text1"/>
          <w:sz w:val="24"/>
          <w:lang w:val="hy-AM" w:eastAsia="ru-RU"/>
        </w:rPr>
        <w:t>․</w:t>
      </w:r>
      <w:r w:rsidRPr="0087239C">
        <w:rPr>
          <w:i w:val="0"/>
          <w:color w:val="000000" w:themeColor="text1"/>
          <w:sz w:val="24"/>
          <w:lang w:val="hy-AM" w:eastAsia="ru-RU"/>
        </w:rPr>
        <w:t>2025թ</w:t>
      </w:r>
      <w:r w:rsidRPr="0087239C">
        <w:rPr>
          <w:rFonts w:ascii="Cambria Math" w:hAnsi="Cambria Math" w:cs="Cambria Math"/>
          <w:i w:val="0"/>
          <w:color w:val="000000" w:themeColor="text1"/>
          <w:sz w:val="24"/>
          <w:lang w:val="hy-AM" w:eastAsia="ru-RU"/>
        </w:rPr>
        <w:t>․</w:t>
      </w:r>
      <w:r w:rsidRPr="0087239C">
        <w:rPr>
          <w:i w:val="0"/>
          <w:color w:val="000000" w:themeColor="text1"/>
          <w:sz w:val="24"/>
          <w:lang w:val="hy-AM" w:eastAsia="ru-RU"/>
        </w:rPr>
        <w:t xml:space="preserve"> դրությամբ լուծարման գործընթացում են գտնվում 12 կազմակերպություններ: </w:t>
      </w:r>
    </w:p>
    <w:p w14:paraId="0B984FA8" w14:textId="77777777" w:rsidR="00F9534A" w:rsidRPr="0087239C" w:rsidRDefault="00F9534A" w:rsidP="00F9534A">
      <w:pPr>
        <w:spacing w:line="360" w:lineRule="auto"/>
        <w:ind w:firstLine="720"/>
        <w:jc w:val="both"/>
        <w:rPr>
          <w:i w:val="0"/>
          <w:color w:val="000000" w:themeColor="text1"/>
          <w:sz w:val="24"/>
          <w:lang w:val="hy-AM" w:eastAsia="ru-RU"/>
        </w:rPr>
      </w:pPr>
      <w:r w:rsidRPr="0087239C">
        <w:rPr>
          <w:i w:val="0"/>
          <w:color w:val="000000" w:themeColor="text1"/>
          <w:sz w:val="24"/>
          <w:lang w:val="hy-AM" w:eastAsia="ru-RU"/>
        </w:rPr>
        <w:t>Լուծարվող կազմակերպություններում իրականացվել է շուրջ 16,490.0 հազ.դրամ վճարումներ,  որից՝ ՀՀ պետական բյուջե` 2,819.0 հազ.դրամ, համայնքային բյուջե՝ 5,700</w:t>
      </w:r>
      <w:r w:rsidRPr="0087239C">
        <w:rPr>
          <w:rFonts w:ascii="Cambria Math" w:hAnsi="Cambria Math" w:cs="Cambria Math"/>
          <w:i w:val="0"/>
          <w:color w:val="000000" w:themeColor="text1"/>
          <w:sz w:val="24"/>
          <w:lang w:val="hy-AM" w:eastAsia="ru-RU"/>
        </w:rPr>
        <w:t>․</w:t>
      </w:r>
      <w:r w:rsidRPr="0087239C">
        <w:rPr>
          <w:i w:val="0"/>
          <w:color w:val="000000" w:themeColor="text1"/>
          <w:sz w:val="24"/>
          <w:lang w:val="hy-AM" w:eastAsia="ru-RU"/>
        </w:rPr>
        <w:t>0 հազ</w:t>
      </w:r>
      <w:r w:rsidRPr="0087239C">
        <w:rPr>
          <w:rFonts w:ascii="Cambria Math" w:hAnsi="Cambria Math" w:cs="Cambria Math"/>
          <w:i w:val="0"/>
          <w:color w:val="000000" w:themeColor="text1"/>
          <w:sz w:val="24"/>
          <w:lang w:val="hy-AM" w:eastAsia="ru-RU"/>
        </w:rPr>
        <w:t>․</w:t>
      </w:r>
      <w:r w:rsidRPr="0087239C">
        <w:rPr>
          <w:i w:val="0"/>
          <w:color w:val="000000" w:themeColor="text1"/>
          <w:sz w:val="24"/>
          <w:lang w:val="hy-AM" w:eastAsia="ru-RU"/>
        </w:rPr>
        <w:t xml:space="preserve">դրամ, աշխատավարձի գծով` 7,431.0 հազ.դրամ և այլ կրեդիտորական պարտք 540.0 հազ.դրամ։ </w:t>
      </w:r>
    </w:p>
    <w:p w14:paraId="6D349993" w14:textId="77777777" w:rsidR="00F9534A" w:rsidRPr="006F2022" w:rsidRDefault="00F9534A" w:rsidP="00F9534A">
      <w:pPr>
        <w:rPr>
          <w:lang w:val="hy-AM"/>
        </w:rPr>
      </w:pPr>
    </w:p>
    <w:p w14:paraId="1486958C" w14:textId="77777777" w:rsidR="006A6698" w:rsidRPr="003C14AC" w:rsidRDefault="006A6698" w:rsidP="008C4557">
      <w:pPr>
        <w:spacing w:line="360" w:lineRule="auto"/>
        <w:ind w:firstLine="720"/>
        <w:rPr>
          <w:rFonts w:cs="Arial Unicode"/>
          <w:b/>
          <w:bCs/>
          <w:iCs w:val="0"/>
          <w:sz w:val="24"/>
          <w:u w:val="single"/>
          <w:lang w:val="hy-AM" w:eastAsia="ru-RU"/>
        </w:rPr>
      </w:pPr>
      <w:r w:rsidRPr="003C14AC">
        <w:rPr>
          <w:rFonts w:cs="Arial Unicode"/>
          <w:b/>
          <w:bCs/>
          <w:iCs w:val="0"/>
          <w:sz w:val="24"/>
          <w:u w:val="single"/>
          <w:lang w:val="hy-AM" w:eastAsia="ru-RU"/>
        </w:rPr>
        <w:t xml:space="preserve">2. Պետական գույքի հաշվառման գրանցամատյանի վարում </w:t>
      </w:r>
    </w:p>
    <w:p w14:paraId="0A23D4E2" w14:textId="7116F398" w:rsidR="00911DBE" w:rsidRDefault="006A6698" w:rsidP="004C65F3">
      <w:pPr>
        <w:tabs>
          <w:tab w:val="left" w:pos="851"/>
        </w:tabs>
        <w:spacing w:line="360" w:lineRule="auto"/>
        <w:ind w:firstLine="720"/>
        <w:jc w:val="both"/>
        <w:rPr>
          <w:i w:val="0"/>
          <w:sz w:val="24"/>
          <w:lang w:val="hy-AM"/>
        </w:rPr>
      </w:pPr>
      <w:r w:rsidRPr="003C14AC">
        <w:rPr>
          <w:i w:val="0"/>
          <w:iCs w:val="0"/>
          <w:sz w:val="24"/>
          <w:lang w:val="hy-AM"/>
        </w:rPr>
        <w:t xml:space="preserve">Հաշվետու ժամանակահատվածում </w:t>
      </w:r>
      <w:r w:rsidR="004C65F3" w:rsidRPr="003C14AC">
        <w:rPr>
          <w:i w:val="0"/>
          <w:iCs w:val="0"/>
          <w:sz w:val="24"/>
          <w:lang w:val="hy-AM"/>
        </w:rPr>
        <w:t xml:space="preserve">խմբագրվել է </w:t>
      </w:r>
      <w:r w:rsidR="00C97E4C" w:rsidRPr="003C14AC">
        <w:rPr>
          <w:i w:val="0"/>
          <w:iCs w:val="0"/>
          <w:sz w:val="24"/>
          <w:lang w:val="hy-AM"/>
        </w:rPr>
        <w:t xml:space="preserve">պետական գույքի էլեկտրոնային հաշվառման համակարգում գրանցված </w:t>
      </w:r>
      <w:r w:rsidR="004C65F3" w:rsidRPr="003C14AC">
        <w:rPr>
          <w:i w:val="0"/>
          <w:iCs w:val="0"/>
          <w:sz w:val="24"/>
          <w:lang w:val="hy-AM"/>
        </w:rPr>
        <w:t xml:space="preserve">և </w:t>
      </w:r>
      <w:r w:rsidR="004C65F3" w:rsidRPr="003C14AC">
        <w:rPr>
          <w:i w:val="0"/>
          <w:sz w:val="24"/>
          <w:lang w:val="hy-AM"/>
        </w:rPr>
        <w:t>նախկինում չհաշվառված հետևյալ տեղեկատվությունը</w:t>
      </w:r>
      <w:r w:rsidR="004C65F3" w:rsidRPr="003C14AC">
        <w:rPr>
          <w:rFonts w:ascii="Cambria Math" w:hAnsi="Cambria Math" w:cs="Cambria Math"/>
          <w:i w:val="0"/>
          <w:sz w:val="24"/>
          <w:lang w:val="hy-AM"/>
        </w:rPr>
        <w:t>․</w:t>
      </w:r>
      <w:r w:rsidR="00C97E4C" w:rsidRPr="003C14AC">
        <w:rPr>
          <w:i w:val="0"/>
          <w:iCs w:val="0"/>
          <w:sz w:val="24"/>
          <w:lang w:val="hy-AM"/>
        </w:rPr>
        <w:t xml:space="preserve"> </w:t>
      </w:r>
      <w:r w:rsidR="003C14AC" w:rsidRPr="003C14AC">
        <w:rPr>
          <w:i w:val="0"/>
          <w:sz w:val="24"/>
          <w:lang w:val="hy-AM"/>
        </w:rPr>
        <w:t>1571</w:t>
      </w:r>
      <w:r w:rsidR="00B03432" w:rsidRPr="003C14AC">
        <w:rPr>
          <w:i w:val="0"/>
          <w:sz w:val="24"/>
          <w:lang w:val="hy-AM"/>
        </w:rPr>
        <w:t xml:space="preserve"> </w:t>
      </w:r>
      <w:r w:rsidR="00911DBE" w:rsidRPr="003C14AC">
        <w:rPr>
          <w:i w:val="0"/>
          <w:sz w:val="24"/>
          <w:lang w:val="hy-AM"/>
        </w:rPr>
        <w:t xml:space="preserve">շենք և շինություններ, </w:t>
      </w:r>
      <w:r w:rsidR="003C14AC" w:rsidRPr="003C14AC">
        <w:rPr>
          <w:i w:val="0"/>
          <w:sz w:val="24"/>
          <w:lang w:val="hy-AM"/>
        </w:rPr>
        <w:t>139</w:t>
      </w:r>
      <w:r w:rsidR="00B03432" w:rsidRPr="003C14AC">
        <w:rPr>
          <w:i w:val="0"/>
          <w:sz w:val="24"/>
          <w:lang w:val="hy-AM"/>
        </w:rPr>
        <w:t xml:space="preserve"> </w:t>
      </w:r>
      <w:r w:rsidR="00911DBE" w:rsidRPr="003C14AC">
        <w:rPr>
          <w:i w:val="0"/>
          <w:sz w:val="24"/>
          <w:lang w:val="hy-AM"/>
        </w:rPr>
        <w:t xml:space="preserve">չկառուցապատված հողամաս, </w:t>
      </w:r>
      <w:r w:rsidR="003C14AC" w:rsidRPr="003C14AC">
        <w:rPr>
          <w:i w:val="0"/>
          <w:sz w:val="24"/>
          <w:lang w:val="hy-AM"/>
        </w:rPr>
        <w:t xml:space="preserve">1270 </w:t>
      </w:r>
      <w:r w:rsidR="00911DBE" w:rsidRPr="003C14AC">
        <w:rPr>
          <w:i w:val="0"/>
          <w:sz w:val="24"/>
          <w:lang w:val="hy-AM"/>
        </w:rPr>
        <w:t xml:space="preserve">միավոր տրանսպորտային միջոց, </w:t>
      </w:r>
      <w:r w:rsidR="003C14AC" w:rsidRPr="003C14AC">
        <w:rPr>
          <w:i w:val="0"/>
          <w:sz w:val="24"/>
          <w:lang w:val="hy-AM"/>
        </w:rPr>
        <w:t>60</w:t>
      </w:r>
      <w:r w:rsidR="00911DBE" w:rsidRPr="003C14AC">
        <w:rPr>
          <w:i w:val="0"/>
          <w:sz w:val="24"/>
          <w:lang w:val="hy-AM"/>
        </w:rPr>
        <w:t xml:space="preserve"> անվանում մտավոր սեփականության օբյեկտ, պետական բաժնեմաս ունեցող </w:t>
      </w:r>
      <w:r w:rsidR="003C14AC" w:rsidRPr="003C14AC">
        <w:rPr>
          <w:i w:val="0"/>
          <w:sz w:val="24"/>
          <w:lang w:val="hy-AM"/>
        </w:rPr>
        <w:t>48</w:t>
      </w:r>
      <w:r w:rsidR="00911DBE" w:rsidRPr="003C14AC">
        <w:rPr>
          <w:i w:val="0"/>
          <w:sz w:val="24"/>
          <w:lang w:val="hy-AM"/>
        </w:rPr>
        <w:t xml:space="preserve"> առևտրային կազմակերպությ</w:t>
      </w:r>
      <w:r w:rsidR="004C65F3" w:rsidRPr="003C14AC">
        <w:rPr>
          <w:i w:val="0"/>
          <w:sz w:val="24"/>
          <w:lang w:val="hy-AM"/>
        </w:rPr>
        <w:t>ուն</w:t>
      </w:r>
      <w:r w:rsidR="00911DBE" w:rsidRPr="003C14AC">
        <w:rPr>
          <w:i w:val="0"/>
          <w:sz w:val="24"/>
          <w:lang w:val="hy-AM"/>
        </w:rPr>
        <w:t>։</w:t>
      </w:r>
    </w:p>
    <w:p w14:paraId="7DDCCDA7" w14:textId="19CC2563" w:rsidR="00BC693E" w:rsidRPr="000B5AEF" w:rsidRDefault="00BC693E" w:rsidP="00BC693E">
      <w:pPr>
        <w:spacing w:line="360" w:lineRule="auto"/>
        <w:ind w:firstLine="540"/>
        <w:jc w:val="both"/>
        <w:rPr>
          <w:i w:val="0"/>
          <w:iCs w:val="0"/>
          <w:sz w:val="24"/>
          <w:lang w:val="hy-AM"/>
        </w:rPr>
      </w:pPr>
      <w:r w:rsidRPr="005E7460">
        <w:rPr>
          <w:i w:val="0"/>
          <w:iCs w:val="0"/>
          <w:sz w:val="24"/>
          <w:lang w:val="hy-AM"/>
        </w:rPr>
        <w:lastRenderedPageBreak/>
        <w:t>e-auctions.am էլեկտրոնային աճուրդի համակարգի միջոցով հաշվետու ժամանակաշրջանում իրականացվել է 1714 աճուրդ</w:t>
      </w:r>
      <w:r w:rsidRPr="000B5AEF">
        <w:rPr>
          <w:i w:val="0"/>
          <w:iCs w:val="0"/>
          <w:sz w:val="24"/>
          <w:lang w:val="hy-AM"/>
        </w:rPr>
        <w:t xml:space="preserve"> </w:t>
      </w:r>
      <w:r w:rsidR="000B5AEF" w:rsidRPr="000B5AEF">
        <w:rPr>
          <w:i w:val="0"/>
          <w:iCs w:val="0"/>
          <w:sz w:val="24"/>
          <w:lang w:val="hy-AM"/>
        </w:rPr>
        <w:t>(որից՝</w:t>
      </w:r>
      <w:r w:rsidRPr="000B5AEF">
        <w:rPr>
          <w:i w:val="0"/>
          <w:iCs w:val="0"/>
          <w:sz w:val="24"/>
          <w:lang w:val="hy-AM"/>
        </w:rPr>
        <w:t xml:space="preserve"> </w:t>
      </w:r>
      <w:r w:rsidR="000B5AEF" w:rsidRPr="000B5AEF">
        <w:rPr>
          <w:i w:val="0"/>
          <w:iCs w:val="0"/>
          <w:sz w:val="24"/>
          <w:lang w:val="hy-AM"/>
        </w:rPr>
        <w:t>137</w:t>
      </w:r>
      <w:r w:rsidRPr="000B5AEF">
        <w:rPr>
          <w:i w:val="0"/>
          <w:iCs w:val="0"/>
          <w:sz w:val="24"/>
          <w:lang w:val="hy-AM"/>
        </w:rPr>
        <w:t xml:space="preserve"> անշարժ գույք</w:t>
      </w:r>
      <w:r w:rsidR="000B5AEF" w:rsidRPr="000B5AEF">
        <w:rPr>
          <w:i w:val="0"/>
          <w:iCs w:val="0"/>
          <w:sz w:val="24"/>
          <w:lang w:val="hy-AM"/>
        </w:rPr>
        <w:t>ի վաճառքի, 1511 տրանսպորտային միջոցների, բաժնետոմսերի և այլ շարժական գույքի վաճառքի, 66 վարձակալության)</w:t>
      </w:r>
      <w:r w:rsidRPr="000B5AEF">
        <w:rPr>
          <w:i w:val="0"/>
          <w:iCs w:val="0"/>
          <w:sz w:val="24"/>
          <w:lang w:val="hy-AM"/>
        </w:rPr>
        <w:t xml:space="preserve">, </w:t>
      </w:r>
      <w:r w:rsidRPr="005E7460">
        <w:rPr>
          <w:i w:val="0"/>
          <w:iCs w:val="0"/>
          <w:sz w:val="24"/>
          <w:lang w:val="hy-AM"/>
        </w:rPr>
        <w:t xml:space="preserve">որից կայացել է </w:t>
      </w:r>
      <w:r w:rsidR="005E7460" w:rsidRPr="005E7460">
        <w:rPr>
          <w:i w:val="0"/>
          <w:iCs w:val="0"/>
          <w:sz w:val="24"/>
          <w:lang w:val="hy-AM"/>
        </w:rPr>
        <w:t>349</w:t>
      </w:r>
      <w:r w:rsidRPr="005E7460">
        <w:rPr>
          <w:i w:val="0"/>
          <w:iCs w:val="0"/>
          <w:sz w:val="24"/>
          <w:lang w:val="hy-AM"/>
        </w:rPr>
        <w:t xml:space="preserve">-ը </w:t>
      </w:r>
      <w:r w:rsidRPr="000B5AEF">
        <w:rPr>
          <w:i w:val="0"/>
          <w:iCs w:val="0"/>
          <w:sz w:val="24"/>
          <w:lang w:val="hy-AM"/>
        </w:rPr>
        <w:t>(</w:t>
      </w:r>
      <w:r w:rsidR="000B5AEF" w:rsidRPr="000B5AEF">
        <w:rPr>
          <w:i w:val="0"/>
          <w:iCs w:val="0"/>
          <w:sz w:val="24"/>
          <w:lang w:val="hy-AM"/>
        </w:rPr>
        <w:t>որից՝</w:t>
      </w:r>
      <w:r w:rsidRPr="000B5AEF">
        <w:rPr>
          <w:i w:val="0"/>
          <w:iCs w:val="0"/>
          <w:sz w:val="24"/>
          <w:lang w:val="hy-AM"/>
        </w:rPr>
        <w:t xml:space="preserve"> </w:t>
      </w:r>
      <w:r w:rsidR="000B5AEF" w:rsidRPr="000B5AEF">
        <w:rPr>
          <w:i w:val="0"/>
          <w:iCs w:val="0"/>
          <w:sz w:val="24"/>
          <w:lang w:val="hy-AM"/>
        </w:rPr>
        <w:t>8</w:t>
      </w:r>
      <w:r w:rsidRPr="000B5AEF">
        <w:rPr>
          <w:i w:val="0"/>
          <w:iCs w:val="0"/>
          <w:sz w:val="24"/>
          <w:lang w:val="hy-AM"/>
        </w:rPr>
        <w:t xml:space="preserve"> անշարժ գույք</w:t>
      </w:r>
      <w:r w:rsidR="000B5AEF" w:rsidRPr="000B5AEF">
        <w:rPr>
          <w:i w:val="0"/>
          <w:iCs w:val="0"/>
          <w:sz w:val="24"/>
          <w:lang w:val="hy-AM"/>
        </w:rPr>
        <w:t xml:space="preserve">ի վաճառքի, </w:t>
      </w:r>
      <w:r w:rsidR="000B5AEF">
        <w:rPr>
          <w:i w:val="0"/>
          <w:iCs w:val="0"/>
          <w:sz w:val="24"/>
          <w:lang w:val="hy-AM"/>
        </w:rPr>
        <w:t xml:space="preserve">309 </w:t>
      </w:r>
      <w:r w:rsidR="000B5AEF" w:rsidRPr="000B5AEF">
        <w:rPr>
          <w:i w:val="0"/>
          <w:iCs w:val="0"/>
          <w:sz w:val="24"/>
          <w:lang w:val="hy-AM"/>
        </w:rPr>
        <w:t xml:space="preserve">տրանսպորտային միջոցների, բաժնետոմսերի և այլ շարժական գույքի վաճառքի, </w:t>
      </w:r>
      <w:r w:rsidR="000B5AEF">
        <w:rPr>
          <w:i w:val="0"/>
          <w:iCs w:val="0"/>
          <w:sz w:val="24"/>
          <w:lang w:val="hy-AM"/>
        </w:rPr>
        <w:t xml:space="preserve">32 </w:t>
      </w:r>
      <w:r w:rsidR="000B5AEF" w:rsidRPr="000B5AEF">
        <w:rPr>
          <w:i w:val="0"/>
          <w:iCs w:val="0"/>
          <w:sz w:val="24"/>
          <w:lang w:val="hy-AM"/>
        </w:rPr>
        <w:t>վարձակալության)</w:t>
      </w:r>
      <w:r w:rsidRPr="000B5AEF">
        <w:rPr>
          <w:i w:val="0"/>
          <w:iCs w:val="0"/>
          <w:sz w:val="24"/>
          <w:lang w:val="hy-AM"/>
        </w:rPr>
        <w:t>։</w:t>
      </w:r>
    </w:p>
    <w:p w14:paraId="1BAA9E59" w14:textId="77777777" w:rsidR="006A6698" w:rsidRPr="00DB563D" w:rsidRDefault="006A6698" w:rsidP="008C4557">
      <w:pPr>
        <w:spacing w:line="360" w:lineRule="auto"/>
        <w:ind w:firstLine="720"/>
        <w:rPr>
          <w:rFonts w:cs="Sylfaen"/>
          <w:b/>
          <w:iCs w:val="0"/>
          <w:sz w:val="24"/>
          <w:u w:val="single"/>
          <w:lang w:val="hy-AM" w:eastAsia="ru-RU"/>
        </w:rPr>
      </w:pPr>
      <w:r w:rsidRPr="00DB563D">
        <w:rPr>
          <w:rFonts w:cs="Sylfaen"/>
          <w:b/>
          <w:iCs w:val="0"/>
          <w:sz w:val="24"/>
          <w:u w:val="single"/>
          <w:lang w:val="hy-AM" w:eastAsia="ru-RU"/>
        </w:rPr>
        <w:t xml:space="preserve">3. Պետական անշարժ ու շարժական գույքի տնօրինում և օգտագործում </w:t>
      </w:r>
    </w:p>
    <w:p w14:paraId="7C6A5DAA" w14:textId="18698B83" w:rsidR="007A1EF6" w:rsidRPr="007A6384" w:rsidRDefault="006A6698" w:rsidP="007A1EF6">
      <w:pPr>
        <w:spacing w:line="360" w:lineRule="auto"/>
        <w:ind w:firstLine="720"/>
        <w:jc w:val="both"/>
        <w:rPr>
          <w:i w:val="0"/>
          <w:sz w:val="24"/>
          <w:lang w:val="hy-AM"/>
        </w:rPr>
      </w:pPr>
      <w:r w:rsidRPr="00844F89">
        <w:rPr>
          <w:i w:val="0"/>
          <w:sz w:val="24"/>
          <w:lang w:val="hy-AM"/>
        </w:rPr>
        <w:t xml:space="preserve">Հաշվետու ժամանակահատվածում մշակվել և </w:t>
      </w:r>
      <w:r w:rsidR="006C6943" w:rsidRPr="00844F89">
        <w:rPr>
          <w:i w:val="0"/>
          <w:sz w:val="24"/>
          <w:lang w:val="hy-AM"/>
        </w:rPr>
        <w:t xml:space="preserve">ՀՀ օրենսդրությամբ սահմանված կարգով </w:t>
      </w:r>
      <w:r w:rsidRPr="00844F89">
        <w:rPr>
          <w:i w:val="0"/>
          <w:sz w:val="24"/>
          <w:lang w:val="hy-AM"/>
        </w:rPr>
        <w:t xml:space="preserve">շրջանառության մեջ </w:t>
      </w:r>
      <w:r w:rsidR="00E60CE1" w:rsidRPr="00844F89">
        <w:rPr>
          <w:i w:val="0"/>
          <w:sz w:val="24"/>
          <w:lang w:val="hy-AM"/>
        </w:rPr>
        <w:t xml:space="preserve">է </w:t>
      </w:r>
      <w:r w:rsidRPr="00844F89">
        <w:rPr>
          <w:i w:val="0"/>
          <w:sz w:val="24"/>
          <w:lang w:val="hy-AM"/>
        </w:rPr>
        <w:t xml:space="preserve">դրվել պետական գույքի </w:t>
      </w:r>
      <w:r w:rsidR="006C6943" w:rsidRPr="00844F89">
        <w:rPr>
          <w:i w:val="0"/>
          <w:sz w:val="24"/>
          <w:lang w:val="hy-AM"/>
        </w:rPr>
        <w:t>տնօրինման</w:t>
      </w:r>
      <w:r w:rsidR="001527D8" w:rsidRPr="00844F89">
        <w:rPr>
          <w:i w:val="0"/>
          <w:sz w:val="24"/>
          <w:lang w:val="hy-AM"/>
        </w:rPr>
        <w:t xml:space="preserve"> մասին </w:t>
      </w:r>
      <w:r w:rsidR="00FC4B08">
        <w:rPr>
          <w:i w:val="0"/>
          <w:sz w:val="24"/>
          <w:lang w:val="hy-AM"/>
        </w:rPr>
        <w:t>374</w:t>
      </w:r>
      <w:r w:rsidR="00844F89" w:rsidRPr="00844F89">
        <w:rPr>
          <w:i w:val="0"/>
          <w:sz w:val="24"/>
          <w:lang w:val="hy-AM"/>
        </w:rPr>
        <w:t xml:space="preserve"> </w:t>
      </w:r>
      <w:r w:rsidR="001527D8" w:rsidRPr="00844F89">
        <w:rPr>
          <w:i w:val="0"/>
          <w:sz w:val="24"/>
          <w:lang w:val="hy-AM"/>
        </w:rPr>
        <w:t xml:space="preserve">իրավական ակտի նախագիծ, որից՝ </w:t>
      </w:r>
      <w:r w:rsidR="00171977" w:rsidRPr="00844F89">
        <w:rPr>
          <w:i w:val="0"/>
          <w:sz w:val="24"/>
          <w:lang w:val="hy-AM"/>
        </w:rPr>
        <w:t>Կ</w:t>
      </w:r>
      <w:r w:rsidR="001527D8" w:rsidRPr="00844F89">
        <w:rPr>
          <w:i w:val="0"/>
          <w:sz w:val="24"/>
          <w:lang w:val="hy-AM"/>
        </w:rPr>
        <w:t xml:space="preserve">ոմիտեի նախագահի </w:t>
      </w:r>
      <w:r w:rsidR="00FC4B08">
        <w:rPr>
          <w:i w:val="0"/>
          <w:sz w:val="24"/>
          <w:lang w:val="hy-AM"/>
        </w:rPr>
        <w:t>196</w:t>
      </w:r>
      <w:r w:rsidR="00844F89" w:rsidRPr="00844F89">
        <w:rPr>
          <w:i w:val="0"/>
          <w:sz w:val="24"/>
          <w:lang w:val="hy-AM"/>
        </w:rPr>
        <w:t xml:space="preserve"> </w:t>
      </w:r>
      <w:r w:rsidR="00090FCC" w:rsidRPr="00844F89">
        <w:rPr>
          <w:i w:val="0"/>
          <w:sz w:val="24"/>
          <w:lang w:val="hy-AM"/>
        </w:rPr>
        <w:t>հրամանի նախագիծ</w:t>
      </w:r>
      <w:r w:rsidR="009E29DE" w:rsidRPr="00844F89">
        <w:rPr>
          <w:i w:val="0"/>
          <w:sz w:val="24"/>
          <w:lang w:val="hy-AM"/>
        </w:rPr>
        <w:t>,</w:t>
      </w:r>
      <w:r w:rsidR="001527D8" w:rsidRPr="00844F89">
        <w:rPr>
          <w:i w:val="0"/>
          <w:sz w:val="24"/>
          <w:lang w:val="hy-AM"/>
        </w:rPr>
        <w:t xml:space="preserve"> ՀՀ կառավարության որոշման </w:t>
      </w:r>
      <w:r w:rsidR="00844F89" w:rsidRPr="00844F89">
        <w:rPr>
          <w:i w:val="0"/>
          <w:sz w:val="24"/>
          <w:lang w:val="hy-AM"/>
        </w:rPr>
        <w:t xml:space="preserve">178 </w:t>
      </w:r>
      <w:r w:rsidR="00D02A6A" w:rsidRPr="00844F89">
        <w:rPr>
          <w:i w:val="0"/>
          <w:sz w:val="24"/>
          <w:lang w:val="hy-AM"/>
        </w:rPr>
        <w:t xml:space="preserve"> </w:t>
      </w:r>
      <w:r w:rsidR="001527D8" w:rsidRPr="00844F89">
        <w:rPr>
          <w:i w:val="0"/>
          <w:sz w:val="24"/>
          <w:lang w:val="hy-AM"/>
        </w:rPr>
        <w:t>նախագ</w:t>
      </w:r>
      <w:r w:rsidR="001803BA" w:rsidRPr="00844F89">
        <w:rPr>
          <w:i w:val="0"/>
          <w:sz w:val="24"/>
          <w:lang w:val="hy-AM"/>
        </w:rPr>
        <w:t>ի</w:t>
      </w:r>
      <w:r w:rsidR="00234F3A" w:rsidRPr="00844F89">
        <w:rPr>
          <w:i w:val="0"/>
          <w:sz w:val="24"/>
          <w:lang w:val="hy-AM"/>
        </w:rPr>
        <w:t>ծ։ (</w:t>
      </w:r>
      <w:r w:rsidR="00844F89" w:rsidRPr="00844F89">
        <w:rPr>
          <w:i w:val="0"/>
          <w:sz w:val="24"/>
          <w:lang w:val="hy-AM"/>
        </w:rPr>
        <w:t>2024</w:t>
      </w:r>
      <w:r w:rsidR="00ED5648" w:rsidRPr="00844F89">
        <w:rPr>
          <w:i w:val="0"/>
          <w:sz w:val="24"/>
          <w:lang w:val="hy-AM"/>
        </w:rPr>
        <w:t>թ-ի ինն ամիսների ընթացքում</w:t>
      </w:r>
      <w:r w:rsidR="00234F3A" w:rsidRPr="00844F89">
        <w:rPr>
          <w:i w:val="0"/>
          <w:sz w:val="24"/>
          <w:lang w:val="hy-AM"/>
        </w:rPr>
        <w:t xml:space="preserve"> մշակվել և ՀՀ օրենսդրությամբ սահմանված կարգով շրջանառության մեջ է դրվել պետական գույքի տնօրինման մասին </w:t>
      </w:r>
      <w:r w:rsidR="00844F89" w:rsidRPr="00844F89">
        <w:rPr>
          <w:i w:val="0"/>
          <w:sz w:val="24"/>
          <w:lang w:val="hy-AM"/>
        </w:rPr>
        <w:t xml:space="preserve">323 </w:t>
      </w:r>
      <w:r w:rsidR="00234F3A" w:rsidRPr="00844F89">
        <w:rPr>
          <w:i w:val="0"/>
          <w:sz w:val="24"/>
          <w:lang w:val="hy-AM"/>
        </w:rPr>
        <w:t xml:space="preserve">իրավական ակտի նախագիծ, որից՝ Կոմիտեի նախագահի </w:t>
      </w:r>
      <w:r w:rsidR="00844F89" w:rsidRPr="00844F89">
        <w:rPr>
          <w:i w:val="0"/>
          <w:sz w:val="24"/>
          <w:lang w:val="hy-AM"/>
        </w:rPr>
        <w:t>115</w:t>
      </w:r>
      <w:r w:rsidR="00234F3A" w:rsidRPr="00844F89">
        <w:rPr>
          <w:i w:val="0"/>
          <w:sz w:val="24"/>
          <w:lang w:val="hy-AM"/>
        </w:rPr>
        <w:t xml:space="preserve"> հրաման, </w:t>
      </w:r>
      <w:r w:rsidR="00844F89" w:rsidRPr="00844F89">
        <w:rPr>
          <w:i w:val="0"/>
          <w:sz w:val="24"/>
          <w:lang w:val="hy-AM"/>
        </w:rPr>
        <w:t>208</w:t>
      </w:r>
      <w:r w:rsidR="00234F3A" w:rsidRPr="00844F89">
        <w:rPr>
          <w:i w:val="0"/>
          <w:sz w:val="24"/>
          <w:lang w:val="hy-AM"/>
        </w:rPr>
        <w:t xml:space="preserve"> ՀՀ կառավարության որոշման  նախագիծ): </w:t>
      </w:r>
      <w:r w:rsidR="007A1EF6" w:rsidRPr="007A6384">
        <w:rPr>
          <w:i w:val="0"/>
          <w:sz w:val="24"/>
          <w:lang w:val="hy-AM"/>
        </w:rPr>
        <w:t>Նվերների տնօրինման հետ կապված</w:t>
      </w:r>
      <w:r w:rsidR="00846255">
        <w:rPr>
          <w:i w:val="0"/>
          <w:sz w:val="24"/>
          <w:lang w:val="hy-AM"/>
        </w:rPr>
        <w:t>՝</w:t>
      </w:r>
      <w:r w:rsidR="007A1EF6" w:rsidRPr="007A6384">
        <w:rPr>
          <w:i w:val="0"/>
          <w:sz w:val="24"/>
          <w:lang w:val="hy-AM"/>
        </w:rPr>
        <w:t xml:space="preserve"> </w:t>
      </w:r>
      <w:r w:rsidR="00FC4B08" w:rsidRPr="007A6384">
        <w:rPr>
          <w:i w:val="0"/>
          <w:sz w:val="24"/>
          <w:lang w:val="hy-AM"/>
        </w:rPr>
        <w:t>70</w:t>
      </w:r>
      <w:r w:rsidR="007A1EF6" w:rsidRPr="007A6384">
        <w:rPr>
          <w:i w:val="0"/>
          <w:sz w:val="24"/>
          <w:lang w:val="hy-AM"/>
        </w:rPr>
        <w:t xml:space="preserve"> նվերների վերաբերյալ ընդունվել </w:t>
      </w:r>
      <w:r w:rsidR="00846255">
        <w:rPr>
          <w:i w:val="0"/>
          <w:sz w:val="24"/>
          <w:lang w:val="hy-AM"/>
        </w:rPr>
        <w:t>են</w:t>
      </w:r>
      <w:r w:rsidR="007A1EF6" w:rsidRPr="007A6384">
        <w:rPr>
          <w:i w:val="0"/>
          <w:sz w:val="24"/>
          <w:lang w:val="hy-AM"/>
        </w:rPr>
        <w:t xml:space="preserve"> </w:t>
      </w:r>
      <w:r w:rsidR="00FC4B08" w:rsidRPr="007A6384">
        <w:rPr>
          <w:i w:val="0"/>
          <w:sz w:val="24"/>
          <w:lang w:val="hy-AM"/>
        </w:rPr>
        <w:t>29</w:t>
      </w:r>
      <w:r w:rsidR="007A1EF6" w:rsidRPr="007A6384">
        <w:rPr>
          <w:i w:val="0"/>
          <w:sz w:val="24"/>
          <w:lang w:val="hy-AM"/>
        </w:rPr>
        <w:t xml:space="preserve"> որոշումներ։  </w:t>
      </w:r>
    </w:p>
    <w:p w14:paraId="62CCA748" w14:textId="17D33377" w:rsidR="00140BE7" w:rsidRDefault="007D48F9" w:rsidP="007D48F9">
      <w:pPr>
        <w:tabs>
          <w:tab w:val="left" w:pos="-270"/>
        </w:tabs>
        <w:spacing w:line="360" w:lineRule="auto"/>
        <w:ind w:firstLine="720"/>
        <w:jc w:val="both"/>
        <w:rPr>
          <w:i w:val="0"/>
          <w:sz w:val="24"/>
          <w:lang w:val="hy-AM"/>
        </w:rPr>
      </w:pPr>
      <w:r w:rsidRPr="007D48F9">
        <w:rPr>
          <w:i w:val="0"/>
          <w:sz w:val="24"/>
          <w:lang w:val="hy-AM"/>
        </w:rPr>
        <w:t>806 միավոր անշարժ գույքի վերաբերյալ դիմումներ են ներկայացվել Կադաստրի</w:t>
      </w:r>
      <w:r w:rsidRPr="007D48F9">
        <w:rPr>
          <w:rFonts w:ascii="Calibri" w:hAnsi="Calibri" w:cs="Calibri"/>
          <w:i w:val="0"/>
          <w:sz w:val="24"/>
          <w:lang w:val="hy-AM"/>
        </w:rPr>
        <w:t> </w:t>
      </w:r>
      <w:r w:rsidRPr="007D48F9">
        <w:rPr>
          <w:i w:val="0"/>
          <w:sz w:val="24"/>
          <w:lang w:val="hy-AM"/>
        </w:rPr>
        <w:t xml:space="preserve"> </w:t>
      </w:r>
      <w:r w:rsidRPr="007D48F9">
        <w:rPr>
          <w:rFonts w:cs="GHEA Grapalat"/>
          <w:i w:val="0"/>
          <w:sz w:val="24"/>
          <w:lang w:val="hy-AM"/>
        </w:rPr>
        <w:t>կոմիտե</w:t>
      </w:r>
      <w:r w:rsidRPr="007D48F9">
        <w:rPr>
          <w:i w:val="0"/>
          <w:sz w:val="24"/>
          <w:lang w:val="hy-AM"/>
        </w:rPr>
        <w:t xml:space="preserve">, </w:t>
      </w:r>
      <w:r w:rsidRPr="007D48F9">
        <w:rPr>
          <w:rFonts w:cs="GHEA Grapalat"/>
          <w:i w:val="0"/>
          <w:sz w:val="24"/>
          <w:lang w:val="hy-AM"/>
        </w:rPr>
        <w:t>որից</w:t>
      </w:r>
      <w:r w:rsidRPr="007D48F9">
        <w:rPr>
          <w:i w:val="0"/>
          <w:sz w:val="24"/>
          <w:lang w:val="hy-AM"/>
        </w:rPr>
        <w:t xml:space="preserve"> 233 </w:t>
      </w:r>
      <w:r w:rsidRPr="007D48F9">
        <w:rPr>
          <w:rFonts w:cs="GHEA Grapalat"/>
          <w:i w:val="0"/>
          <w:sz w:val="24"/>
          <w:lang w:val="hy-AM"/>
        </w:rPr>
        <w:t>միավոր</w:t>
      </w:r>
      <w:r w:rsidRPr="007D48F9">
        <w:rPr>
          <w:i w:val="0"/>
          <w:sz w:val="24"/>
          <w:lang w:val="hy-AM"/>
        </w:rPr>
        <w:t xml:space="preserve"> </w:t>
      </w:r>
      <w:r w:rsidRPr="007D48F9">
        <w:rPr>
          <w:rFonts w:cs="GHEA Grapalat"/>
          <w:i w:val="0"/>
          <w:sz w:val="24"/>
          <w:lang w:val="hy-AM"/>
        </w:rPr>
        <w:t>պետական</w:t>
      </w:r>
      <w:r w:rsidRPr="007D48F9">
        <w:rPr>
          <w:i w:val="0"/>
          <w:sz w:val="24"/>
          <w:lang w:val="hy-AM"/>
        </w:rPr>
        <w:t xml:space="preserve"> </w:t>
      </w:r>
      <w:r w:rsidRPr="007D48F9">
        <w:rPr>
          <w:rFonts w:cs="GHEA Grapalat"/>
          <w:i w:val="0"/>
          <w:sz w:val="24"/>
          <w:lang w:val="hy-AM"/>
        </w:rPr>
        <w:t>գույք</w:t>
      </w:r>
      <w:r w:rsidRPr="007D48F9">
        <w:rPr>
          <w:i w:val="0"/>
          <w:sz w:val="24"/>
          <w:lang w:val="hy-AM"/>
        </w:rPr>
        <w:t>ի նկատմամբ ներկայացվել են իրավունքի պետական գրանցման դիմումներ, 544 միավոր անշարժ գույքի նկատմամբ կատարվել են սխալի, վրիպակի ուղղումներ, նոր վկայականների տրամադրում, հասցեների գրանցում և այլ գործառույթներ, 29 միավոր անշարժ գույքի վերաբերյալ պահանջվել են</w:t>
      </w:r>
      <w:r>
        <w:rPr>
          <w:i w:val="0"/>
          <w:sz w:val="24"/>
          <w:lang w:val="hy-AM"/>
        </w:rPr>
        <w:t xml:space="preserve"> միասնական տեղեկանքներ</w:t>
      </w:r>
      <w:r w:rsidR="000D5BD1">
        <w:rPr>
          <w:i w:val="0"/>
          <w:sz w:val="24"/>
          <w:lang w:val="hy-AM"/>
        </w:rPr>
        <w:t>։</w:t>
      </w:r>
      <w:r>
        <w:rPr>
          <w:i w:val="0"/>
          <w:sz w:val="24"/>
          <w:lang w:val="hy-AM"/>
        </w:rPr>
        <w:t xml:space="preserve"> </w:t>
      </w:r>
      <w:r w:rsidR="00827A68" w:rsidRPr="00ED1A8F">
        <w:rPr>
          <w:i w:val="0"/>
          <w:iCs w:val="0"/>
          <w:sz w:val="24"/>
          <w:lang w:val="hy-AM" w:eastAsia="ru-RU"/>
        </w:rPr>
        <w:t>(</w:t>
      </w:r>
      <w:r w:rsidR="00827A68" w:rsidRPr="00ED1A8F">
        <w:rPr>
          <w:i w:val="0"/>
          <w:iCs w:val="0"/>
          <w:sz w:val="24"/>
          <w:shd w:val="clear" w:color="auto" w:fill="FFFFFF"/>
          <w:lang w:val="hy-AM"/>
        </w:rPr>
        <w:t>202</w:t>
      </w:r>
      <w:r w:rsidR="00ED1A8F" w:rsidRPr="00ED1A8F">
        <w:rPr>
          <w:i w:val="0"/>
          <w:iCs w:val="0"/>
          <w:sz w:val="24"/>
          <w:shd w:val="clear" w:color="auto" w:fill="FFFFFF"/>
          <w:lang w:val="hy-AM"/>
        </w:rPr>
        <w:t>4</w:t>
      </w:r>
      <w:r w:rsidR="00827A68" w:rsidRPr="00ED1A8F">
        <w:rPr>
          <w:i w:val="0"/>
          <w:iCs w:val="0"/>
          <w:sz w:val="24"/>
          <w:shd w:val="clear" w:color="auto" w:fill="FFFFFF"/>
          <w:lang w:val="hy-AM"/>
        </w:rPr>
        <w:t xml:space="preserve">թ-ի ինն ամիսների ընթացքում՝ </w:t>
      </w:r>
      <w:r w:rsidR="00A14DBD">
        <w:rPr>
          <w:i w:val="0"/>
          <w:iCs w:val="0"/>
          <w:sz w:val="24"/>
          <w:shd w:val="clear" w:color="auto" w:fill="FFFFFF"/>
          <w:lang w:val="hy-AM"/>
        </w:rPr>
        <w:t>510</w:t>
      </w:r>
      <w:r w:rsidR="00827A68" w:rsidRPr="00ED1A8F">
        <w:rPr>
          <w:i w:val="0"/>
          <w:sz w:val="24"/>
          <w:lang w:val="hy-AM"/>
        </w:rPr>
        <w:t xml:space="preserve"> միավոր անշարժ գույքից՝ 11</w:t>
      </w:r>
      <w:r w:rsidR="00ED1A8F" w:rsidRPr="00ED1A8F">
        <w:rPr>
          <w:i w:val="0"/>
          <w:sz w:val="24"/>
          <w:lang w:val="hy-AM"/>
        </w:rPr>
        <w:t>9</w:t>
      </w:r>
      <w:r w:rsidR="00827A68" w:rsidRPr="00ED1A8F">
        <w:rPr>
          <w:i w:val="0"/>
          <w:sz w:val="24"/>
          <w:lang w:val="hy-AM"/>
        </w:rPr>
        <w:t xml:space="preserve"> միավոր անշարժ գույքի նկատմամբ իրականացվել են պետության սեփականության իրավունքի պետական գրանցման, </w:t>
      </w:r>
      <w:r w:rsidR="00ED1A8F" w:rsidRPr="00ED1A8F">
        <w:rPr>
          <w:i w:val="0"/>
          <w:sz w:val="24"/>
          <w:lang w:val="hy-AM"/>
        </w:rPr>
        <w:t>265</w:t>
      </w:r>
      <w:r w:rsidR="00827A68" w:rsidRPr="00ED1A8F">
        <w:rPr>
          <w:i w:val="0"/>
          <w:sz w:val="24"/>
          <w:lang w:val="hy-AM"/>
        </w:rPr>
        <w:t xml:space="preserve"> միավոր անշարժ գույքի նկատմամբ իրականացվել են վկայականների ուղղման, վերագրանցման և հասցեի գրանցման աշխատանքներ</w:t>
      </w:r>
      <w:r w:rsidR="00A14DBD">
        <w:rPr>
          <w:i w:val="0"/>
          <w:sz w:val="24"/>
          <w:lang w:val="hy-AM"/>
        </w:rPr>
        <w:t>,</w:t>
      </w:r>
      <w:r w:rsidR="000D21C3" w:rsidRPr="00ED1A8F">
        <w:rPr>
          <w:i w:val="0"/>
          <w:sz w:val="24"/>
          <w:lang w:val="hy-AM"/>
        </w:rPr>
        <w:t xml:space="preserve"> </w:t>
      </w:r>
      <w:r w:rsidR="00ED1A8F" w:rsidRPr="00ED1A8F">
        <w:rPr>
          <w:i w:val="0"/>
          <w:sz w:val="24"/>
          <w:lang w:val="hy-AM"/>
        </w:rPr>
        <w:t>12</w:t>
      </w:r>
      <w:r w:rsidR="000D21C3" w:rsidRPr="00ED1A8F">
        <w:rPr>
          <w:i w:val="0"/>
          <w:iCs w:val="0"/>
          <w:sz w:val="24"/>
          <w:lang w:val="hy-AM"/>
        </w:rPr>
        <w:t>6 միավոր անշարժ գույքի վերաբերյալ պահանջվել են միասնական տեղեկանքներ</w:t>
      </w:r>
      <w:r w:rsidR="00827A68" w:rsidRPr="00ED1A8F">
        <w:rPr>
          <w:i w:val="0"/>
          <w:sz w:val="24"/>
          <w:lang w:val="hy-AM"/>
        </w:rPr>
        <w:t>):</w:t>
      </w:r>
    </w:p>
    <w:p w14:paraId="00F134A9" w14:textId="36A0219B" w:rsidR="00890F6A" w:rsidRPr="005B43BB" w:rsidRDefault="00890F6A" w:rsidP="000A039F">
      <w:pPr>
        <w:spacing w:line="360" w:lineRule="auto"/>
        <w:ind w:firstLine="720"/>
        <w:jc w:val="both"/>
        <w:rPr>
          <w:i w:val="0"/>
          <w:sz w:val="24"/>
          <w:lang w:val="hy-AM"/>
        </w:rPr>
      </w:pPr>
      <w:r w:rsidRPr="00890F6A">
        <w:rPr>
          <w:i w:val="0"/>
          <w:iCs w:val="0"/>
          <w:sz w:val="24"/>
          <w:lang w:val="hy-AM"/>
        </w:rPr>
        <w:t>«</w:t>
      </w:r>
      <w:r w:rsidRPr="005B43BB">
        <w:rPr>
          <w:i w:val="0"/>
          <w:sz w:val="24"/>
          <w:lang w:val="hy-AM"/>
        </w:rPr>
        <w:t xml:space="preserve">Պետության կարիքների համար հողամասերի, շենք-շինությունների չափագրման և հատակագծերի կազմման ծառայությունների մատուցման պետական գնման» թիվ ՊԳԿԿ-ԳՀԾՁԲ-2025/1-2 պայմանագրի համաձայն իրականացվել է 10 միավոր հողամասերի և շինությունների չափագրում: </w:t>
      </w:r>
    </w:p>
    <w:p w14:paraId="407DD6A4" w14:textId="3835F5F3" w:rsidR="00890F6A" w:rsidRPr="005B43BB" w:rsidRDefault="00890F6A" w:rsidP="000A039F">
      <w:pPr>
        <w:spacing w:line="360" w:lineRule="auto"/>
        <w:ind w:left="90" w:firstLine="630"/>
        <w:jc w:val="both"/>
        <w:rPr>
          <w:i w:val="0"/>
          <w:sz w:val="24"/>
          <w:lang w:val="hy-AM"/>
        </w:rPr>
      </w:pPr>
      <w:r w:rsidRPr="005B43BB">
        <w:rPr>
          <w:i w:val="0"/>
          <w:sz w:val="24"/>
          <w:lang w:val="hy-AM"/>
        </w:rPr>
        <w:t xml:space="preserve">«Պետության կարիքների համար շենքերի, շինությունների տեխնիկական վիճակի և սեյսմիկ խոցելիության աստիճանի գնահատման ծառայությունների մատուցման պետական </w:t>
      </w:r>
      <w:r w:rsidRPr="005B43BB">
        <w:rPr>
          <w:i w:val="0"/>
          <w:sz w:val="24"/>
          <w:lang w:val="hy-AM"/>
        </w:rPr>
        <w:lastRenderedPageBreak/>
        <w:t xml:space="preserve">գնման» N ՊԳԿԿ-ԳՀԾՁԲ-2025/2 պայմանագրի համաձայն իրականացվել է 10 միավոր անշարժ գույքի սեյսմիկ գնահատում։ </w:t>
      </w:r>
    </w:p>
    <w:p w14:paraId="720286DA" w14:textId="07BC60C5" w:rsidR="008E3157" w:rsidRDefault="00BC270C" w:rsidP="00090FCC">
      <w:pPr>
        <w:spacing w:line="360" w:lineRule="auto"/>
        <w:ind w:firstLine="720"/>
        <w:jc w:val="both"/>
        <w:rPr>
          <w:i w:val="0"/>
          <w:iCs w:val="0"/>
          <w:sz w:val="24"/>
          <w:lang w:val="hy-AM"/>
        </w:rPr>
      </w:pPr>
      <w:r w:rsidRPr="005B43BB">
        <w:rPr>
          <w:i w:val="0"/>
          <w:sz w:val="24"/>
          <w:lang w:val="hy-AM"/>
        </w:rPr>
        <w:t>596</w:t>
      </w:r>
      <w:r w:rsidR="008E3157" w:rsidRPr="005B43BB">
        <w:rPr>
          <w:i w:val="0"/>
          <w:sz w:val="24"/>
          <w:lang w:val="hy-AM"/>
        </w:rPr>
        <w:t xml:space="preserve"> միավոր </w:t>
      </w:r>
      <w:r w:rsidR="006C3324">
        <w:rPr>
          <w:i w:val="0"/>
          <w:sz w:val="24"/>
          <w:lang w:val="hy-AM"/>
        </w:rPr>
        <w:t>տրանսպորտային միջոցների</w:t>
      </w:r>
      <w:r w:rsidR="008E3157" w:rsidRPr="005B43BB">
        <w:rPr>
          <w:i w:val="0"/>
          <w:sz w:val="24"/>
          <w:lang w:val="hy-AM"/>
        </w:rPr>
        <w:t xml:space="preserve"> նկատմամբ</w:t>
      </w:r>
      <w:r w:rsidR="008E3157" w:rsidRPr="00BC270C">
        <w:rPr>
          <w:i w:val="0"/>
          <w:iCs w:val="0"/>
          <w:sz w:val="24"/>
          <w:lang w:val="hy-AM"/>
        </w:rPr>
        <w:t xml:space="preserve"> կատարվել են պետական գրանցման աշխատանքներ, </w:t>
      </w:r>
      <w:r w:rsidRPr="00BC270C">
        <w:rPr>
          <w:i w:val="0"/>
          <w:iCs w:val="0"/>
          <w:sz w:val="24"/>
          <w:lang w:val="hy-AM"/>
        </w:rPr>
        <w:t>110</w:t>
      </w:r>
      <w:r w:rsidR="008E3157" w:rsidRPr="00BC270C">
        <w:rPr>
          <w:i w:val="0"/>
          <w:iCs w:val="0"/>
          <w:sz w:val="24"/>
          <w:lang w:val="hy-AM"/>
        </w:rPr>
        <w:t xml:space="preserve"> միավոր անշարժ գույք հաշվառվել է պետական գույքի հաշվառման համակարգում, </w:t>
      </w:r>
      <w:r w:rsidR="007F0165" w:rsidRPr="00BC270C">
        <w:rPr>
          <w:i w:val="0"/>
          <w:iCs w:val="0"/>
          <w:sz w:val="24"/>
          <w:lang w:val="hy-AM"/>
        </w:rPr>
        <w:t>1</w:t>
      </w:r>
      <w:r w:rsidRPr="00BC270C">
        <w:rPr>
          <w:i w:val="0"/>
          <w:iCs w:val="0"/>
          <w:sz w:val="24"/>
          <w:lang w:val="hy-AM"/>
        </w:rPr>
        <w:t>0</w:t>
      </w:r>
      <w:r w:rsidR="007F0165" w:rsidRPr="00BC270C">
        <w:rPr>
          <w:i w:val="0"/>
          <w:iCs w:val="0"/>
          <w:sz w:val="24"/>
          <w:lang w:val="hy-AM"/>
        </w:rPr>
        <w:t xml:space="preserve"> </w:t>
      </w:r>
      <w:r w:rsidR="008E3157" w:rsidRPr="00BC270C">
        <w:rPr>
          <w:i w:val="0"/>
          <w:iCs w:val="0"/>
          <w:sz w:val="24"/>
          <w:lang w:val="hy-AM"/>
        </w:rPr>
        <w:t>միավոր անշարժ գույքի համար կազմվել են համապատասխան փաթեթներ, որոնք ներկայացվել են համապատասխան համայնքներ՝ հողամասերի նպատակային նշանակու</w:t>
      </w:r>
      <w:r w:rsidR="008E3157" w:rsidRPr="00560744">
        <w:rPr>
          <w:i w:val="0"/>
          <w:iCs w:val="0"/>
          <w:sz w:val="24"/>
          <w:lang w:val="hy-AM"/>
        </w:rPr>
        <w:t>թյունն</w:t>
      </w:r>
      <w:r w:rsidR="008E3157" w:rsidRPr="00BC270C">
        <w:rPr>
          <w:i w:val="0"/>
          <w:iCs w:val="0"/>
          <w:sz w:val="24"/>
          <w:lang w:val="hy-AM"/>
        </w:rPr>
        <w:t>երի փոփոխության, հասցեների տրամադրման, սահմանների ճշտման և այլ նպատակներով։</w:t>
      </w:r>
    </w:p>
    <w:p w14:paraId="65FC562C" w14:textId="4B5B4DDF" w:rsidR="00556F3E" w:rsidRPr="0061667A" w:rsidRDefault="00AE6141" w:rsidP="008B7F50">
      <w:pPr>
        <w:spacing w:line="360" w:lineRule="auto"/>
        <w:ind w:firstLine="720"/>
        <w:jc w:val="both"/>
        <w:rPr>
          <w:i w:val="0"/>
          <w:iCs w:val="0"/>
          <w:sz w:val="24"/>
          <w:lang w:val="hy-AM"/>
        </w:rPr>
      </w:pPr>
      <w:r w:rsidRPr="0061667A">
        <w:rPr>
          <w:i w:val="0"/>
          <w:iCs w:val="0"/>
          <w:sz w:val="24"/>
          <w:lang w:val="hy-AM"/>
        </w:rPr>
        <w:t xml:space="preserve">Կոմիտեում ստեղծված գույքի հանձնման </w:t>
      </w:r>
      <w:r w:rsidR="005310C4">
        <w:rPr>
          <w:i w:val="0"/>
          <w:iCs w:val="0"/>
          <w:sz w:val="24"/>
          <w:lang w:val="hy-AM"/>
        </w:rPr>
        <w:t xml:space="preserve">- </w:t>
      </w:r>
      <w:r w:rsidRPr="0061667A">
        <w:rPr>
          <w:i w:val="0"/>
          <w:iCs w:val="0"/>
          <w:sz w:val="24"/>
          <w:lang w:val="hy-AM"/>
        </w:rPr>
        <w:t>ընդունման հանձնաժող</w:t>
      </w:r>
      <w:r w:rsidR="005310C4">
        <w:rPr>
          <w:i w:val="0"/>
          <w:iCs w:val="0"/>
          <w:sz w:val="24"/>
          <w:lang w:val="hy-AM"/>
        </w:rPr>
        <w:t>ո</w:t>
      </w:r>
      <w:r w:rsidRPr="0061667A">
        <w:rPr>
          <w:i w:val="0"/>
          <w:iCs w:val="0"/>
          <w:sz w:val="24"/>
          <w:lang w:val="hy-AM"/>
        </w:rPr>
        <w:t>վի կողմից հաշվետու ժամանակահատվածում Կոմիտեի հաշվեկշիռ է ընդունվել 90 միավոր անշարժ գույք</w:t>
      </w:r>
      <w:r w:rsidR="008B7F50" w:rsidRPr="0061667A">
        <w:rPr>
          <w:i w:val="0"/>
          <w:iCs w:val="0"/>
          <w:sz w:val="24"/>
          <w:lang w:val="hy-AM"/>
        </w:rPr>
        <w:t>,</w:t>
      </w:r>
      <w:r w:rsidRPr="0061667A">
        <w:rPr>
          <w:i w:val="0"/>
          <w:iCs w:val="0"/>
          <w:sz w:val="24"/>
          <w:lang w:val="hy-AM"/>
        </w:rPr>
        <w:t xml:space="preserve"> 138 միավոր հողամաս</w:t>
      </w:r>
      <w:r w:rsidR="008B7F50" w:rsidRPr="0061667A">
        <w:rPr>
          <w:i w:val="0"/>
          <w:iCs w:val="0"/>
          <w:sz w:val="24"/>
          <w:lang w:val="hy-AM"/>
        </w:rPr>
        <w:t>,</w:t>
      </w:r>
      <w:r w:rsidRPr="0061667A">
        <w:rPr>
          <w:i w:val="0"/>
          <w:iCs w:val="0"/>
          <w:sz w:val="24"/>
          <w:lang w:val="hy-AM"/>
        </w:rPr>
        <w:t xml:space="preserve"> 590 միավոր տրանսպորտային միջոց, Կոմիտեի կողմից հանձնվել է 55 տրանսպորտային</w:t>
      </w:r>
      <w:r w:rsidRPr="0061667A">
        <w:rPr>
          <w:rFonts w:ascii="Calibri" w:hAnsi="Calibri" w:cs="Calibri"/>
          <w:i w:val="0"/>
          <w:iCs w:val="0"/>
          <w:sz w:val="24"/>
          <w:lang w:val="hy-AM"/>
        </w:rPr>
        <w:t> </w:t>
      </w:r>
      <w:r w:rsidRPr="0061667A">
        <w:rPr>
          <w:i w:val="0"/>
          <w:iCs w:val="0"/>
          <w:sz w:val="24"/>
          <w:lang w:val="hy-AM"/>
        </w:rPr>
        <w:t xml:space="preserve"> </w:t>
      </w:r>
      <w:r w:rsidRPr="0061667A">
        <w:rPr>
          <w:rFonts w:cs="GHEA Grapalat"/>
          <w:i w:val="0"/>
          <w:iCs w:val="0"/>
          <w:sz w:val="24"/>
          <w:lang w:val="hy-AM"/>
        </w:rPr>
        <w:t>միջոց</w:t>
      </w:r>
      <w:r w:rsidRPr="0061667A">
        <w:rPr>
          <w:i w:val="0"/>
          <w:iCs w:val="0"/>
          <w:sz w:val="24"/>
          <w:lang w:val="hy-AM"/>
        </w:rPr>
        <w:t xml:space="preserve">, 62 </w:t>
      </w:r>
      <w:r w:rsidRPr="0061667A">
        <w:rPr>
          <w:rFonts w:cs="GHEA Grapalat"/>
          <w:i w:val="0"/>
          <w:iCs w:val="0"/>
          <w:sz w:val="24"/>
          <w:lang w:val="hy-AM"/>
        </w:rPr>
        <w:t>միավոր</w:t>
      </w:r>
      <w:r w:rsidRPr="0061667A">
        <w:rPr>
          <w:i w:val="0"/>
          <w:iCs w:val="0"/>
          <w:sz w:val="24"/>
          <w:lang w:val="hy-AM"/>
        </w:rPr>
        <w:t xml:space="preserve"> </w:t>
      </w:r>
      <w:r w:rsidRPr="0061667A">
        <w:rPr>
          <w:rFonts w:cs="GHEA Grapalat"/>
          <w:i w:val="0"/>
          <w:iCs w:val="0"/>
          <w:sz w:val="24"/>
          <w:lang w:val="hy-AM"/>
        </w:rPr>
        <w:t>անշարժ</w:t>
      </w:r>
      <w:r w:rsidRPr="0061667A">
        <w:rPr>
          <w:i w:val="0"/>
          <w:iCs w:val="0"/>
          <w:sz w:val="24"/>
          <w:lang w:val="hy-AM"/>
        </w:rPr>
        <w:t xml:space="preserve"> </w:t>
      </w:r>
      <w:r w:rsidRPr="0061667A">
        <w:rPr>
          <w:rFonts w:cs="GHEA Grapalat"/>
          <w:i w:val="0"/>
          <w:iCs w:val="0"/>
          <w:sz w:val="24"/>
          <w:lang w:val="hy-AM"/>
        </w:rPr>
        <w:t>գույք</w:t>
      </w:r>
      <w:r w:rsidR="0061667A" w:rsidRPr="0061667A">
        <w:rPr>
          <w:i w:val="0"/>
          <w:iCs w:val="0"/>
          <w:sz w:val="24"/>
          <w:lang w:val="hy-AM"/>
        </w:rPr>
        <w:t xml:space="preserve"> </w:t>
      </w:r>
      <w:r w:rsidR="008B7F50" w:rsidRPr="0061667A">
        <w:rPr>
          <w:i w:val="0"/>
          <w:iCs w:val="0"/>
          <w:sz w:val="24"/>
          <w:lang w:val="hy-AM"/>
        </w:rPr>
        <w:t>(2024 թ-ի ինն ամիսների ընթացքում՝</w:t>
      </w:r>
      <w:r w:rsidR="0061667A" w:rsidRPr="0061667A">
        <w:rPr>
          <w:i w:val="0"/>
          <w:iCs w:val="0"/>
          <w:sz w:val="24"/>
          <w:lang w:val="hy-AM"/>
        </w:rPr>
        <w:t xml:space="preserve"> </w:t>
      </w:r>
      <w:r w:rsidR="00EE506A" w:rsidRPr="0061667A">
        <w:rPr>
          <w:i w:val="0"/>
          <w:iCs w:val="0"/>
          <w:sz w:val="24"/>
          <w:lang w:val="hy-AM"/>
        </w:rPr>
        <w:t xml:space="preserve">Կոմիտեի հաշվեկշիռ է ընդունվել </w:t>
      </w:r>
      <w:r w:rsidR="002D766C" w:rsidRPr="0061667A">
        <w:rPr>
          <w:i w:val="0"/>
          <w:iCs w:val="0"/>
          <w:sz w:val="24"/>
          <w:lang w:val="hy-AM"/>
        </w:rPr>
        <w:t>39</w:t>
      </w:r>
      <w:r w:rsidR="00EE506A" w:rsidRPr="0061667A">
        <w:rPr>
          <w:i w:val="0"/>
          <w:iCs w:val="0"/>
          <w:sz w:val="24"/>
          <w:lang w:val="hy-AM"/>
        </w:rPr>
        <w:t xml:space="preserve"> միավոր անշարժ գույք, </w:t>
      </w:r>
      <w:r w:rsidR="001C15EB" w:rsidRPr="0061667A">
        <w:rPr>
          <w:i w:val="0"/>
          <w:iCs w:val="0"/>
          <w:sz w:val="24"/>
          <w:lang w:val="hy-AM"/>
        </w:rPr>
        <w:t xml:space="preserve">միակողմանի ակտով՝ </w:t>
      </w:r>
      <w:r w:rsidR="002D766C" w:rsidRPr="0061667A">
        <w:rPr>
          <w:i w:val="0"/>
          <w:iCs w:val="0"/>
          <w:sz w:val="24"/>
          <w:lang w:val="hy-AM"/>
        </w:rPr>
        <w:t>31</w:t>
      </w:r>
      <w:r w:rsidR="001C15EB" w:rsidRPr="0061667A">
        <w:rPr>
          <w:i w:val="0"/>
          <w:iCs w:val="0"/>
          <w:sz w:val="24"/>
          <w:lang w:val="hy-AM"/>
        </w:rPr>
        <w:t xml:space="preserve"> անշարժ գույք, </w:t>
      </w:r>
      <w:r w:rsidR="00274B6D" w:rsidRPr="0061667A">
        <w:rPr>
          <w:i w:val="0"/>
          <w:iCs w:val="0"/>
          <w:sz w:val="24"/>
          <w:lang w:val="hy-AM"/>
        </w:rPr>
        <w:t>41</w:t>
      </w:r>
      <w:r w:rsidR="00EE506A" w:rsidRPr="0061667A">
        <w:rPr>
          <w:i w:val="0"/>
          <w:iCs w:val="0"/>
          <w:sz w:val="24"/>
          <w:lang w:val="hy-AM"/>
        </w:rPr>
        <w:t xml:space="preserve"> միավոր տրանսպորտային միջոց և </w:t>
      </w:r>
      <w:r w:rsidR="00274B6D" w:rsidRPr="0061667A">
        <w:rPr>
          <w:i w:val="0"/>
          <w:iCs w:val="0"/>
          <w:sz w:val="24"/>
          <w:lang w:val="hy-AM"/>
        </w:rPr>
        <w:t>2599</w:t>
      </w:r>
      <w:r w:rsidR="00866FCA" w:rsidRPr="0061667A">
        <w:rPr>
          <w:i w:val="0"/>
          <w:iCs w:val="0"/>
          <w:sz w:val="24"/>
          <w:lang w:val="hy-AM"/>
        </w:rPr>
        <w:t xml:space="preserve"> </w:t>
      </w:r>
      <w:r w:rsidR="00EE506A" w:rsidRPr="0061667A">
        <w:rPr>
          <w:i w:val="0"/>
          <w:iCs w:val="0"/>
          <w:sz w:val="24"/>
          <w:lang w:val="hy-AM"/>
        </w:rPr>
        <w:t xml:space="preserve">միավոր շարժական այլ գույք, </w:t>
      </w:r>
      <w:r w:rsidR="006A6698" w:rsidRPr="0061667A">
        <w:rPr>
          <w:i w:val="0"/>
          <w:iCs w:val="0"/>
          <w:sz w:val="24"/>
          <w:lang w:val="hy-AM"/>
        </w:rPr>
        <w:t xml:space="preserve">Կոմիտեի </w:t>
      </w:r>
      <w:r w:rsidR="00700157" w:rsidRPr="0061667A">
        <w:rPr>
          <w:i w:val="0"/>
          <w:iCs w:val="0"/>
          <w:sz w:val="24"/>
          <w:lang w:val="hy-AM"/>
        </w:rPr>
        <w:t xml:space="preserve">կողմից հանձնվել է </w:t>
      </w:r>
      <w:r w:rsidR="00866FCA" w:rsidRPr="0061667A">
        <w:rPr>
          <w:i w:val="0"/>
          <w:iCs w:val="0"/>
          <w:sz w:val="24"/>
          <w:lang w:val="hy-AM"/>
        </w:rPr>
        <w:t xml:space="preserve">42 </w:t>
      </w:r>
      <w:r w:rsidR="00700157" w:rsidRPr="0061667A">
        <w:rPr>
          <w:i w:val="0"/>
          <w:iCs w:val="0"/>
          <w:sz w:val="24"/>
          <w:lang w:val="hy-AM"/>
        </w:rPr>
        <w:t xml:space="preserve">անշարժ գույք, </w:t>
      </w:r>
      <w:r w:rsidR="00274B6D" w:rsidRPr="0061667A">
        <w:rPr>
          <w:i w:val="0"/>
          <w:iCs w:val="0"/>
          <w:sz w:val="24"/>
          <w:lang w:val="hy-AM"/>
        </w:rPr>
        <w:t xml:space="preserve">4 </w:t>
      </w:r>
      <w:r w:rsidR="00EE506A" w:rsidRPr="0061667A">
        <w:rPr>
          <w:i w:val="0"/>
          <w:iCs w:val="0"/>
          <w:sz w:val="24"/>
          <w:lang w:val="hy-AM"/>
        </w:rPr>
        <w:t xml:space="preserve">տրանսպորտային միջոց, 9 շարժական </w:t>
      </w:r>
      <w:r w:rsidR="00274B6D" w:rsidRPr="0061667A">
        <w:rPr>
          <w:i w:val="0"/>
          <w:iCs w:val="0"/>
          <w:sz w:val="24"/>
          <w:lang w:val="hy-AM"/>
        </w:rPr>
        <w:t xml:space="preserve">ոչ տրանսպորտային </w:t>
      </w:r>
      <w:r w:rsidR="00EE506A" w:rsidRPr="0061667A">
        <w:rPr>
          <w:i w:val="0"/>
          <w:iCs w:val="0"/>
          <w:sz w:val="24"/>
          <w:lang w:val="hy-AM"/>
        </w:rPr>
        <w:t>գույք</w:t>
      </w:r>
      <w:r w:rsidR="0061667A" w:rsidRPr="0061667A">
        <w:rPr>
          <w:i w:val="0"/>
          <w:iCs w:val="0"/>
          <w:sz w:val="24"/>
          <w:lang w:val="hy-AM"/>
        </w:rPr>
        <w:t>,</w:t>
      </w:r>
      <w:r w:rsidR="00EE506A" w:rsidRPr="0061667A">
        <w:rPr>
          <w:i w:val="0"/>
          <w:iCs w:val="0"/>
          <w:sz w:val="24"/>
          <w:lang w:val="hy-AM"/>
        </w:rPr>
        <w:t xml:space="preserve"> </w:t>
      </w:r>
      <w:r w:rsidR="001C15EB" w:rsidRPr="0061667A">
        <w:rPr>
          <w:i w:val="0"/>
          <w:iCs w:val="0"/>
          <w:sz w:val="24"/>
          <w:lang w:val="hy-AM"/>
        </w:rPr>
        <w:t xml:space="preserve">5300 արժեթղթեր, </w:t>
      </w:r>
      <w:r w:rsidR="00EE506A" w:rsidRPr="0061667A">
        <w:rPr>
          <w:i w:val="0"/>
          <w:iCs w:val="0"/>
          <w:sz w:val="24"/>
          <w:lang w:val="hy-AM"/>
        </w:rPr>
        <w:t>«Կարեն Դեմիրճյանի անվան մարզահամերգային համալիր» ՓԲԸ-ին հանձնվել է 2487</w:t>
      </w:r>
      <w:r w:rsidR="00E348B7" w:rsidRPr="0061667A">
        <w:rPr>
          <w:i w:val="0"/>
          <w:iCs w:val="0"/>
          <w:sz w:val="24"/>
          <w:lang w:val="hy-AM"/>
        </w:rPr>
        <w:t xml:space="preserve"> </w:t>
      </w:r>
      <w:r w:rsidR="00646B13" w:rsidRPr="0061667A">
        <w:rPr>
          <w:i w:val="0"/>
          <w:iCs w:val="0"/>
          <w:sz w:val="24"/>
          <w:lang w:val="hy-AM"/>
        </w:rPr>
        <w:t>միավոր շարժական գույք</w:t>
      </w:r>
      <w:r w:rsidR="0061667A" w:rsidRPr="0061667A">
        <w:rPr>
          <w:i w:val="0"/>
          <w:iCs w:val="0"/>
          <w:sz w:val="24"/>
          <w:lang w:val="hy-AM"/>
        </w:rPr>
        <w:t>)</w:t>
      </w:r>
      <w:r w:rsidR="00646B13" w:rsidRPr="0061667A">
        <w:rPr>
          <w:i w:val="0"/>
          <w:iCs w:val="0"/>
          <w:sz w:val="24"/>
          <w:lang w:val="hy-AM"/>
        </w:rPr>
        <w:t>։</w:t>
      </w:r>
      <w:r w:rsidR="00556F3E" w:rsidRPr="0061667A">
        <w:rPr>
          <w:i w:val="0"/>
          <w:iCs w:val="0"/>
          <w:sz w:val="24"/>
          <w:lang w:val="hy-AM"/>
        </w:rPr>
        <w:t xml:space="preserve"> </w:t>
      </w:r>
    </w:p>
    <w:p w14:paraId="327509CC" w14:textId="1A7FE86E" w:rsidR="00560744" w:rsidRPr="00560744" w:rsidRDefault="00560744" w:rsidP="00560744">
      <w:pPr>
        <w:tabs>
          <w:tab w:val="left" w:pos="900"/>
        </w:tabs>
        <w:spacing w:line="360" w:lineRule="auto"/>
        <w:jc w:val="both"/>
        <w:rPr>
          <w:i w:val="0"/>
          <w:iCs w:val="0"/>
          <w:sz w:val="24"/>
          <w:lang w:val="hy-AM"/>
        </w:rPr>
      </w:pPr>
      <w:r>
        <w:rPr>
          <w:i w:val="0"/>
          <w:iCs w:val="0"/>
          <w:color w:val="C45911" w:themeColor="accent2" w:themeShade="BF"/>
          <w:sz w:val="24"/>
          <w:lang w:val="hy-AM"/>
        </w:rPr>
        <w:tab/>
      </w:r>
      <w:r w:rsidR="006A6698" w:rsidRPr="00560744">
        <w:rPr>
          <w:i w:val="0"/>
          <w:iCs w:val="0"/>
          <w:sz w:val="24"/>
          <w:lang w:val="hy-AM"/>
        </w:rPr>
        <w:t>Հիմք ընդունելով ՀՀ կառ</w:t>
      </w:r>
      <w:r w:rsidR="00B17E65" w:rsidRPr="00560744">
        <w:rPr>
          <w:i w:val="0"/>
          <w:iCs w:val="0"/>
          <w:sz w:val="24"/>
          <w:lang w:val="hy-AM"/>
        </w:rPr>
        <w:t>ա</w:t>
      </w:r>
      <w:r w:rsidR="006A6698" w:rsidRPr="00560744">
        <w:rPr>
          <w:i w:val="0"/>
          <w:iCs w:val="0"/>
          <w:sz w:val="24"/>
          <w:lang w:val="hy-AM"/>
        </w:rPr>
        <w:t xml:space="preserve">վարության 2021 թվականի փետրվարի 18-ի </w:t>
      </w:r>
      <w:r w:rsidR="00D2143B" w:rsidRPr="00560744">
        <w:rPr>
          <w:i w:val="0"/>
          <w:iCs w:val="0"/>
          <w:sz w:val="24"/>
          <w:lang w:val="hy-AM"/>
        </w:rPr>
        <w:t xml:space="preserve">N </w:t>
      </w:r>
      <w:r w:rsidR="006A6698" w:rsidRPr="00560744">
        <w:rPr>
          <w:i w:val="0"/>
          <w:iCs w:val="0"/>
          <w:sz w:val="24"/>
          <w:lang w:val="hy-AM"/>
        </w:rPr>
        <w:t xml:space="preserve">202-Ն որոշման </w:t>
      </w:r>
      <w:r w:rsidR="0035438B" w:rsidRPr="00560744">
        <w:rPr>
          <w:i w:val="0"/>
          <w:iCs w:val="0"/>
          <w:sz w:val="24"/>
          <w:lang w:val="hy-AM"/>
        </w:rPr>
        <w:t xml:space="preserve">պահանջները՝ </w:t>
      </w:r>
      <w:r w:rsidR="005F31D2" w:rsidRPr="00560744">
        <w:rPr>
          <w:i w:val="0"/>
          <w:iCs w:val="0"/>
          <w:sz w:val="24"/>
          <w:lang w:val="hy-AM"/>
        </w:rPr>
        <w:t>202</w:t>
      </w:r>
      <w:r w:rsidRPr="00560744">
        <w:rPr>
          <w:i w:val="0"/>
          <w:iCs w:val="0"/>
          <w:sz w:val="24"/>
          <w:lang w:val="hy-AM"/>
        </w:rPr>
        <w:t>5</w:t>
      </w:r>
      <w:r w:rsidR="005F31D2" w:rsidRPr="00560744">
        <w:rPr>
          <w:i w:val="0"/>
          <w:iCs w:val="0"/>
          <w:sz w:val="24"/>
          <w:lang w:val="hy-AM"/>
        </w:rPr>
        <w:t xml:space="preserve"> թվականի </w:t>
      </w:r>
      <w:r w:rsidR="00EF5A5F" w:rsidRPr="00560744">
        <w:rPr>
          <w:i w:val="0"/>
          <w:iCs w:val="0"/>
          <w:sz w:val="24"/>
          <w:lang w:val="hy-AM"/>
        </w:rPr>
        <w:t>ինն</w:t>
      </w:r>
      <w:r w:rsidR="003A5B72" w:rsidRPr="00560744">
        <w:rPr>
          <w:i w:val="0"/>
          <w:iCs w:val="0"/>
          <w:sz w:val="24"/>
          <w:lang w:val="hy-AM"/>
        </w:rPr>
        <w:t xml:space="preserve"> ամիսների</w:t>
      </w:r>
      <w:r w:rsidR="005F31D2" w:rsidRPr="00560744">
        <w:rPr>
          <w:i w:val="0"/>
          <w:iCs w:val="0"/>
          <w:sz w:val="24"/>
          <w:lang w:val="hy-AM"/>
        </w:rPr>
        <w:t xml:space="preserve"> ընթացքում </w:t>
      </w:r>
      <w:r w:rsidR="00FA2861" w:rsidRPr="00560744">
        <w:rPr>
          <w:i w:val="0"/>
          <w:iCs w:val="0"/>
          <w:sz w:val="24"/>
          <w:lang w:val="hy-AM"/>
        </w:rPr>
        <w:t xml:space="preserve">պետական գույքի օգտագործման և պահպանման վիճակը բացահայտելու և բարելավելու նպատակով կատարվել են մի շարք աշխատանքներ։ </w:t>
      </w:r>
      <w:r w:rsidR="005F31D2" w:rsidRPr="00560744">
        <w:rPr>
          <w:i w:val="0"/>
          <w:iCs w:val="0"/>
          <w:sz w:val="24"/>
          <w:lang w:val="hy-AM"/>
        </w:rPr>
        <w:t>Ա</w:t>
      </w:r>
      <w:r w:rsidR="00FA2861" w:rsidRPr="00560744">
        <w:rPr>
          <w:i w:val="0"/>
          <w:iCs w:val="0"/>
          <w:sz w:val="24"/>
          <w:lang w:val="hy-AM"/>
        </w:rPr>
        <w:t>շխատանքային խմբի կողմից մոնիթորինգն իրականացվել է պետական սեփականություն համարվող անշարժ գույքի մշտադիտարկման (մոնիթորինգի) 202</w:t>
      </w:r>
      <w:r w:rsidRPr="00560744">
        <w:rPr>
          <w:i w:val="0"/>
          <w:iCs w:val="0"/>
          <w:sz w:val="24"/>
          <w:lang w:val="hy-AM"/>
        </w:rPr>
        <w:t>5</w:t>
      </w:r>
      <w:r w:rsidR="00FA2861" w:rsidRPr="00560744">
        <w:rPr>
          <w:i w:val="0"/>
          <w:iCs w:val="0"/>
          <w:sz w:val="24"/>
          <w:lang w:val="hy-AM"/>
        </w:rPr>
        <w:t xml:space="preserve"> թվականի տարեկան ծրագրում ընդգրկված՝ Երևան քաղաքում և ՀՀ մարզերում գտնվող, ինչպես նաև ծրագրում դեռևս չընդգրկված, սակայն հրատապ ուսումնասիրության կարիք ունեցող մոնիթորինգի ենթակա </w:t>
      </w:r>
      <w:r w:rsidR="008976F3" w:rsidRPr="00560744">
        <w:rPr>
          <w:i w:val="0"/>
          <w:iCs w:val="0"/>
          <w:sz w:val="24"/>
          <w:lang w:val="hy-AM"/>
        </w:rPr>
        <w:t>38</w:t>
      </w:r>
      <w:r w:rsidRPr="00560744">
        <w:rPr>
          <w:i w:val="0"/>
          <w:iCs w:val="0"/>
          <w:sz w:val="24"/>
          <w:lang w:val="hy-AM"/>
        </w:rPr>
        <w:t>7</w:t>
      </w:r>
      <w:r w:rsidR="00FA2861" w:rsidRPr="00560744">
        <w:rPr>
          <w:i w:val="0"/>
          <w:iCs w:val="0"/>
          <w:sz w:val="24"/>
          <w:lang w:val="hy-AM"/>
        </w:rPr>
        <w:t xml:space="preserve"> անվանում գույքի վերաբերյալ։</w:t>
      </w:r>
      <w:r w:rsidRPr="00560744">
        <w:rPr>
          <w:i w:val="0"/>
          <w:iCs w:val="0"/>
          <w:sz w:val="24"/>
          <w:lang w:val="hy-AM"/>
        </w:rPr>
        <w:t xml:space="preserve"> Բացահայտվել է շուրջ 40 միավոր ազատ անշարժ գույք՝ ինչպես մասնակի, այնպես էլ ամբողջական։ Համապատասխան գրությունների ու դիմումների հիմքով արվել է  շուրջ 70 և ավել ազատ գույքերի առաջարկ։</w:t>
      </w:r>
    </w:p>
    <w:p w14:paraId="1C82D54A" w14:textId="41F6C1C9" w:rsidR="00FA2861" w:rsidRPr="00560744" w:rsidRDefault="00FA2861" w:rsidP="00560744">
      <w:pPr>
        <w:shd w:val="clear" w:color="auto" w:fill="FFFFFF"/>
        <w:spacing w:line="360" w:lineRule="auto"/>
        <w:ind w:firstLine="720"/>
        <w:jc w:val="both"/>
        <w:rPr>
          <w:i w:val="0"/>
          <w:iCs w:val="0"/>
          <w:sz w:val="24"/>
          <w:lang w:val="hy-AM"/>
        </w:rPr>
      </w:pPr>
      <w:r w:rsidRPr="00560744">
        <w:rPr>
          <w:i w:val="0"/>
          <w:iCs w:val="0"/>
          <w:sz w:val="24"/>
          <w:lang w:val="hy-AM"/>
        </w:rPr>
        <w:t xml:space="preserve"> Մոնիթորինգն իրականացվել է գույքը օգտագործողի կողմից անհատույց օգտագործման, վարձակալության պայմանագրերով, ինչպես նաև քաղաքացիների և կազմակերպությունների կողմից ուղարկված դիմումերի հիմքերով։</w:t>
      </w:r>
      <w:r w:rsidRPr="00560744">
        <w:rPr>
          <w:rFonts w:ascii="Calibri" w:hAnsi="Calibri" w:cs="Calibri"/>
          <w:i w:val="0"/>
          <w:iCs w:val="0"/>
          <w:sz w:val="24"/>
          <w:lang w:val="hy-AM"/>
        </w:rPr>
        <w:t>  </w:t>
      </w:r>
    </w:p>
    <w:p w14:paraId="623D42A9" w14:textId="77777777" w:rsidR="006A6698" w:rsidRPr="00DC44E0" w:rsidRDefault="006A6698" w:rsidP="008C4557">
      <w:pPr>
        <w:spacing w:line="360" w:lineRule="auto"/>
        <w:ind w:firstLine="720"/>
        <w:jc w:val="both"/>
        <w:rPr>
          <w:rFonts w:cs="Sylfaen"/>
          <w:b/>
          <w:iCs w:val="0"/>
          <w:sz w:val="24"/>
          <w:u w:val="single"/>
          <w:lang w:val="hy-AM" w:eastAsia="ru-RU"/>
        </w:rPr>
      </w:pPr>
      <w:r w:rsidRPr="00DC44E0">
        <w:rPr>
          <w:rFonts w:cs="Sylfaen"/>
          <w:b/>
          <w:iCs w:val="0"/>
          <w:sz w:val="24"/>
          <w:u w:val="single"/>
          <w:lang w:val="hy-AM" w:eastAsia="ru-RU"/>
        </w:rPr>
        <w:t>4.</w:t>
      </w:r>
      <w:r w:rsidRPr="00DC44E0">
        <w:rPr>
          <w:rFonts w:cs="Sylfaen"/>
          <w:b/>
          <w:iCs w:val="0"/>
          <w:sz w:val="24"/>
          <w:u w:val="single"/>
          <w:lang w:val="af-ZA" w:eastAsia="ru-RU"/>
        </w:rPr>
        <w:t xml:space="preserve"> Պետական գույքի օտարում</w:t>
      </w:r>
      <w:r w:rsidRPr="00DC44E0">
        <w:rPr>
          <w:rFonts w:cs="Sylfaen"/>
          <w:b/>
          <w:iCs w:val="0"/>
          <w:sz w:val="24"/>
          <w:u w:val="single"/>
          <w:lang w:val="hy-AM" w:eastAsia="ru-RU"/>
        </w:rPr>
        <w:t xml:space="preserve"> </w:t>
      </w:r>
    </w:p>
    <w:p w14:paraId="633331DF" w14:textId="15075D9D" w:rsidR="00334DE3" w:rsidRPr="002A79F7" w:rsidRDefault="006A6698" w:rsidP="00334DE3">
      <w:pPr>
        <w:tabs>
          <w:tab w:val="left" w:pos="6525"/>
        </w:tabs>
        <w:spacing w:line="360" w:lineRule="auto"/>
        <w:ind w:left="-90" w:right="75" w:firstLine="540"/>
        <w:jc w:val="both"/>
        <w:rPr>
          <w:rFonts w:cs="Sylfaen"/>
          <w:i w:val="0"/>
          <w:iCs w:val="0"/>
          <w:sz w:val="24"/>
          <w:lang w:val="hy-AM" w:eastAsia="ru-RU"/>
        </w:rPr>
      </w:pPr>
      <w:r w:rsidRPr="00DC44E0">
        <w:rPr>
          <w:rFonts w:cs="Sylfaen"/>
          <w:i w:val="0"/>
          <w:iCs w:val="0"/>
          <w:sz w:val="24"/>
          <w:lang w:val="hy-AM" w:eastAsia="ru-RU"/>
        </w:rPr>
        <w:lastRenderedPageBreak/>
        <w:t xml:space="preserve">Հաշվետու ժամանակահատվածում </w:t>
      </w:r>
      <w:r w:rsidR="006C6943" w:rsidRPr="00DC44E0">
        <w:rPr>
          <w:rFonts w:cs="Sylfaen"/>
          <w:i w:val="0"/>
          <w:iCs w:val="0"/>
          <w:sz w:val="24"/>
          <w:lang w:val="hy-AM" w:eastAsia="ru-RU"/>
        </w:rPr>
        <w:t xml:space="preserve">մշակվել և </w:t>
      </w:r>
      <w:r w:rsidRPr="00DC44E0">
        <w:rPr>
          <w:rFonts w:cs="Sylfaen"/>
          <w:i w:val="0"/>
          <w:iCs w:val="0"/>
          <w:sz w:val="24"/>
          <w:lang w:val="hy-AM" w:eastAsia="ru-RU"/>
        </w:rPr>
        <w:t xml:space="preserve">ՀՀ օրենսդրությամբ սահմանված կարգով </w:t>
      </w:r>
      <w:r w:rsidR="006C6943" w:rsidRPr="00DC44E0">
        <w:rPr>
          <w:rFonts w:cs="Sylfaen"/>
          <w:i w:val="0"/>
          <w:iCs w:val="0"/>
          <w:sz w:val="24"/>
          <w:lang w:val="hy-AM" w:eastAsia="ru-RU"/>
        </w:rPr>
        <w:t xml:space="preserve">շրջանառության մեջ </w:t>
      </w:r>
      <w:r w:rsidR="00E60CE1" w:rsidRPr="00DC44E0">
        <w:rPr>
          <w:rFonts w:cs="Sylfaen"/>
          <w:i w:val="0"/>
          <w:iCs w:val="0"/>
          <w:sz w:val="24"/>
          <w:lang w:val="hy-AM" w:eastAsia="ru-RU"/>
        </w:rPr>
        <w:t>է</w:t>
      </w:r>
      <w:r w:rsidR="006C6943" w:rsidRPr="00DC44E0">
        <w:rPr>
          <w:rFonts w:cs="Sylfaen"/>
          <w:i w:val="0"/>
          <w:iCs w:val="0"/>
          <w:sz w:val="24"/>
          <w:lang w:val="hy-AM" w:eastAsia="ru-RU"/>
        </w:rPr>
        <w:t xml:space="preserve"> դրվել </w:t>
      </w:r>
      <w:r w:rsidR="00D574E0" w:rsidRPr="00DC44E0">
        <w:rPr>
          <w:rFonts w:cs="Sylfaen"/>
          <w:i w:val="0"/>
          <w:iCs w:val="0"/>
          <w:sz w:val="24"/>
          <w:lang w:val="hy-AM" w:eastAsia="ru-RU"/>
        </w:rPr>
        <w:t xml:space="preserve">պետական անշարժ գույքի </w:t>
      </w:r>
      <w:r w:rsidR="006C6943" w:rsidRPr="00DC44E0">
        <w:rPr>
          <w:rFonts w:cs="Sylfaen"/>
          <w:i w:val="0"/>
          <w:iCs w:val="0"/>
          <w:sz w:val="24"/>
          <w:lang w:val="hy-AM" w:eastAsia="ru-RU"/>
        </w:rPr>
        <w:t xml:space="preserve">օտարման մասին ՀՀ կառավարության որոշման </w:t>
      </w:r>
      <w:r w:rsidR="00DC44E0" w:rsidRPr="00DC44E0">
        <w:rPr>
          <w:rFonts w:cs="Sylfaen"/>
          <w:i w:val="0"/>
          <w:iCs w:val="0"/>
          <w:sz w:val="24"/>
          <w:lang w:val="hy-AM" w:eastAsia="ru-RU"/>
        </w:rPr>
        <w:t>28</w:t>
      </w:r>
      <w:r w:rsidR="006C6943" w:rsidRPr="00DC44E0">
        <w:rPr>
          <w:rFonts w:cs="Sylfaen"/>
          <w:i w:val="0"/>
          <w:iCs w:val="0"/>
          <w:sz w:val="24"/>
          <w:lang w:val="hy-AM" w:eastAsia="ru-RU"/>
        </w:rPr>
        <w:t xml:space="preserve"> նախագիծ, որից </w:t>
      </w:r>
      <w:r w:rsidR="00DC44E0" w:rsidRPr="00DC44E0">
        <w:rPr>
          <w:rFonts w:cs="Sylfaen"/>
          <w:i w:val="0"/>
          <w:iCs w:val="0"/>
          <w:sz w:val="24"/>
          <w:lang w:val="hy-AM" w:eastAsia="ru-RU"/>
        </w:rPr>
        <w:t>10</w:t>
      </w:r>
      <w:r w:rsidR="006C6943" w:rsidRPr="00DC44E0">
        <w:rPr>
          <w:rFonts w:cs="Sylfaen"/>
          <w:i w:val="0"/>
          <w:iCs w:val="0"/>
          <w:sz w:val="24"/>
          <w:lang w:val="hy-AM" w:eastAsia="ru-RU"/>
        </w:rPr>
        <w:t xml:space="preserve">-ը ընդունվել </w:t>
      </w:r>
      <w:r w:rsidR="00D574E0" w:rsidRPr="00DC44E0">
        <w:rPr>
          <w:rFonts w:cs="Sylfaen"/>
          <w:i w:val="0"/>
          <w:iCs w:val="0"/>
          <w:sz w:val="24"/>
          <w:lang w:val="hy-AM" w:eastAsia="ru-RU"/>
        </w:rPr>
        <w:t>է</w:t>
      </w:r>
      <w:r w:rsidR="006C6943" w:rsidRPr="00DC44E0">
        <w:rPr>
          <w:rFonts w:cs="Sylfaen"/>
          <w:i w:val="0"/>
          <w:iCs w:val="0"/>
          <w:sz w:val="24"/>
          <w:lang w:val="hy-AM" w:eastAsia="ru-RU"/>
        </w:rPr>
        <w:t xml:space="preserve">, </w:t>
      </w:r>
      <w:r w:rsidR="00DC44E0" w:rsidRPr="00DC44E0">
        <w:rPr>
          <w:rFonts w:cs="Sylfaen"/>
          <w:i w:val="0"/>
          <w:iCs w:val="0"/>
          <w:sz w:val="24"/>
          <w:lang w:val="hy-AM" w:eastAsia="ru-RU"/>
        </w:rPr>
        <w:t>18</w:t>
      </w:r>
      <w:r w:rsidR="006C6943" w:rsidRPr="00DC44E0">
        <w:rPr>
          <w:rFonts w:cs="Sylfaen"/>
          <w:i w:val="0"/>
          <w:iCs w:val="0"/>
          <w:sz w:val="24"/>
          <w:lang w:val="hy-AM" w:eastAsia="ru-RU"/>
        </w:rPr>
        <w:t xml:space="preserve">-ը </w:t>
      </w:r>
      <w:r w:rsidR="00273BFF" w:rsidRPr="00DC44E0">
        <w:rPr>
          <w:rFonts w:cs="Sylfaen"/>
          <w:i w:val="0"/>
          <w:iCs w:val="0"/>
          <w:sz w:val="24"/>
          <w:lang w:val="hy-AM" w:eastAsia="ru-RU"/>
        </w:rPr>
        <w:t xml:space="preserve">գտնվում </w:t>
      </w:r>
      <w:r w:rsidR="006C6943" w:rsidRPr="00DC44E0">
        <w:rPr>
          <w:rFonts w:cs="Sylfaen"/>
          <w:i w:val="0"/>
          <w:iCs w:val="0"/>
          <w:sz w:val="24"/>
          <w:lang w:val="hy-AM" w:eastAsia="ru-RU"/>
        </w:rPr>
        <w:t xml:space="preserve">է </w:t>
      </w:r>
      <w:r w:rsidR="00273BFF" w:rsidRPr="00DC44E0">
        <w:rPr>
          <w:rFonts w:cs="Sylfaen"/>
          <w:i w:val="0"/>
          <w:iCs w:val="0"/>
          <w:sz w:val="24"/>
          <w:lang w:val="hy-AM" w:eastAsia="ru-RU"/>
        </w:rPr>
        <w:t>շրջանառության մեջ</w:t>
      </w:r>
      <w:r w:rsidR="006C6943" w:rsidRPr="00DC44E0">
        <w:rPr>
          <w:rFonts w:cs="Sylfaen"/>
          <w:i w:val="0"/>
          <w:iCs w:val="0"/>
          <w:sz w:val="24"/>
          <w:lang w:val="hy-AM" w:eastAsia="ru-RU"/>
        </w:rPr>
        <w:t>։</w:t>
      </w:r>
      <w:r w:rsidR="006C6943" w:rsidRPr="00D8052B">
        <w:rPr>
          <w:rFonts w:cs="Sylfaen"/>
          <w:i w:val="0"/>
          <w:iCs w:val="0"/>
          <w:color w:val="C45911" w:themeColor="accent2" w:themeShade="BF"/>
          <w:sz w:val="24"/>
          <w:lang w:val="hy-AM" w:eastAsia="ru-RU"/>
        </w:rPr>
        <w:t xml:space="preserve"> </w:t>
      </w:r>
      <w:r w:rsidR="00E67E8E" w:rsidRPr="002A79F7">
        <w:rPr>
          <w:rFonts w:cs="Sylfaen"/>
          <w:i w:val="0"/>
          <w:iCs w:val="0"/>
          <w:sz w:val="24"/>
          <w:lang w:val="hy-AM" w:eastAsia="ru-RU"/>
        </w:rPr>
        <w:t>Նշված նախագծերով</w:t>
      </w:r>
      <w:r w:rsidR="006C6943" w:rsidRPr="002A79F7">
        <w:rPr>
          <w:rFonts w:cs="Sylfaen"/>
          <w:i w:val="0"/>
          <w:iCs w:val="0"/>
          <w:sz w:val="24"/>
          <w:lang w:val="hy-AM" w:eastAsia="ru-RU"/>
        </w:rPr>
        <w:t xml:space="preserve"> օտարման է ներկայացվել </w:t>
      </w:r>
      <w:r w:rsidR="002A79F7" w:rsidRPr="002A79F7">
        <w:rPr>
          <w:rFonts w:cs="Sylfaen"/>
          <w:i w:val="0"/>
          <w:iCs w:val="0"/>
          <w:sz w:val="24"/>
          <w:lang w:val="hy-AM" w:eastAsia="ru-RU"/>
        </w:rPr>
        <w:t>33</w:t>
      </w:r>
      <w:r w:rsidR="006C6943" w:rsidRPr="002A79F7">
        <w:rPr>
          <w:rFonts w:cs="Sylfaen"/>
          <w:i w:val="0"/>
          <w:iCs w:val="0"/>
          <w:sz w:val="24"/>
          <w:lang w:val="hy-AM" w:eastAsia="ru-RU"/>
        </w:rPr>
        <w:t xml:space="preserve"> անվանում անշարժ գույք (ըստ օտարման ձևի՝ </w:t>
      </w:r>
      <w:r w:rsidR="002A79F7" w:rsidRPr="002A79F7">
        <w:rPr>
          <w:rFonts w:cs="Sylfaen"/>
          <w:i w:val="0"/>
          <w:iCs w:val="0"/>
          <w:sz w:val="24"/>
          <w:lang w:val="hy-AM" w:eastAsia="ru-RU"/>
        </w:rPr>
        <w:t>1</w:t>
      </w:r>
      <w:r w:rsidR="00B74370" w:rsidRPr="002A79F7">
        <w:rPr>
          <w:rFonts w:cs="Sylfaen"/>
          <w:i w:val="0"/>
          <w:iCs w:val="0"/>
          <w:sz w:val="24"/>
          <w:lang w:val="hy-AM" w:eastAsia="ru-RU"/>
        </w:rPr>
        <w:t xml:space="preserve"> մրցույթ, </w:t>
      </w:r>
      <w:r w:rsidR="00BD64B7" w:rsidRPr="002A79F7">
        <w:rPr>
          <w:rFonts w:cs="Sylfaen"/>
          <w:i w:val="0"/>
          <w:iCs w:val="0"/>
          <w:sz w:val="24"/>
          <w:lang w:val="hy-AM" w:eastAsia="ru-RU"/>
        </w:rPr>
        <w:t>2</w:t>
      </w:r>
      <w:r w:rsidR="002A79F7" w:rsidRPr="002A79F7">
        <w:rPr>
          <w:rFonts w:cs="Sylfaen"/>
          <w:i w:val="0"/>
          <w:iCs w:val="0"/>
          <w:sz w:val="24"/>
          <w:lang w:val="hy-AM" w:eastAsia="ru-RU"/>
        </w:rPr>
        <w:t>8</w:t>
      </w:r>
      <w:r w:rsidR="00FC71DA" w:rsidRPr="002A79F7">
        <w:rPr>
          <w:rFonts w:cs="Sylfaen"/>
          <w:i w:val="0"/>
          <w:iCs w:val="0"/>
          <w:sz w:val="24"/>
          <w:lang w:val="hy-AM" w:eastAsia="ru-RU"/>
        </w:rPr>
        <w:t xml:space="preserve"> </w:t>
      </w:r>
      <w:r w:rsidR="002A79F7" w:rsidRPr="002A79F7">
        <w:rPr>
          <w:rFonts w:cs="Sylfaen"/>
          <w:i w:val="0"/>
          <w:iCs w:val="0"/>
          <w:sz w:val="24"/>
          <w:lang w:val="hy-AM" w:eastAsia="ru-RU"/>
        </w:rPr>
        <w:t>աճուրդ</w:t>
      </w:r>
      <w:r w:rsidR="006C6943" w:rsidRPr="002A79F7">
        <w:rPr>
          <w:rFonts w:cs="Sylfaen"/>
          <w:i w:val="0"/>
          <w:iCs w:val="0"/>
          <w:sz w:val="24"/>
          <w:lang w:val="hy-AM" w:eastAsia="ru-RU"/>
        </w:rPr>
        <w:t>):</w:t>
      </w:r>
      <w:r w:rsidR="00E67E8E" w:rsidRPr="002A79F7">
        <w:rPr>
          <w:rFonts w:cs="Sylfaen"/>
          <w:i w:val="0"/>
          <w:iCs w:val="0"/>
          <w:sz w:val="24"/>
          <w:lang w:val="hy-AM" w:eastAsia="ru-RU"/>
        </w:rPr>
        <w:t xml:space="preserve"> </w:t>
      </w:r>
      <w:r w:rsidR="00334DE3" w:rsidRPr="002A79F7">
        <w:rPr>
          <w:rFonts w:cs="Sylfaen"/>
          <w:i w:val="0"/>
          <w:iCs w:val="0"/>
          <w:sz w:val="24"/>
          <w:lang w:val="hy-AM" w:eastAsia="ru-RU"/>
        </w:rPr>
        <w:t xml:space="preserve">(Նախորդ տարվա </w:t>
      </w:r>
      <w:r w:rsidR="00334DE3" w:rsidRPr="002A79F7">
        <w:rPr>
          <w:i w:val="0"/>
          <w:iCs w:val="0"/>
          <w:sz w:val="24"/>
          <w:shd w:val="clear" w:color="auto" w:fill="FFFFFF"/>
          <w:lang w:val="hy-AM"/>
        </w:rPr>
        <w:t xml:space="preserve">ինն ամիսների ընթացքում </w:t>
      </w:r>
      <w:r w:rsidR="00334DE3" w:rsidRPr="002A79F7">
        <w:rPr>
          <w:rFonts w:cs="Sylfaen"/>
          <w:i w:val="0"/>
          <w:iCs w:val="0"/>
          <w:sz w:val="24"/>
          <w:lang w:val="hy-AM" w:eastAsia="ru-RU"/>
        </w:rPr>
        <w:t xml:space="preserve">մշակվել և ՀՀ օրենսդրությամբ սահմանված կարգով շրջանառության մեջ է դրվել պետական անշարժ գույքի օտարման մասին ՀՀ կառավարության որոշման </w:t>
      </w:r>
      <w:r w:rsidR="00DC44E0" w:rsidRPr="002A79F7">
        <w:rPr>
          <w:rFonts w:cs="Sylfaen"/>
          <w:i w:val="0"/>
          <w:iCs w:val="0"/>
          <w:sz w:val="24"/>
          <w:lang w:val="hy-AM" w:eastAsia="ru-RU"/>
        </w:rPr>
        <w:t>14</w:t>
      </w:r>
      <w:r w:rsidR="00334DE3" w:rsidRPr="002A79F7">
        <w:rPr>
          <w:rFonts w:cs="Sylfaen"/>
          <w:i w:val="0"/>
          <w:iCs w:val="0"/>
          <w:sz w:val="24"/>
          <w:lang w:val="hy-AM" w:eastAsia="ru-RU"/>
        </w:rPr>
        <w:t xml:space="preserve"> նախագիծ, որից </w:t>
      </w:r>
      <w:r w:rsidR="00DC44E0" w:rsidRPr="002A79F7">
        <w:rPr>
          <w:rFonts w:cs="Sylfaen"/>
          <w:i w:val="0"/>
          <w:iCs w:val="0"/>
          <w:sz w:val="24"/>
          <w:lang w:val="hy-AM" w:eastAsia="ru-RU"/>
        </w:rPr>
        <w:t>8</w:t>
      </w:r>
      <w:r w:rsidR="00334DE3" w:rsidRPr="002A79F7">
        <w:rPr>
          <w:rFonts w:cs="Sylfaen"/>
          <w:i w:val="0"/>
          <w:iCs w:val="0"/>
          <w:sz w:val="24"/>
          <w:lang w:val="hy-AM" w:eastAsia="ru-RU"/>
        </w:rPr>
        <w:t xml:space="preserve">-ն ընդունվել է, </w:t>
      </w:r>
      <w:r w:rsidR="00DC44E0" w:rsidRPr="002A79F7">
        <w:rPr>
          <w:rFonts w:cs="Sylfaen"/>
          <w:i w:val="0"/>
          <w:iCs w:val="0"/>
          <w:sz w:val="24"/>
          <w:lang w:val="hy-AM" w:eastAsia="ru-RU"/>
        </w:rPr>
        <w:t>6</w:t>
      </w:r>
      <w:r w:rsidR="00334DE3" w:rsidRPr="002A79F7">
        <w:rPr>
          <w:rFonts w:cs="Sylfaen"/>
          <w:i w:val="0"/>
          <w:iCs w:val="0"/>
          <w:sz w:val="24"/>
          <w:lang w:val="hy-AM" w:eastAsia="ru-RU"/>
        </w:rPr>
        <w:t>-ը</w:t>
      </w:r>
      <w:r w:rsidR="00334DE3" w:rsidRPr="00D8052B">
        <w:rPr>
          <w:rFonts w:cs="Sylfaen"/>
          <w:i w:val="0"/>
          <w:iCs w:val="0"/>
          <w:color w:val="C45911" w:themeColor="accent2" w:themeShade="BF"/>
          <w:sz w:val="24"/>
          <w:lang w:val="hy-AM" w:eastAsia="ru-RU"/>
        </w:rPr>
        <w:t xml:space="preserve"> </w:t>
      </w:r>
      <w:r w:rsidR="00334DE3" w:rsidRPr="002A79F7">
        <w:rPr>
          <w:rFonts w:cs="Sylfaen"/>
          <w:i w:val="0"/>
          <w:iCs w:val="0"/>
          <w:sz w:val="24"/>
          <w:lang w:val="hy-AM" w:eastAsia="ru-RU"/>
        </w:rPr>
        <w:t>գտնվ</w:t>
      </w:r>
      <w:r w:rsidR="00E1786F">
        <w:rPr>
          <w:rFonts w:cs="Sylfaen"/>
          <w:i w:val="0"/>
          <w:iCs w:val="0"/>
          <w:sz w:val="24"/>
          <w:lang w:val="hy-AM" w:eastAsia="ru-RU"/>
        </w:rPr>
        <w:t>ել</w:t>
      </w:r>
      <w:r w:rsidR="00334DE3" w:rsidRPr="002A79F7">
        <w:rPr>
          <w:rFonts w:cs="Sylfaen"/>
          <w:i w:val="0"/>
          <w:iCs w:val="0"/>
          <w:sz w:val="24"/>
          <w:lang w:val="hy-AM" w:eastAsia="ru-RU"/>
        </w:rPr>
        <w:t xml:space="preserve"> է շրջանառության մեջ):</w:t>
      </w:r>
    </w:p>
    <w:p w14:paraId="19C86376" w14:textId="6D758C80" w:rsidR="00EF565F" w:rsidRPr="00240FA9" w:rsidRDefault="00BD1C56" w:rsidP="005A4086">
      <w:pPr>
        <w:tabs>
          <w:tab w:val="left" w:pos="6525"/>
        </w:tabs>
        <w:spacing w:line="360" w:lineRule="auto"/>
        <w:ind w:right="75" w:firstLine="567"/>
        <w:jc w:val="both"/>
        <w:rPr>
          <w:rFonts w:cs="Sylfaen"/>
          <w:i w:val="0"/>
          <w:iCs w:val="0"/>
          <w:sz w:val="24"/>
          <w:lang w:val="hy-AM" w:eastAsia="ru-RU"/>
        </w:rPr>
      </w:pPr>
      <w:r w:rsidRPr="00240FA9">
        <w:rPr>
          <w:rFonts w:cs="Sylfaen"/>
          <w:i w:val="0"/>
          <w:iCs w:val="0"/>
          <w:sz w:val="24"/>
          <w:lang w:val="hy-AM" w:eastAsia="ru-RU"/>
        </w:rPr>
        <w:t xml:space="preserve">Կոմիտեի նախագահի կողմից </w:t>
      </w:r>
      <w:r w:rsidR="00240FA9" w:rsidRPr="00240FA9">
        <w:rPr>
          <w:rFonts w:cs="Sylfaen"/>
          <w:i w:val="0"/>
          <w:iCs w:val="0"/>
          <w:sz w:val="24"/>
          <w:lang w:val="hy-AM" w:eastAsia="ru-RU"/>
        </w:rPr>
        <w:t>2024-</w:t>
      </w:r>
      <w:r w:rsidRPr="00240FA9">
        <w:rPr>
          <w:rFonts w:cs="Sylfaen"/>
          <w:i w:val="0"/>
          <w:iCs w:val="0"/>
          <w:sz w:val="24"/>
          <w:lang w:val="hy-AM" w:eastAsia="ru-RU"/>
        </w:rPr>
        <w:t>202</w:t>
      </w:r>
      <w:r w:rsidR="005A4086" w:rsidRPr="00240FA9">
        <w:rPr>
          <w:rFonts w:cs="Sylfaen"/>
          <w:i w:val="0"/>
          <w:iCs w:val="0"/>
          <w:sz w:val="24"/>
          <w:lang w:val="hy-AM" w:eastAsia="ru-RU"/>
        </w:rPr>
        <w:t>5</w:t>
      </w:r>
      <w:r w:rsidR="00862B11" w:rsidRPr="00240FA9">
        <w:rPr>
          <w:rFonts w:cs="Sylfaen"/>
          <w:i w:val="0"/>
          <w:iCs w:val="0"/>
          <w:sz w:val="24"/>
          <w:lang w:val="hy-AM" w:eastAsia="ru-RU"/>
        </w:rPr>
        <w:t xml:space="preserve"> թվական</w:t>
      </w:r>
      <w:r w:rsidR="00240FA9" w:rsidRPr="00240FA9">
        <w:rPr>
          <w:rFonts w:cs="Sylfaen"/>
          <w:i w:val="0"/>
          <w:iCs w:val="0"/>
          <w:sz w:val="24"/>
          <w:lang w:val="hy-AM" w:eastAsia="ru-RU"/>
        </w:rPr>
        <w:t>ներ</w:t>
      </w:r>
      <w:r w:rsidR="00862B11" w:rsidRPr="00240FA9">
        <w:rPr>
          <w:rFonts w:cs="Sylfaen"/>
          <w:i w:val="0"/>
          <w:iCs w:val="0"/>
          <w:sz w:val="24"/>
          <w:lang w:val="hy-AM" w:eastAsia="ru-RU"/>
        </w:rPr>
        <w:t>ի</w:t>
      </w:r>
      <w:r w:rsidR="00240FA9" w:rsidRPr="00240FA9">
        <w:rPr>
          <w:rFonts w:cs="Sylfaen"/>
          <w:i w:val="0"/>
          <w:iCs w:val="0"/>
          <w:sz w:val="24"/>
          <w:lang w:val="hy-AM" w:eastAsia="ru-RU"/>
        </w:rPr>
        <w:t xml:space="preserve">ն </w:t>
      </w:r>
      <w:r w:rsidR="00862B11" w:rsidRPr="00240FA9">
        <w:rPr>
          <w:rFonts w:cs="Sylfaen"/>
          <w:i w:val="0"/>
          <w:iCs w:val="0"/>
          <w:sz w:val="24"/>
          <w:lang w:val="hy-AM" w:eastAsia="ru-RU"/>
        </w:rPr>
        <w:t xml:space="preserve">հաստատված </w:t>
      </w:r>
      <w:r w:rsidR="005A4086" w:rsidRPr="00240FA9">
        <w:rPr>
          <w:rFonts w:cs="Sylfaen"/>
          <w:i w:val="0"/>
          <w:iCs w:val="0"/>
          <w:sz w:val="24"/>
          <w:lang w:val="hy-AM" w:eastAsia="ru-RU"/>
        </w:rPr>
        <w:t>1</w:t>
      </w:r>
      <w:r w:rsidR="00AE146C" w:rsidRPr="00240FA9">
        <w:rPr>
          <w:rFonts w:cs="Sylfaen"/>
          <w:i w:val="0"/>
          <w:iCs w:val="0"/>
          <w:sz w:val="24"/>
          <w:lang w:val="hy-AM" w:eastAsia="ru-RU"/>
        </w:rPr>
        <w:t>3</w:t>
      </w:r>
      <w:r w:rsidR="00862B11" w:rsidRPr="00240FA9">
        <w:rPr>
          <w:rFonts w:cs="Sylfaen"/>
          <w:i w:val="0"/>
          <w:iCs w:val="0"/>
          <w:sz w:val="24"/>
          <w:lang w:val="hy-AM" w:eastAsia="ru-RU"/>
        </w:rPr>
        <w:t xml:space="preserve"> հրամանների համաձայն</w:t>
      </w:r>
      <w:r w:rsidR="00FC71DA" w:rsidRPr="00240FA9">
        <w:rPr>
          <w:rFonts w:cs="Sylfaen"/>
          <w:i w:val="0"/>
          <w:iCs w:val="0"/>
          <w:sz w:val="24"/>
          <w:lang w:val="hy-AM" w:eastAsia="ru-RU"/>
        </w:rPr>
        <w:t>՝</w:t>
      </w:r>
      <w:r w:rsidR="00862B11" w:rsidRPr="00240FA9">
        <w:rPr>
          <w:rFonts w:cs="Sylfaen"/>
          <w:i w:val="0"/>
          <w:iCs w:val="0"/>
          <w:sz w:val="24"/>
          <w:lang w:val="hy-AM" w:eastAsia="ru-RU"/>
        </w:rPr>
        <w:t xml:space="preserve"> հաշվետու ժամանակահատվածում օտար</w:t>
      </w:r>
      <w:r w:rsidR="00AE146C" w:rsidRPr="00240FA9">
        <w:rPr>
          <w:rFonts w:cs="Sylfaen"/>
          <w:i w:val="0"/>
          <w:iCs w:val="0"/>
          <w:sz w:val="24"/>
          <w:lang w:val="hy-AM" w:eastAsia="ru-RU"/>
        </w:rPr>
        <w:t>ման է ներկայացվել</w:t>
      </w:r>
      <w:r w:rsidR="00862B11" w:rsidRPr="00240FA9">
        <w:rPr>
          <w:rFonts w:cs="Sylfaen"/>
          <w:i w:val="0"/>
          <w:iCs w:val="0"/>
          <w:sz w:val="24"/>
          <w:lang w:val="hy-AM" w:eastAsia="ru-RU"/>
        </w:rPr>
        <w:t xml:space="preserve"> </w:t>
      </w:r>
      <w:r w:rsidR="005A4086" w:rsidRPr="00240FA9">
        <w:rPr>
          <w:rFonts w:cs="Sylfaen"/>
          <w:i w:val="0"/>
          <w:iCs w:val="0"/>
          <w:sz w:val="24"/>
          <w:lang w:val="hy-AM" w:eastAsia="ru-RU"/>
        </w:rPr>
        <w:t>14</w:t>
      </w:r>
      <w:r w:rsidR="00862B11" w:rsidRPr="00240FA9">
        <w:rPr>
          <w:rFonts w:cs="Sylfaen"/>
          <w:i w:val="0"/>
          <w:iCs w:val="0"/>
          <w:sz w:val="24"/>
          <w:lang w:val="hy-AM" w:eastAsia="ru-RU"/>
        </w:rPr>
        <w:t xml:space="preserve"> անվանում անշարժ գույք (ըստ օտարման ձևի՝ աճուրդ)։</w:t>
      </w:r>
      <w:r w:rsidR="00EF565F" w:rsidRPr="00240FA9">
        <w:rPr>
          <w:rFonts w:cs="Sylfaen"/>
          <w:i w:val="0"/>
          <w:iCs w:val="0"/>
          <w:sz w:val="24"/>
          <w:lang w:val="hy-AM" w:eastAsia="ru-RU"/>
        </w:rPr>
        <w:t xml:space="preserve"> </w:t>
      </w:r>
      <w:r w:rsidR="005A4086" w:rsidRPr="00240FA9">
        <w:rPr>
          <w:rFonts w:cs="Sylfaen"/>
          <w:i w:val="0"/>
          <w:iCs w:val="0"/>
          <w:sz w:val="24"/>
          <w:lang w:val="hy-AM" w:eastAsia="ru-RU"/>
        </w:rPr>
        <w:t xml:space="preserve"> </w:t>
      </w:r>
    </w:p>
    <w:p w14:paraId="379C5C91" w14:textId="500C2581" w:rsidR="00F758BD" w:rsidRPr="005A4086" w:rsidRDefault="001C5A65" w:rsidP="008C4557">
      <w:pPr>
        <w:tabs>
          <w:tab w:val="left" w:pos="567"/>
        </w:tabs>
        <w:spacing w:line="360" w:lineRule="auto"/>
        <w:ind w:firstLine="720"/>
        <w:jc w:val="both"/>
        <w:rPr>
          <w:rFonts w:cs="Sylfaen"/>
          <w:i w:val="0"/>
          <w:iCs w:val="0"/>
          <w:sz w:val="24"/>
          <w:lang w:val="hy-AM" w:eastAsia="ru-RU"/>
        </w:rPr>
      </w:pPr>
      <w:r>
        <w:rPr>
          <w:rFonts w:cs="Sylfaen"/>
          <w:i w:val="0"/>
          <w:iCs w:val="0"/>
          <w:sz w:val="24"/>
          <w:lang w:val="hy-AM" w:eastAsia="ru-RU"/>
        </w:rPr>
        <w:t>Հաշվետու ժամանակահատվածում մ</w:t>
      </w:r>
      <w:r w:rsidR="00862B11" w:rsidRPr="005A4086">
        <w:rPr>
          <w:rFonts w:cs="Sylfaen"/>
          <w:i w:val="0"/>
          <w:iCs w:val="0"/>
          <w:sz w:val="24"/>
          <w:lang w:val="hy-AM" w:eastAsia="ru-RU"/>
        </w:rPr>
        <w:t xml:space="preserve">շակվել և </w:t>
      </w:r>
      <w:r w:rsidR="00F758BD" w:rsidRPr="005A4086">
        <w:rPr>
          <w:rFonts w:cs="Sylfaen"/>
          <w:i w:val="0"/>
          <w:iCs w:val="0"/>
          <w:sz w:val="24"/>
          <w:lang w:val="hy-AM" w:eastAsia="ru-RU"/>
        </w:rPr>
        <w:t xml:space="preserve">Կոմիտեի նախագահի կողմից հաստատվել է շարժական գույքի աճուրդով օտարման վերաբերյալ </w:t>
      </w:r>
      <w:r w:rsidR="005A4086" w:rsidRPr="005A4086">
        <w:rPr>
          <w:rFonts w:cs="Sylfaen"/>
          <w:i w:val="0"/>
          <w:iCs w:val="0"/>
          <w:sz w:val="24"/>
          <w:lang w:val="hy-AM" w:eastAsia="ru-RU"/>
        </w:rPr>
        <w:t>85</w:t>
      </w:r>
      <w:r w:rsidR="00620183" w:rsidRPr="005A4086">
        <w:rPr>
          <w:rFonts w:cs="Sylfaen"/>
          <w:i w:val="0"/>
          <w:iCs w:val="0"/>
          <w:sz w:val="24"/>
          <w:lang w:val="hy-AM" w:eastAsia="ru-RU"/>
        </w:rPr>
        <w:t xml:space="preserve"> </w:t>
      </w:r>
      <w:r w:rsidR="00F758BD" w:rsidRPr="005A4086">
        <w:rPr>
          <w:rFonts w:cs="Sylfaen"/>
          <w:i w:val="0"/>
          <w:iCs w:val="0"/>
          <w:sz w:val="24"/>
          <w:lang w:val="hy-AM" w:eastAsia="ru-RU"/>
        </w:rPr>
        <w:t xml:space="preserve">հրաման: Նշված հրամաններով օտարման է ներկայացվել </w:t>
      </w:r>
      <w:r w:rsidR="005A4086" w:rsidRPr="005A4086">
        <w:rPr>
          <w:rFonts w:cs="Sylfaen"/>
          <w:i w:val="0"/>
          <w:iCs w:val="0"/>
          <w:sz w:val="24"/>
          <w:lang w:val="hy-AM" w:eastAsia="ru-RU"/>
        </w:rPr>
        <w:t>4</w:t>
      </w:r>
      <w:r w:rsidR="00620183" w:rsidRPr="005A4086">
        <w:rPr>
          <w:rFonts w:cs="Sylfaen"/>
          <w:i w:val="0"/>
          <w:iCs w:val="0"/>
          <w:sz w:val="24"/>
          <w:lang w:val="hy-AM" w:eastAsia="ru-RU"/>
        </w:rPr>
        <w:t>4</w:t>
      </w:r>
      <w:r w:rsidR="005A4086" w:rsidRPr="005A4086">
        <w:rPr>
          <w:rFonts w:cs="Sylfaen"/>
          <w:i w:val="0"/>
          <w:iCs w:val="0"/>
          <w:sz w:val="24"/>
          <w:lang w:val="hy-AM" w:eastAsia="ru-RU"/>
        </w:rPr>
        <w:t>4</w:t>
      </w:r>
      <w:r w:rsidR="00F758BD" w:rsidRPr="005A4086">
        <w:rPr>
          <w:rFonts w:cs="Sylfaen"/>
          <w:i w:val="0"/>
          <w:iCs w:val="0"/>
          <w:sz w:val="24"/>
          <w:lang w:val="hy-AM" w:eastAsia="ru-RU"/>
        </w:rPr>
        <w:t xml:space="preserve"> միավոր տրանսպորտային միջոց, </w:t>
      </w:r>
      <w:r w:rsidR="005A4086" w:rsidRPr="005A4086">
        <w:rPr>
          <w:rFonts w:cs="Sylfaen"/>
          <w:i w:val="0"/>
          <w:iCs w:val="0"/>
          <w:sz w:val="24"/>
          <w:lang w:val="hy-AM" w:eastAsia="ru-RU"/>
        </w:rPr>
        <w:t>8613</w:t>
      </w:r>
      <w:r w:rsidR="00F758BD" w:rsidRPr="005A4086">
        <w:rPr>
          <w:rFonts w:cs="Sylfaen"/>
          <w:i w:val="0"/>
          <w:iCs w:val="0"/>
          <w:sz w:val="24"/>
          <w:lang w:val="hy-AM" w:eastAsia="ru-RU"/>
        </w:rPr>
        <w:t xml:space="preserve"> </w:t>
      </w:r>
      <w:r w:rsidR="002F0D6E">
        <w:rPr>
          <w:rFonts w:cs="Sylfaen"/>
          <w:i w:val="0"/>
          <w:iCs w:val="0"/>
          <w:sz w:val="24"/>
          <w:lang w:val="hy-AM" w:eastAsia="ru-RU"/>
        </w:rPr>
        <w:t>միավոր</w:t>
      </w:r>
      <w:r w:rsidR="00F758BD" w:rsidRPr="005A4086">
        <w:rPr>
          <w:rFonts w:cs="Sylfaen"/>
          <w:i w:val="0"/>
          <w:iCs w:val="0"/>
          <w:sz w:val="24"/>
          <w:lang w:val="hy-AM" w:eastAsia="ru-RU"/>
        </w:rPr>
        <w:t xml:space="preserve"> այլ շարժական գույք և պետական սեփականություն հանդիսացող շենքի վերանորոգման արդյո</w:t>
      </w:r>
      <w:r w:rsidR="005A4086" w:rsidRPr="005A4086">
        <w:rPr>
          <w:rFonts w:cs="Sylfaen"/>
          <w:i w:val="0"/>
          <w:iCs w:val="0"/>
          <w:sz w:val="24"/>
          <w:lang w:val="hy-AM" w:eastAsia="ru-RU"/>
        </w:rPr>
        <w:t xml:space="preserve">ւնքում առաջացած </w:t>
      </w:r>
      <w:r w:rsidR="00F758BD" w:rsidRPr="005A4086">
        <w:rPr>
          <w:rFonts w:cs="Sylfaen"/>
          <w:i w:val="0"/>
          <w:iCs w:val="0"/>
          <w:sz w:val="24"/>
          <w:lang w:val="hy-AM" w:eastAsia="ru-RU"/>
        </w:rPr>
        <w:t>գույք</w:t>
      </w:r>
      <w:r w:rsidR="00E67E8E" w:rsidRPr="005A4086">
        <w:rPr>
          <w:rFonts w:cs="Sylfaen"/>
          <w:i w:val="0"/>
          <w:iCs w:val="0"/>
          <w:sz w:val="24"/>
          <w:lang w:val="hy-AM" w:eastAsia="ru-RU"/>
        </w:rPr>
        <w:t xml:space="preserve"> և </w:t>
      </w:r>
      <w:r w:rsidR="00620183" w:rsidRPr="005A4086">
        <w:rPr>
          <w:rFonts w:cs="Sylfaen"/>
          <w:i w:val="0"/>
          <w:iCs w:val="0"/>
          <w:sz w:val="24"/>
          <w:lang w:val="hy-AM" w:eastAsia="ru-RU"/>
        </w:rPr>
        <w:t>1</w:t>
      </w:r>
      <w:r w:rsidR="005A4086" w:rsidRPr="005A4086">
        <w:rPr>
          <w:rFonts w:cs="Sylfaen"/>
          <w:i w:val="0"/>
          <w:iCs w:val="0"/>
          <w:sz w:val="24"/>
          <w:lang w:val="hy-AM" w:eastAsia="ru-RU"/>
        </w:rPr>
        <w:t>11</w:t>
      </w:r>
      <w:r w:rsidR="00620183" w:rsidRPr="005A4086">
        <w:rPr>
          <w:rFonts w:cs="Sylfaen"/>
          <w:i w:val="0"/>
          <w:iCs w:val="0"/>
          <w:sz w:val="24"/>
          <w:lang w:val="hy-AM" w:eastAsia="ru-RU"/>
        </w:rPr>
        <w:t>,</w:t>
      </w:r>
      <w:r w:rsidR="005A4086" w:rsidRPr="005A4086">
        <w:rPr>
          <w:rFonts w:cs="Sylfaen"/>
          <w:i w:val="0"/>
          <w:iCs w:val="0"/>
          <w:sz w:val="24"/>
          <w:lang w:val="hy-AM" w:eastAsia="ru-RU"/>
        </w:rPr>
        <w:t>344</w:t>
      </w:r>
      <w:r w:rsidR="00E62E14" w:rsidRPr="005A4086">
        <w:rPr>
          <w:rFonts w:cs="Sylfaen"/>
          <w:i w:val="0"/>
          <w:iCs w:val="0"/>
          <w:sz w:val="24"/>
          <w:lang w:val="hy-AM" w:eastAsia="ru-RU"/>
        </w:rPr>
        <w:t xml:space="preserve"> </w:t>
      </w:r>
      <w:r w:rsidR="00E67E8E" w:rsidRPr="005A4086">
        <w:rPr>
          <w:rFonts w:cs="Sylfaen"/>
          <w:i w:val="0"/>
          <w:iCs w:val="0"/>
          <w:sz w:val="24"/>
          <w:lang w:val="hy-AM" w:eastAsia="ru-RU"/>
        </w:rPr>
        <w:t>կգ մետաղի ջարդոն</w:t>
      </w:r>
      <w:r w:rsidR="000D48AB">
        <w:rPr>
          <w:rFonts w:cs="Sylfaen"/>
          <w:i w:val="0"/>
          <w:iCs w:val="0"/>
          <w:sz w:val="24"/>
          <w:lang w:val="hy-AM" w:eastAsia="ru-RU"/>
        </w:rPr>
        <w:t xml:space="preserve"> </w:t>
      </w:r>
      <w:r w:rsidR="000D48AB" w:rsidRPr="000D48AB">
        <w:rPr>
          <w:rFonts w:cs="Sylfaen"/>
          <w:i w:val="0"/>
          <w:iCs w:val="0"/>
          <w:sz w:val="24"/>
          <w:lang w:val="hy-AM" w:eastAsia="ru-RU"/>
        </w:rPr>
        <w:t>(2024 թվականի ինն ամիսների ընթացքում՝ Կոմիտեի նախագահի կողմից հաստատված 44 հրամաններով օտարման են ներկայացվել 145 միավոր տրանսպորտային միջոց, 1133 անվանում այլ շարժական գույք:)</w:t>
      </w:r>
      <w:r w:rsidR="00E67E8E" w:rsidRPr="005A4086">
        <w:rPr>
          <w:rFonts w:cs="Sylfaen"/>
          <w:i w:val="0"/>
          <w:iCs w:val="0"/>
          <w:sz w:val="24"/>
          <w:lang w:val="hy-AM" w:eastAsia="ru-RU"/>
        </w:rPr>
        <w:t xml:space="preserve">: </w:t>
      </w:r>
      <w:r w:rsidR="00F758BD" w:rsidRPr="005A4086">
        <w:rPr>
          <w:rFonts w:cs="Sylfaen"/>
          <w:i w:val="0"/>
          <w:iCs w:val="0"/>
          <w:sz w:val="24"/>
          <w:lang w:val="hy-AM" w:eastAsia="ru-RU"/>
        </w:rPr>
        <w:t xml:space="preserve"> </w:t>
      </w:r>
    </w:p>
    <w:p w14:paraId="09E8F505" w14:textId="66151F66" w:rsidR="004B19F5" w:rsidRPr="00571481" w:rsidRDefault="004B19F5" w:rsidP="004B19F5">
      <w:pPr>
        <w:tabs>
          <w:tab w:val="left" w:pos="567"/>
        </w:tabs>
        <w:spacing w:line="360" w:lineRule="auto"/>
        <w:ind w:firstLine="720"/>
        <w:jc w:val="both"/>
        <w:rPr>
          <w:rFonts w:cs="Arial Unicode"/>
          <w:i w:val="0"/>
          <w:sz w:val="24"/>
          <w:lang w:val="hy-AM"/>
        </w:rPr>
      </w:pPr>
      <w:r w:rsidRPr="00B9012E">
        <w:rPr>
          <w:rFonts w:cs="Arial Unicode"/>
          <w:i w:val="0"/>
          <w:sz w:val="24"/>
          <w:lang w:val="hy-AM"/>
        </w:rPr>
        <w:t xml:space="preserve">Հաշվետու ժամանակահատվածում Կոմիտեն կնքել է հետևյալ պայմանագրերը՝ </w:t>
      </w:r>
      <w:r w:rsidR="001436DE" w:rsidRPr="00B9012E">
        <w:rPr>
          <w:rFonts w:cs="Arial Unicode"/>
          <w:i w:val="0"/>
          <w:sz w:val="24"/>
          <w:lang w:val="hy-AM"/>
        </w:rPr>
        <w:t>8</w:t>
      </w:r>
      <w:r w:rsidRPr="00B9012E">
        <w:rPr>
          <w:rFonts w:cs="Arial Unicode"/>
          <w:i w:val="0"/>
          <w:sz w:val="24"/>
          <w:lang w:val="hy-AM"/>
        </w:rPr>
        <w:t xml:space="preserve"> պետական գույքի օտարման,</w:t>
      </w:r>
      <w:r w:rsidRPr="004B19F5">
        <w:rPr>
          <w:rFonts w:cs="Arial Unicode"/>
          <w:i w:val="0"/>
          <w:color w:val="7030A0"/>
          <w:sz w:val="24"/>
          <w:lang w:val="hy-AM"/>
        </w:rPr>
        <w:t xml:space="preserve"> </w:t>
      </w:r>
      <w:r w:rsidR="001436DE" w:rsidRPr="00B9012E">
        <w:rPr>
          <w:rFonts w:cs="Arial Unicode"/>
          <w:i w:val="0"/>
          <w:sz w:val="24"/>
          <w:lang w:val="hy-AM"/>
        </w:rPr>
        <w:t>48</w:t>
      </w:r>
      <w:r w:rsidRPr="00B9012E">
        <w:rPr>
          <w:rFonts w:cs="Arial Unicode"/>
          <w:i w:val="0"/>
          <w:sz w:val="24"/>
          <w:lang w:val="hy-AM"/>
        </w:rPr>
        <w:t xml:space="preserve"> պետական սեփականություն հանդիսացող ոչ բնակելի տարածքի անհատույց օգտագործման,</w:t>
      </w:r>
      <w:r w:rsidRPr="004B19F5">
        <w:rPr>
          <w:rFonts w:cs="Arial Unicode"/>
          <w:i w:val="0"/>
          <w:color w:val="7030A0"/>
          <w:sz w:val="24"/>
          <w:lang w:val="hy-AM"/>
        </w:rPr>
        <w:t xml:space="preserve">  </w:t>
      </w:r>
      <w:r w:rsidRPr="00B9012E">
        <w:rPr>
          <w:rFonts w:cs="Arial Unicode"/>
          <w:i w:val="0"/>
          <w:sz w:val="24"/>
          <w:lang w:val="hy-AM"/>
        </w:rPr>
        <w:t>2 շարժական գույքի անհատույց օգտագործման,</w:t>
      </w:r>
      <w:r w:rsidRPr="004B19F5">
        <w:rPr>
          <w:rFonts w:cs="Arial Unicode"/>
          <w:i w:val="0"/>
          <w:color w:val="7030A0"/>
          <w:sz w:val="24"/>
          <w:lang w:val="hy-AM"/>
        </w:rPr>
        <w:t xml:space="preserve">  </w:t>
      </w:r>
      <w:r w:rsidR="001436DE" w:rsidRPr="00B9012E">
        <w:rPr>
          <w:rFonts w:cs="Arial Unicode"/>
          <w:i w:val="0"/>
          <w:sz w:val="24"/>
          <w:lang w:val="hy-AM"/>
        </w:rPr>
        <w:t>167</w:t>
      </w:r>
      <w:r w:rsidRPr="00B9012E">
        <w:rPr>
          <w:rFonts w:cs="Arial Unicode"/>
          <w:i w:val="0"/>
          <w:sz w:val="24"/>
          <w:lang w:val="hy-AM"/>
        </w:rPr>
        <w:t xml:space="preserve"> ոչ բնակելի տարածքի վարձակալության,</w:t>
      </w:r>
      <w:r w:rsidRPr="004B19F5">
        <w:rPr>
          <w:rFonts w:cs="Arial Unicode"/>
          <w:i w:val="0"/>
          <w:color w:val="7030A0"/>
          <w:sz w:val="24"/>
          <w:lang w:val="hy-AM"/>
        </w:rPr>
        <w:t xml:space="preserve"> </w:t>
      </w:r>
      <w:r w:rsidR="00E92C1D" w:rsidRPr="00CC30DD">
        <w:rPr>
          <w:rFonts w:cs="Arial Unicode"/>
          <w:i w:val="0"/>
          <w:color w:val="000000" w:themeColor="text1"/>
          <w:sz w:val="24"/>
          <w:lang w:val="hy-AM"/>
        </w:rPr>
        <w:t>3</w:t>
      </w:r>
      <w:r w:rsidR="00E92C1D" w:rsidRPr="00E80D6D">
        <w:rPr>
          <w:rFonts w:cs="Arial Unicode"/>
          <w:i w:val="0"/>
          <w:color w:val="000000" w:themeColor="text1"/>
          <w:sz w:val="24"/>
          <w:lang w:val="hy-AM"/>
        </w:rPr>
        <w:t xml:space="preserve"> պետական սեփականություն հանդիսացող շենք-շինությունների տանիքներ</w:t>
      </w:r>
      <w:r w:rsidR="00E92C1D" w:rsidRPr="00CC30DD">
        <w:rPr>
          <w:rFonts w:cs="Arial Unicode"/>
          <w:i w:val="0"/>
          <w:color w:val="000000" w:themeColor="text1"/>
          <w:sz w:val="24"/>
          <w:lang w:val="hy-AM"/>
        </w:rPr>
        <w:t>ին</w:t>
      </w:r>
      <w:r w:rsidR="00E92C1D" w:rsidRPr="00E80D6D">
        <w:rPr>
          <w:rFonts w:cs="Arial Unicode"/>
          <w:i w:val="0"/>
          <w:color w:val="000000" w:themeColor="text1"/>
          <w:sz w:val="24"/>
          <w:lang w:val="hy-AM"/>
        </w:rPr>
        <w:t xml:space="preserve"> և ձեղնահարկ</w:t>
      </w:r>
      <w:r w:rsidR="00E92C1D" w:rsidRPr="00CC30DD">
        <w:rPr>
          <w:rFonts w:cs="Arial Unicode"/>
          <w:i w:val="0"/>
          <w:color w:val="000000" w:themeColor="text1"/>
          <w:sz w:val="24"/>
          <w:lang w:val="hy-AM"/>
        </w:rPr>
        <w:t>եր</w:t>
      </w:r>
      <w:r w:rsidR="00E92C1D" w:rsidRPr="00E80D6D">
        <w:rPr>
          <w:rFonts w:cs="Arial Unicode"/>
          <w:i w:val="0"/>
          <w:color w:val="000000" w:themeColor="text1"/>
          <w:sz w:val="24"/>
          <w:lang w:val="hy-AM"/>
        </w:rPr>
        <w:t>ում կապի սարքավորումների տեղակայման և սպասարկման</w:t>
      </w:r>
      <w:r w:rsidR="00E92C1D">
        <w:rPr>
          <w:rFonts w:cs="Arial Unicode"/>
          <w:i w:val="0"/>
          <w:color w:val="000000" w:themeColor="text1"/>
          <w:sz w:val="24"/>
          <w:lang w:val="hy-AM"/>
        </w:rPr>
        <w:t>,</w:t>
      </w:r>
      <w:r w:rsidR="00E92C1D" w:rsidRPr="004B19F5">
        <w:rPr>
          <w:rFonts w:cs="Arial Unicode"/>
          <w:i w:val="0"/>
          <w:color w:val="7030A0"/>
          <w:sz w:val="24"/>
          <w:lang w:val="hy-AM"/>
        </w:rPr>
        <w:t xml:space="preserve"> </w:t>
      </w:r>
      <w:r w:rsidRPr="00B9012E">
        <w:rPr>
          <w:rFonts w:cs="Arial Unicode"/>
          <w:i w:val="0"/>
          <w:sz w:val="24"/>
          <w:lang w:val="hy-AM"/>
        </w:rPr>
        <w:t>2</w:t>
      </w:r>
      <w:r w:rsidR="001436DE" w:rsidRPr="00B9012E">
        <w:rPr>
          <w:rFonts w:cs="Arial Unicode"/>
          <w:i w:val="0"/>
          <w:sz w:val="24"/>
          <w:lang w:val="hy-AM"/>
        </w:rPr>
        <w:t>1</w:t>
      </w:r>
      <w:r w:rsidRPr="00B9012E">
        <w:rPr>
          <w:rFonts w:cs="Arial Unicode"/>
          <w:i w:val="0"/>
          <w:sz w:val="24"/>
          <w:lang w:val="hy-AM"/>
        </w:rPr>
        <w:t xml:space="preserve"> բնակելի տարածքի նվիրատվության, </w:t>
      </w:r>
      <w:r w:rsidR="001436DE" w:rsidRPr="00B9012E">
        <w:rPr>
          <w:rFonts w:cs="Arial Unicode"/>
          <w:i w:val="0"/>
          <w:sz w:val="24"/>
          <w:lang w:val="hy-AM"/>
        </w:rPr>
        <w:t>20</w:t>
      </w:r>
      <w:r w:rsidRPr="00B9012E">
        <w:rPr>
          <w:rFonts w:cs="Arial Unicode"/>
          <w:i w:val="0"/>
          <w:sz w:val="24"/>
          <w:lang w:val="hy-AM"/>
        </w:rPr>
        <w:t xml:space="preserve"> անշարժ գույքի նվիրատվության,</w:t>
      </w:r>
      <w:r w:rsidRPr="004B19F5">
        <w:rPr>
          <w:rFonts w:cs="Arial Unicode"/>
          <w:i w:val="0"/>
          <w:color w:val="7030A0"/>
          <w:sz w:val="24"/>
          <w:lang w:val="hy-AM"/>
        </w:rPr>
        <w:t xml:space="preserve"> </w:t>
      </w:r>
      <w:r w:rsidR="001436DE" w:rsidRPr="00B9012E">
        <w:rPr>
          <w:rFonts w:cs="Arial Unicode"/>
          <w:i w:val="0"/>
          <w:sz w:val="24"/>
          <w:lang w:val="hy-AM"/>
        </w:rPr>
        <w:t>37</w:t>
      </w:r>
      <w:r w:rsidRPr="00B9012E">
        <w:rPr>
          <w:rFonts w:cs="Arial Unicode"/>
          <w:i w:val="0"/>
          <w:sz w:val="24"/>
          <w:lang w:val="hy-AM"/>
        </w:rPr>
        <w:t xml:space="preserve"> անշարժ գույքի նվիրաբերության,</w:t>
      </w:r>
      <w:r w:rsidRPr="004B19F5">
        <w:rPr>
          <w:rFonts w:cs="Arial Unicode"/>
          <w:i w:val="0"/>
          <w:color w:val="7030A0"/>
          <w:sz w:val="24"/>
          <w:lang w:val="hy-AM"/>
        </w:rPr>
        <w:t xml:space="preserve"> </w:t>
      </w:r>
      <w:r w:rsidRPr="00B9012E">
        <w:rPr>
          <w:rFonts w:cs="Arial Unicode"/>
          <w:i w:val="0"/>
          <w:sz w:val="24"/>
          <w:lang w:val="hy-AM"/>
        </w:rPr>
        <w:t>75 շարժական գույքի նվիրաբերության</w:t>
      </w:r>
      <w:r w:rsidRPr="004B19F5">
        <w:rPr>
          <w:rFonts w:cs="Arial Unicode"/>
          <w:i w:val="0"/>
          <w:color w:val="7030A0"/>
          <w:sz w:val="24"/>
          <w:lang w:val="hy-AM"/>
        </w:rPr>
        <w:t xml:space="preserve"> </w:t>
      </w:r>
      <w:r w:rsidRPr="00B9012E">
        <w:rPr>
          <w:rFonts w:cs="Arial Unicode"/>
          <w:i w:val="0"/>
          <w:sz w:val="24"/>
          <w:lang w:val="hy-AM"/>
        </w:rPr>
        <w:t>և 1 հողամասից սահմանափակ օգտվելու իրավունքի/գույքային սերվիտուտի։</w:t>
      </w:r>
      <w:r w:rsidRPr="004B19F5">
        <w:rPr>
          <w:rFonts w:cs="Arial Unicode"/>
          <w:i w:val="0"/>
          <w:color w:val="7030A0"/>
          <w:sz w:val="24"/>
          <w:lang w:val="hy-AM"/>
        </w:rPr>
        <w:t xml:space="preserve"> </w:t>
      </w:r>
      <w:r w:rsidRPr="00B9012E">
        <w:rPr>
          <w:rFonts w:cs="Arial Unicode"/>
          <w:i w:val="0"/>
          <w:sz w:val="24"/>
          <w:lang w:val="hy-AM"/>
        </w:rPr>
        <w:t xml:space="preserve">Կնքել են նաև հետևյալ համաձայնագրերը՝ </w:t>
      </w:r>
      <w:r w:rsidR="001436DE" w:rsidRPr="00B9012E">
        <w:rPr>
          <w:rFonts w:cs="Arial Unicode"/>
          <w:i w:val="0"/>
          <w:sz w:val="24"/>
          <w:lang w:val="hy-AM"/>
        </w:rPr>
        <w:t>79</w:t>
      </w:r>
      <w:r w:rsidRPr="00B9012E">
        <w:rPr>
          <w:rFonts w:cs="Arial Unicode"/>
          <w:i w:val="0"/>
          <w:sz w:val="24"/>
          <w:lang w:val="hy-AM"/>
        </w:rPr>
        <w:t xml:space="preserve"> ոչ բնակելի տարածքի անհատույց օգտագործման պայմանագրերում փոփոխություն կատարելու մասին,</w:t>
      </w:r>
      <w:r w:rsidRPr="004B19F5">
        <w:rPr>
          <w:rFonts w:cs="Arial Unicode"/>
          <w:i w:val="0"/>
          <w:color w:val="7030A0"/>
          <w:sz w:val="24"/>
          <w:lang w:val="hy-AM"/>
        </w:rPr>
        <w:t xml:space="preserve"> </w:t>
      </w:r>
      <w:r w:rsidRPr="00B9012E">
        <w:rPr>
          <w:rFonts w:cs="Arial Unicode"/>
          <w:i w:val="0"/>
          <w:sz w:val="24"/>
          <w:lang w:val="hy-AM"/>
        </w:rPr>
        <w:t>1</w:t>
      </w:r>
      <w:r w:rsidR="001436DE" w:rsidRPr="00B9012E">
        <w:rPr>
          <w:rFonts w:cs="Arial Unicode"/>
          <w:i w:val="0"/>
          <w:sz w:val="24"/>
          <w:lang w:val="hy-AM"/>
        </w:rPr>
        <w:t>6</w:t>
      </w:r>
      <w:r w:rsidRPr="00B9012E">
        <w:rPr>
          <w:rFonts w:cs="Arial Unicode"/>
          <w:i w:val="0"/>
          <w:sz w:val="24"/>
          <w:lang w:val="hy-AM"/>
        </w:rPr>
        <w:t>3 ոչ բնակելի տարածքի վարձակալության պայմանագրից ծագող օգտագործման իրավունքի դադարեցման,</w:t>
      </w:r>
      <w:r w:rsidRPr="004B19F5">
        <w:rPr>
          <w:rFonts w:cs="Arial Unicode"/>
          <w:i w:val="0"/>
          <w:color w:val="7030A0"/>
          <w:sz w:val="24"/>
          <w:lang w:val="hy-AM"/>
        </w:rPr>
        <w:t xml:space="preserve"> </w:t>
      </w:r>
      <w:r w:rsidR="001436DE" w:rsidRPr="00B9012E">
        <w:rPr>
          <w:rFonts w:cs="Arial Unicode"/>
          <w:i w:val="0"/>
          <w:sz w:val="24"/>
          <w:lang w:val="hy-AM"/>
        </w:rPr>
        <w:t>26</w:t>
      </w:r>
      <w:r w:rsidRPr="00B9012E">
        <w:rPr>
          <w:rFonts w:cs="Arial Unicode"/>
          <w:i w:val="0"/>
          <w:sz w:val="24"/>
          <w:lang w:val="hy-AM"/>
        </w:rPr>
        <w:t xml:space="preserve"> պետական սեփականություն հանդիսացող անշարժ գույքի անհատույց օգտագործման իրավունքի դադարեցման,</w:t>
      </w:r>
      <w:r w:rsidRPr="004B19F5">
        <w:rPr>
          <w:rFonts w:cs="Arial Unicode"/>
          <w:i w:val="0"/>
          <w:color w:val="7030A0"/>
          <w:sz w:val="24"/>
          <w:lang w:val="hy-AM"/>
        </w:rPr>
        <w:t xml:space="preserve"> </w:t>
      </w:r>
      <w:r w:rsidR="001436DE" w:rsidRPr="00B9012E">
        <w:rPr>
          <w:rFonts w:cs="Arial Unicode"/>
          <w:i w:val="0"/>
          <w:sz w:val="24"/>
          <w:lang w:val="hy-AM"/>
        </w:rPr>
        <w:t>110</w:t>
      </w:r>
      <w:r w:rsidRPr="00B9012E">
        <w:rPr>
          <w:rFonts w:cs="Arial Unicode"/>
          <w:i w:val="0"/>
          <w:sz w:val="24"/>
          <w:lang w:val="hy-AM"/>
        </w:rPr>
        <w:t xml:space="preserve"> ոչ բնակելի տարածքի վարձակալության պայմանագրերում փոփոխություն կատարելու մասին</w:t>
      </w:r>
      <w:r w:rsidR="001436DE" w:rsidRPr="00B9012E">
        <w:rPr>
          <w:rFonts w:cs="Arial Unicode"/>
          <w:i w:val="0"/>
          <w:sz w:val="24"/>
          <w:lang w:val="hy-AM"/>
        </w:rPr>
        <w:t>,</w:t>
      </w:r>
      <w:r w:rsidR="001436DE">
        <w:rPr>
          <w:rFonts w:cs="Arial Unicode"/>
          <w:i w:val="0"/>
          <w:color w:val="7030A0"/>
          <w:sz w:val="24"/>
          <w:lang w:val="hy-AM"/>
        </w:rPr>
        <w:t xml:space="preserve"> </w:t>
      </w:r>
      <w:r w:rsidR="001436DE" w:rsidRPr="00B9012E">
        <w:rPr>
          <w:rFonts w:cs="Arial Unicode"/>
          <w:i w:val="0"/>
          <w:sz w:val="24"/>
          <w:lang w:val="hy-AM"/>
        </w:rPr>
        <w:t xml:space="preserve">1 </w:t>
      </w:r>
      <w:r w:rsidR="001436DE" w:rsidRPr="00B9012E">
        <w:rPr>
          <w:rFonts w:cs="Arial Unicode"/>
          <w:i w:val="0"/>
          <w:sz w:val="24"/>
          <w:lang w:val="hy-AM"/>
        </w:rPr>
        <w:lastRenderedPageBreak/>
        <w:t>պետական գույքի օտարման պայմանագրում փոփոխություն կատարելու մասին</w:t>
      </w:r>
      <w:r w:rsidR="006F32D6">
        <w:rPr>
          <w:rFonts w:cs="Arial Unicode"/>
          <w:i w:val="0"/>
          <w:sz w:val="24"/>
          <w:lang w:val="hy-AM"/>
        </w:rPr>
        <w:t xml:space="preserve">, </w:t>
      </w:r>
      <w:r w:rsidR="006F32D6" w:rsidRPr="00571481">
        <w:rPr>
          <w:rFonts w:cs="Arial Unicode"/>
          <w:i w:val="0"/>
          <w:sz w:val="24"/>
          <w:lang w:val="hy-AM"/>
        </w:rPr>
        <w:t>1</w:t>
      </w:r>
      <w:r w:rsidR="00571481" w:rsidRPr="00571481">
        <w:rPr>
          <w:rFonts w:cs="Arial Unicode"/>
          <w:i w:val="0"/>
          <w:sz w:val="24"/>
          <w:lang w:val="hy-AM"/>
        </w:rPr>
        <w:t xml:space="preserve"> անշարժ գույքի</w:t>
      </w:r>
      <w:r w:rsidR="006F32D6" w:rsidRPr="00571481">
        <w:rPr>
          <w:rFonts w:cs="Arial Unicode"/>
          <w:i w:val="0"/>
          <w:sz w:val="24"/>
          <w:lang w:val="hy-AM"/>
        </w:rPr>
        <w:t xml:space="preserve"> </w:t>
      </w:r>
      <w:r w:rsidR="006F32D6" w:rsidRPr="00571481">
        <w:rPr>
          <w:i w:val="0"/>
          <w:sz w:val="24"/>
          <w:lang w:val="hy-AM"/>
        </w:rPr>
        <w:t>նվիրաբերության պայմանագրում փոփոխություն կատարելու մասին</w:t>
      </w:r>
      <w:r w:rsidRPr="00571481">
        <w:rPr>
          <w:rFonts w:cs="Arial Unicode"/>
          <w:i w:val="0"/>
          <w:sz w:val="24"/>
          <w:lang w:val="hy-AM"/>
        </w:rPr>
        <w:t>։</w:t>
      </w:r>
    </w:p>
    <w:p w14:paraId="298E04EF" w14:textId="4195E47C" w:rsidR="001436DE" w:rsidRDefault="001436DE" w:rsidP="001436DE">
      <w:pPr>
        <w:tabs>
          <w:tab w:val="left" w:pos="567"/>
        </w:tabs>
        <w:spacing w:line="360" w:lineRule="auto"/>
        <w:ind w:firstLine="720"/>
        <w:jc w:val="both"/>
        <w:rPr>
          <w:rFonts w:cs="Arial Unicode"/>
          <w:i w:val="0"/>
          <w:sz w:val="24"/>
          <w:lang w:val="hy-AM"/>
        </w:rPr>
      </w:pPr>
      <w:r w:rsidRPr="003F2311">
        <w:rPr>
          <w:rFonts w:cs="Arial Unicode"/>
          <w:i w:val="0"/>
          <w:sz w:val="24"/>
          <w:lang w:val="hy-AM"/>
        </w:rPr>
        <w:t>Հաշվետու ժամանակաշրջանում իրականացվել է պայմանագրերի կնքման և դադարեցման 7</w:t>
      </w:r>
      <w:r w:rsidR="000752B9">
        <w:rPr>
          <w:rFonts w:cs="Arial Unicode"/>
          <w:i w:val="0"/>
          <w:sz w:val="24"/>
          <w:lang w:val="hy-AM"/>
        </w:rPr>
        <w:t>62</w:t>
      </w:r>
      <w:r w:rsidRPr="003F2311">
        <w:rPr>
          <w:rFonts w:cs="Arial Unicode"/>
          <w:i w:val="0"/>
          <w:sz w:val="24"/>
          <w:lang w:val="hy-AM"/>
        </w:rPr>
        <w:t xml:space="preserve">  գործարք (2024 թվականի ինն ամիսների ընթացքում իրականացվել է պայմանագրերի կնքման և դադարեցման 631 գործարք)։ </w:t>
      </w:r>
    </w:p>
    <w:p w14:paraId="7393D896" w14:textId="77777777" w:rsidR="004B19F5" w:rsidRPr="003F2311" w:rsidRDefault="004B19F5" w:rsidP="007644C2">
      <w:pPr>
        <w:tabs>
          <w:tab w:val="left" w:pos="567"/>
        </w:tabs>
        <w:spacing w:line="360" w:lineRule="auto"/>
        <w:ind w:firstLine="720"/>
        <w:jc w:val="both"/>
        <w:rPr>
          <w:rFonts w:cs="Arial Unicode"/>
          <w:i w:val="0"/>
          <w:sz w:val="24"/>
          <w:lang w:val="hy-AM"/>
        </w:rPr>
      </w:pPr>
    </w:p>
    <w:p w14:paraId="63613309" w14:textId="77777777" w:rsidR="006A6698" w:rsidRPr="00442F30" w:rsidRDefault="006A6698" w:rsidP="008C4557">
      <w:pPr>
        <w:tabs>
          <w:tab w:val="left" w:pos="-567"/>
          <w:tab w:val="left" w:pos="-426"/>
          <w:tab w:val="left" w:pos="10490"/>
        </w:tabs>
        <w:spacing w:line="360" w:lineRule="auto"/>
        <w:ind w:firstLine="720"/>
        <w:jc w:val="both"/>
        <w:rPr>
          <w:rFonts w:cs="Sylfaen"/>
          <w:b/>
          <w:iCs w:val="0"/>
          <w:sz w:val="24"/>
          <w:u w:val="single"/>
          <w:lang w:val="hy-AM" w:eastAsia="ru-RU"/>
        </w:rPr>
      </w:pPr>
      <w:r w:rsidRPr="00442F30">
        <w:rPr>
          <w:rFonts w:cs="Sylfaen"/>
          <w:b/>
          <w:iCs w:val="0"/>
          <w:sz w:val="24"/>
          <w:u w:val="single"/>
          <w:lang w:val="hy-AM" w:eastAsia="ru-RU"/>
        </w:rPr>
        <w:t xml:space="preserve">5. Պետական գույքի մասնավորեցման, օտարման, անհատույց օգտագործման, վարձակալության և </w:t>
      </w:r>
      <w:r w:rsidRPr="00442F30">
        <w:rPr>
          <w:rFonts w:cs="Arial Unicode"/>
          <w:b/>
          <w:iCs w:val="0"/>
          <w:sz w:val="24"/>
          <w:u w:val="single"/>
          <w:lang w:val="hy-AM" w:eastAsia="ru-RU"/>
        </w:rPr>
        <w:t>նվիրաբերության</w:t>
      </w:r>
      <w:r w:rsidRPr="00442F30">
        <w:rPr>
          <w:rFonts w:cs="Sylfaen"/>
          <w:b/>
          <w:iCs w:val="0"/>
          <w:sz w:val="24"/>
          <w:u w:val="single"/>
          <w:lang w:val="hy-AM" w:eastAsia="ru-RU"/>
        </w:rPr>
        <w:t xml:space="preserve"> պայմանագրերով ստանձնած պարտավորությունների կատարում </w:t>
      </w:r>
    </w:p>
    <w:p w14:paraId="22EFD469" w14:textId="4354EA3B" w:rsidR="006A6698" w:rsidRDefault="006A6698" w:rsidP="008C4557">
      <w:pPr>
        <w:spacing w:line="360" w:lineRule="auto"/>
        <w:ind w:firstLine="720"/>
        <w:jc w:val="both"/>
        <w:rPr>
          <w:rFonts w:cs="Arial Unicode"/>
          <w:i w:val="0"/>
          <w:sz w:val="24"/>
          <w:lang w:val="hy-AM"/>
        </w:rPr>
      </w:pPr>
      <w:r w:rsidRPr="00442F30">
        <w:rPr>
          <w:rFonts w:cs="Arial Unicode"/>
          <w:i w:val="0"/>
          <w:sz w:val="24"/>
          <w:lang w:val="hy-AM"/>
        </w:rPr>
        <w:t>Կոմիտեի գործառույթների շարքում կարևորվում է պետական գույքի մասնավորեցման, օտարման, անհատույց օգտագործման, վարձակալության և նվիրաբերության պայմանագրերով գնորդների կողմից ստանձնած պարտավորությունների կատարման նկատմամբ հսկողության իրականացումը:</w:t>
      </w:r>
    </w:p>
    <w:p w14:paraId="4A514838" w14:textId="77777777" w:rsidR="00B94C3A" w:rsidRDefault="008B47E0" w:rsidP="00B94C3A">
      <w:pPr>
        <w:spacing w:line="360" w:lineRule="auto"/>
        <w:ind w:firstLine="720"/>
        <w:jc w:val="both"/>
        <w:rPr>
          <w:rFonts w:cs="Arial Unicode"/>
          <w:i w:val="0"/>
          <w:sz w:val="24"/>
          <w:lang w:val="hy-AM"/>
        </w:rPr>
      </w:pPr>
      <w:r w:rsidRPr="00921677">
        <w:rPr>
          <w:rFonts w:cs="Arial Unicode"/>
          <w:i w:val="0"/>
          <w:sz w:val="24"/>
          <w:lang w:val="hy-AM"/>
        </w:rPr>
        <w:t>202</w:t>
      </w:r>
      <w:r>
        <w:rPr>
          <w:rFonts w:cs="Arial Unicode"/>
          <w:i w:val="0"/>
          <w:sz w:val="24"/>
          <w:lang w:val="hy-AM"/>
        </w:rPr>
        <w:t>5</w:t>
      </w:r>
      <w:r w:rsidRPr="00921677">
        <w:rPr>
          <w:rFonts w:cs="Arial Unicode"/>
          <w:i w:val="0"/>
          <w:sz w:val="24"/>
          <w:lang w:val="hy-AM"/>
        </w:rPr>
        <w:t xml:space="preserve"> թվականի </w:t>
      </w:r>
      <w:r w:rsidR="00B94C3A" w:rsidRPr="00F738FA">
        <w:rPr>
          <w:rFonts w:cs="Arial Unicode"/>
          <w:i w:val="0"/>
          <w:sz w:val="24"/>
          <w:lang w:val="hy-AM"/>
        </w:rPr>
        <w:t xml:space="preserve">ինն ամիսների ընթացքում՝ </w:t>
      </w:r>
    </w:p>
    <w:p w14:paraId="6FFB2DBC" w14:textId="77777777" w:rsidR="008B47E0" w:rsidRPr="00B94C3A" w:rsidRDefault="008B47E0" w:rsidP="008B47E0">
      <w:pPr>
        <w:pStyle w:val="ListParagraph"/>
        <w:numPr>
          <w:ilvl w:val="0"/>
          <w:numId w:val="11"/>
        </w:numPr>
        <w:spacing w:line="360" w:lineRule="auto"/>
        <w:ind w:left="0" w:firstLine="720"/>
        <w:jc w:val="both"/>
        <w:rPr>
          <w:rFonts w:ascii="GHEA Grapalat" w:eastAsia="Times New Roman" w:hAnsi="GHEA Grapalat" w:cs="Arial Unicode"/>
          <w:sz w:val="24"/>
          <w:szCs w:val="24"/>
          <w:lang w:val="hy-AM"/>
        </w:rPr>
      </w:pPr>
      <w:r w:rsidRPr="00B94C3A">
        <w:rPr>
          <w:rFonts w:ascii="GHEA Grapalat" w:eastAsia="Times New Roman" w:hAnsi="GHEA Grapalat" w:cs="Arial Unicode"/>
          <w:sz w:val="24"/>
          <w:szCs w:val="24"/>
          <w:lang w:val="hy-AM"/>
        </w:rPr>
        <w:t>Թվով 3 մասնավորեցման պայմանագրերով գնորդները ստանձնել են Ընկերության գործունեության պրոֆիլի պահպանման պարտավորություններ, որոնք կատարվել են։</w:t>
      </w:r>
    </w:p>
    <w:p w14:paraId="1216740B" w14:textId="77777777" w:rsidR="008B47E0" w:rsidRPr="00B94C3A" w:rsidRDefault="008B47E0" w:rsidP="008B47E0">
      <w:pPr>
        <w:pStyle w:val="ListParagraph"/>
        <w:numPr>
          <w:ilvl w:val="0"/>
          <w:numId w:val="11"/>
        </w:numPr>
        <w:spacing w:line="360" w:lineRule="auto"/>
        <w:ind w:left="0" w:firstLine="720"/>
        <w:jc w:val="both"/>
        <w:rPr>
          <w:rFonts w:ascii="GHEA Grapalat" w:eastAsia="Times New Roman" w:hAnsi="GHEA Grapalat" w:cs="Arial Unicode"/>
          <w:sz w:val="24"/>
          <w:szCs w:val="24"/>
          <w:lang w:val="hy-AM"/>
        </w:rPr>
      </w:pPr>
      <w:r w:rsidRPr="00B94C3A">
        <w:rPr>
          <w:rFonts w:ascii="GHEA Grapalat" w:eastAsia="Times New Roman" w:hAnsi="GHEA Grapalat" w:cs="Arial Unicode"/>
          <w:sz w:val="24"/>
          <w:szCs w:val="24"/>
          <w:lang w:val="hy-AM"/>
        </w:rPr>
        <w:t xml:space="preserve">Թվով 1 գնորդ ստանձնել 300 000 000 ՀՀ դրամի պարտավորություն, որը չի  կատարվել հաշվարկվել է տուգանք 60 000 000 ՀՀ դրամ։ </w:t>
      </w:r>
    </w:p>
    <w:p w14:paraId="026E8F75" w14:textId="77777777" w:rsidR="008B47E0" w:rsidRPr="00B94C3A" w:rsidRDefault="008B47E0" w:rsidP="008B47E0">
      <w:pPr>
        <w:pStyle w:val="ListParagraph"/>
        <w:numPr>
          <w:ilvl w:val="0"/>
          <w:numId w:val="11"/>
        </w:numPr>
        <w:spacing w:line="360" w:lineRule="auto"/>
        <w:ind w:left="0" w:right="-3" w:firstLine="720"/>
        <w:jc w:val="both"/>
        <w:rPr>
          <w:rFonts w:ascii="GHEA Grapalat" w:eastAsia="Times New Roman" w:hAnsi="GHEA Grapalat" w:cs="Arial Unicode"/>
          <w:sz w:val="24"/>
          <w:szCs w:val="24"/>
          <w:lang w:val="hy-AM"/>
        </w:rPr>
      </w:pPr>
      <w:r w:rsidRPr="00B94C3A">
        <w:rPr>
          <w:rFonts w:ascii="GHEA Grapalat" w:eastAsia="Times New Roman" w:hAnsi="GHEA Grapalat" w:cs="Arial Unicode"/>
          <w:sz w:val="24"/>
          <w:szCs w:val="24"/>
          <w:lang w:val="hy-AM"/>
        </w:rPr>
        <w:t>Թվով 1 գնորդ ստանձնել էր վեցամսյա ժամկետում «Անալիտիկ» ՓԲԸ-ի կողմից ներկայացված պահանջներին համապատասխան, իր միջոցների հաշվին իրականացնել 599</w:t>
      </w:r>
      <w:r w:rsidRPr="00B94C3A">
        <w:rPr>
          <w:rFonts w:ascii="Cambria Math" w:eastAsia="MS Mincho" w:hAnsi="Cambria Math" w:cs="Cambria Math"/>
          <w:sz w:val="24"/>
          <w:szCs w:val="24"/>
          <w:lang w:val="hy-AM"/>
        </w:rPr>
        <w:t>․</w:t>
      </w:r>
      <w:r w:rsidRPr="00B94C3A">
        <w:rPr>
          <w:rFonts w:ascii="GHEA Grapalat" w:eastAsia="Times New Roman" w:hAnsi="GHEA Grapalat" w:cs="Arial Unicode"/>
          <w:sz w:val="24"/>
          <w:szCs w:val="24"/>
          <w:lang w:val="hy-AM"/>
        </w:rPr>
        <w:t>4 քառ</w:t>
      </w:r>
      <w:r w:rsidRPr="00B94C3A">
        <w:rPr>
          <w:rFonts w:ascii="Cambria Math" w:eastAsia="MS Mincho" w:hAnsi="Cambria Math" w:cs="Cambria Math"/>
          <w:sz w:val="24"/>
          <w:szCs w:val="24"/>
          <w:lang w:val="hy-AM"/>
        </w:rPr>
        <w:t>․</w:t>
      </w:r>
      <w:r w:rsidRPr="00B94C3A">
        <w:rPr>
          <w:rFonts w:ascii="GHEA Grapalat" w:eastAsia="Times New Roman" w:hAnsi="GHEA Grapalat" w:cs="Arial Unicode"/>
          <w:sz w:val="24"/>
          <w:szCs w:val="24"/>
          <w:lang w:val="hy-AM"/>
        </w:rPr>
        <w:t>մետր մակերեսով անշարժ գույքի, ինչպես նաև 31</w:t>
      </w:r>
      <w:r w:rsidRPr="00B94C3A">
        <w:rPr>
          <w:rFonts w:ascii="Cambria Math" w:eastAsia="MS Mincho" w:hAnsi="Cambria Math" w:cs="Cambria Math"/>
          <w:sz w:val="24"/>
          <w:szCs w:val="24"/>
          <w:lang w:val="hy-AM"/>
        </w:rPr>
        <w:t>․</w:t>
      </w:r>
      <w:r w:rsidRPr="00B94C3A">
        <w:rPr>
          <w:rFonts w:ascii="GHEA Grapalat" w:eastAsia="Times New Roman" w:hAnsi="GHEA Grapalat" w:cs="Arial Unicode"/>
          <w:sz w:val="24"/>
          <w:szCs w:val="24"/>
          <w:lang w:val="hy-AM"/>
        </w:rPr>
        <w:t>55169 հեկտար մակերեսով հողամասի, ինչպես նաև տանիքի վերանորոգման աշխատանքներ, որոնք կատարվել են։</w:t>
      </w:r>
    </w:p>
    <w:p w14:paraId="66823D97" w14:textId="77777777" w:rsidR="008B47E0" w:rsidRPr="006B6220" w:rsidRDefault="008B47E0" w:rsidP="008B47E0">
      <w:pPr>
        <w:pStyle w:val="ListParagraph"/>
        <w:numPr>
          <w:ilvl w:val="0"/>
          <w:numId w:val="11"/>
        </w:numPr>
        <w:spacing w:line="360" w:lineRule="auto"/>
        <w:ind w:left="0" w:firstLine="720"/>
        <w:jc w:val="both"/>
        <w:rPr>
          <w:rFonts w:ascii="GHEA Grapalat" w:eastAsia="Times New Roman" w:hAnsi="GHEA Grapalat" w:cs="Arial Unicode"/>
          <w:sz w:val="24"/>
          <w:szCs w:val="24"/>
          <w:lang w:val="hy-AM"/>
        </w:rPr>
      </w:pPr>
      <w:r w:rsidRPr="006B6220">
        <w:rPr>
          <w:rFonts w:ascii="GHEA Grapalat" w:eastAsia="Times New Roman" w:hAnsi="GHEA Grapalat" w:cs="Arial Unicode"/>
          <w:sz w:val="24"/>
          <w:szCs w:val="24"/>
          <w:lang w:val="hy-AM"/>
        </w:rPr>
        <w:t>Թվով 1 գնորդ ստանձնել է 200 000 000 ՀՀ դրամի ներդրում, որը կատարվել է։</w:t>
      </w:r>
    </w:p>
    <w:p w14:paraId="2D81ABA4" w14:textId="22EC7705" w:rsidR="008B47E0" w:rsidRPr="006B6220" w:rsidRDefault="008B47E0" w:rsidP="008B47E0">
      <w:pPr>
        <w:pStyle w:val="ListParagraph"/>
        <w:numPr>
          <w:ilvl w:val="0"/>
          <w:numId w:val="11"/>
        </w:numPr>
        <w:spacing w:line="360" w:lineRule="auto"/>
        <w:ind w:left="0" w:firstLine="720"/>
        <w:jc w:val="both"/>
        <w:rPr>
          <w:rFonts w:ascii="GHEA Grapalat" w:eastAsia="Times New Roman" w:hAnsi="GHEA Grapalat" w:cs="Arial Unicode"/>
          <w:sz w:val="24"/>
          <w:szCs w:val="24"/>
          <w:lang w:val="hy-AM"/>
        </w:rPr>
      </w:pPr>
      <w:r w:rsidRPr="006B6220">
        <w:rPr>
          <w:rFonts w:ascii="GHEA Grapalat" w:eastAsia="Times New Roman" w:hAnsi="GHEA Grapalat" w:cs="Arial Unicode"/>
          <w:sz w:val="24"/>
          <w:szCs w:val="24"/>
          <w:lang w:val="hy-AM"/>
        </w:rPr>
        <w:t xml:space="preserve">Թվով 1 գնորդ ստանձնել է 1 000 000 000 ՀՀ դրամ, որի վերաբերյալ ներկայացվել </w:t>
      </w:r>
      <w:r w:rsidR="006B6220">
        <w:rPr>
          <w:rFonts w:ascii="GHEA Grapalat" w:eastAsia="Times New Roman" w:hAnsi="GHEA Grapalat" w:cs="Arial Unicode"/>
          <w:sz w:val="24"/>
          <w:szCs w:val="24"/>
          <w:lang w:val="hy-AM"/>
        </w:rPr>
        <w:t>են</w:t>
      </w:r>
      <w:r w:rsidRPr="006B6220">
        <w:rPr>
          <w:rFonts w:ascii="GHEA Grapalat" w:eastAsia="Times New Roman" w:hAnsi="GHEA Grapalat" w:cs="Arial Unicode"/>
          <w:sz w:val="24"/>
          <w:szCs w:val="24"/>
          <w:lang w:val="hy-AM"/>
        </w:rPr>
        <w:t xml:space="preserve"> փաստաթղթեր, սակայն պահանջվել </w:t>
      </w:r>
      <w:r w:rsidR="006B6220">
        <w:rPr>
          <w:rFonts w:ascii="GHEA Grapalat" w:eastAsia="Times New Roman" w:hAnsi="GHEA Grapalat" w:cs="Arial Unicode"/>
          <w:sz w:val="24"/>
          <w:szCs w:val="24"/>
          <w:lang w:val="hy-AM"/>
        </w:rPr>
        <w:t>են</w:t>
      </w:r>
      <w:r w:rsidRPr="006B6220">
        <w:rPr>
          <w:rFonts w:ascii="GHEA Grapalat" w:eastAsia="Times New Roman" w:hAnsi="GHEA Grapalat" w:cs="Arial Unicode"/>
          <w:sz w:val="24"/>
          <w:szCs w:val="24"/>
          <w:lang w:val="hy-AM"/>
        </w:rPr>
        <w:t xml:space="preserve"> լրացուցիչ փաստաթղթեր։</w:t>
      </w:r>
    </w:p>
    <w:p w14:paraId="62A27EA1" w14:textId="77F887FA" w:rsidR="008B47E0" w:rsidRPr="006B6220" w:rsidRDefault="008B47E0" w:rsidP="00B8695F">
      <w:pPr>
        <w:pStyle w:val="ListParagraph"/>
        <w:numPr>
          <w:ilvl w:val="0"/>
          <w:numId w:val="11"/>
        </w:numPr>
        <w:tabs>
          <w:tab w:val="left" w:pos="720"/>
        </w:tabs>
        <w:spacing w:line="360" w:lineRule="auto"/>
        <w:ind w:left="0" w:firstLine="720"/>
        <w:jc w:val="both"/>
        <w:rPr>
          <w:rFonts w:ascii="GHEA Grapalat" w:eastAsia="Times New Roman" w:hAnsi="GHEA Grapalat" w:cs="Arial Unicode"/>
          <w:sz w:val="24"/>
          <w:szCs w:val="24"/>
          <w:lang w:val="hy-AM"/>
        </w:rPr>
      </w:pPr>
      <w:r w:rsidRPr="006B6220">
        <w:rPr>
          <w:rFonts w:ascii="GHEA Grapalat" w:eastAsia="Times New Roman" w:hAnsi="GHEA Grapalat" w:cs="Arial Unicode"/>
          <w:sz w:val="24"/>
          <w:szCs w:val="24"/>
          <w:lang w:val="hy-AM"/>
        </w:rPr>
        <w:t xml:space="preserve">Թվով 1 գնորդ ստանձնել է 10 000 000 000 ՀՀ դրամ, որի վերաբերյալ ներկայացվել </w:t>
      </w:r>
      <w:r w:rsidR="006B6220">
        <w:rPr>
          <w:rFonts w:ascii="GHEA Grapalat" w:eastAsia="Times New Roman" w:hAnsi="GHEA Grapalat" w:cs="Arial Unicode"/>
          <w:sz w:val="24"/>
          <w:szCs w:val="24"/>
          <w:lang w:val="hy-AM"/>
        </w:rPr>
        <w:t>են</w:t>
      </w:r>
      <w:r w:rsidRPr="006B6220">
        <w:rPr>
          <w:rFonts w:ascii="GHEA Grapalat" w:eastAsia="Times New Roman" w:hAnsi="GHEA Grapalat" w:cs="Arial Unicode"/>
          <w:sz w:val="24"/>
          <w:szCs w:val="24"/>
          <w:lang w:val="hy-AM"/>
        </w:rPr>
        <w:t xml:space="preserve"> փաստաթղթեր, </w:t>
      </w:r>
      <w:r w:rsidR="006B6220">
        <w:rPr>
          <w:rFonts w:ascii="GHEA Grapalat" w:eastAsia="Times New Roman" w:hAnsi="GHEA Grapalat" w:cs="Arial Unicode"/>
          <w:sz w:val="24"/>
          <w:szCs w:val="24"/>
          <w:lang w:val="hy-AM"/>
        </w:rPr>
        <w:t>սակայն պահանջվել են լրացուցիչ փաստաթղթեր</w:t>
      </w:r>
      <w:r w:rsidRPr="006B6220">
        <w:rPr>
          <w:rFonts w:ascii="GHEA Grapalat" w:eastAsia="Times New Roman" w:hAnsi="GHEA Grapalat" w:cs="Arial Unicode"/>
          <w:sz w:val="24"/>
          <w:szCs w:val="24"/>
          <w:lang w:val="hy-AM"/>
        </w:rPr>
        <w:t>։</w:t>
      </w:r>
    </w:p>
    <w:p w14:paraId="0EE0CE58" w14:textId="77777777" w:rsidR="008B47E0" w:rsidRPr="001270F1" w:rsidRDefault="008B47E0" w:rsidP="008B47E0">
      <w:pPr>
        <w:pStyle w:val="ListParagraph"/>
        <w:numPr>
          <w:ilvl w:val="0"/>
          <w:numId w:val="11"/>
        </w:numPr>
        <w:tabs>
          <w:tab w:val="left" w:pos="720"/>
        </w:tabs>
        <w:spacing w:line="360" w:lineRule="auto"/>
        <w:ind w:left="0" w:firstLine="720"/>
        <w:jc w:val="both"/>
        <w:rPr>
          <w:rFonts w:ascii="GHEA Grapalat" w:eastAsia="Times New Roman" w:hAnsi="GHEA Grapalat" w:cs="Arial Unicode"/>
          <w:sz w:val="24"/>
          <w:szCs w:val="24"/>
          <w:lang w:val="hy-AM"/>
        </w:rPr>
      </w:pPr>
      <w:r w:rsidRPr="001270F1">
        <w:rPr>
          <w:rFonts w:ascii="GHEA Grapalat" w:eastAsia="Times New Roman" w:hAnsi="GHEA Grapalat" w:cs="Arial Unicode"/>
          <w:sz w:val="24"/>
          <w:szCs w:val="24"/>
          <w:lang w:val="hy-AM"/>
        </w:rPr>
        <w:t>Թվով 1 գնորդ ստանձնել 100 000 000 ՀՀ դրամ, կատարվել է 101 924 386 ՀՀ դրամ։</w:t>
      </w:r>
    </w:p>
    <w:p w14:paraId="6158B000" w14:textId="77777777" w:rsidR="008B47E0" w:rsidRPr="001270F1" w:rsidRDefault="008B47E0" w:rsidP="008B47E0">
      <w:pPr>
        <w:pStyle w:val="ListParagraph"/>
        <w:numPr>
          <w:ilvl w:val="0"/>
          <w:numId w:val="11"/>
        </w:numPr>
        <w:tabs>
          <w:tab w:val="left" w:pos="720"/>
        </w:tabs>
        <w:spacing w:line="360" w:lineRule="auto"/>
        <w:ind w:left="0" w:firstLine="720"/>
        <w:jc w:val="both"/>
        <w:rPr>
          <w:rFonts w:ascii="GHEA Grapalat" w:eastAsia="Times New Roman" w:hAnsi="GHEA Grapalat" w:cs="Arial Unicode"/>
          <w:sz w:val="24"/>
          <w:szCs w:val="24"/>
          <w:lang w:val="hy-AM"/>
        </w:rPr>
      </w:pPr>
      <w:r w:rsidRPr="001270F1">
        <w:rPr>
          <w:rFonts w:ascii="GHEA Grapalat" w:eastAsia="Times New Roman" w:hAnsi="GHEA Grapalat" w:cs="Arial Unicode"/>
          <w:sz w:val="24"/>
          <w:szCs w:val="24"/>
          <w:lang w:val="hy-AM"/>
        </w:rPr>
        <w:lastRenderedPageBreak/>
        <w:t>Թվով 1 գնորդ ստանձնել 100 000 000 ՀՀ դրամի ներդրում, որը կատարվել է 2024 թվականին։</w:t>
      </w:r>
    </w:p>
    <w:p w14:paraId="1500C488" w14:textId="51006FD0" w:rsidR="00FC389A" w:rsidRPr="00FC389A" w:rsidRDefault="00FC389A" w:rsidP="00FC389A">
      <w:pPr>
        <w:pStyle w:val="ListParagraph"/>
        <w:numPr>
          <w:ilvl w:val="0"/>
          <w:numId w:val="11"/>
        </w:numPr>
        <w:spacing w:line="360" w:lineRule="auto"/>
        <w:ind w:left="0" w:firstLine="720"/>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 xml:space="preserve">Թվով </w:t>
      </w:r>
      <w:r w:rsidRPr="00FC389A">
        <w:rPr>
          <w:rFonts w:ascii="GHEA Grapalat" w:eastAsia="Times New Roman" w:hAnsi="GHEA Grapalat" w:cs="Arial Unicode"/>
          <w:sz w:val="24"/>
          <w:szCs w:val="24"/>
          <w:lang w:val="hy-AM"/>
        </w:rPr>
        <w:t xml:space="preserve">1 գնորդ ստանձնել է 10 000 000 ՀՀ դրամ, որի վերաբերյալ ներկայացվել են փաստաթղթեր, գտնվում են ուսումնասիրման փուլում։ </w:t>
      </w:r>
    </w:p>
    <w:p w14:paraId="14CD3329" w14:textId="2CBD59E3" w:rsidR="008B47E0" w:rsidRDefault="008B47E0" w:rsidP="008B47E0">
      <w:pPr>
        <w:pStyle w:val="ListParagraph"/>
        <w:numPr>
          <w:ilvl w:val="0"/>
          <w:numId w:val="11"/>
        </w:numPr>
        <w:tabs>
          <w:tab w:val="left" w:pos="720"/>
        </w:tabs>
        <w:spacing w:line="360" w:lineRule="auto"/>
        <w:ind w:left="0" w:firstLine="720"/>
        <w:jc w:val="both"/>
        <w:rPr>
          <w:rFonts w:ascii="GHEA Grapalat" w:eastAsia="Times New Roman" w:hAnsi="GHEA Grapalat" w:cs="Arial Unicode"/>
          <w:sz w:val="24"/>
          <w:szCs w:val="24"/>
          <w:lang w:val="hy-AM"/>
        </w:rPr>
      </w:pPr>
      <w:r w:rsidRPr="00B8695F">
        <w:rPr>
          <w:rFonts w:ascii="GHEA Grapalat" w:eastAsia="Times New Roman" w:hAnsi="GHEA Grapalat" w:cs="Arial Unicode"/>
          <w:sz w:val="24"/>
          <w:szCs w:val="24"/>
          <w:lang w:val="hy-AM"/>
        </w:rPr>
        <w:t>Թվով 1 գնորդ ստանձնել է 3 000 000 ՀՀ դրամի ներդրում, որը կատարվել է նախորդ տարի։</w:t>
      </w:r>
    </w:p>
    <w:p w14:paraId="4092F244" w14:textId="7592BD0C" w:rsidR="00B8695F" w:rsidRPr="00B8695F" w:rsidRDefault="00B8695F" w:rsidP="00B8695F">
      <w:pPr>
        <w:pStyle w:val="ListParagraph"/>
        <w:numPr>
          <w:ilvl w:val="0"/>
          <w:numId w:val="11"/>
        </w:numPr>
        <w:spacing w:line="360" w:lineRule="auto"/>
        <w:ind w:left="0" w:firstLine="720"/>
        <w:jc w:val="both"/>
        <w:rPr>
          <w:rFonts w:ascii="GHEA Grapalat" w:eastAsia="Times New Roman" w:hAnsi="GHEA Grapalat" w:cs="Arial Unicode"/>
          <w:sz w:val="24"/>
          <w:szCs w:val="24"/>
          <w:lang w:val="hy-AM"/>
        </w:rPr>
      </w:pPr>
      <w:r w:rsidRPr="00B8695F">
        <w:rPr>
          <w:rFonts w:ascii="GHEA Grapalat" w:eastAsia="Times New Roman" w:hAnsi="GHEA Grapalat" w:cs="Arial Unicode"/>
          <w:sz w:val="24"/>
          <w:szCs w:val="24"/>
          <w:lang w:val="hy-AM"/>
        </w:rPr>
        <w:t>Թվով 1 գնորդ ստանձնել է 500 000 000 ՀՀ դրամ</w:t>
      </w:r>
      <w:r>
        <w:rPr>
          <w:rFonts w:ascii="GHEA Grapalat" w:eastAsia="Times New Roman" w:hAnsi="GHEA Grapalat" w:cs="Arial Unicode"/>
          <w:sz w:val="24"/>
          <w:szCs w:val="24"/>
          <w:lang w:val="hy-AM"/>
        </w:rPr>
        <w:t>ի ներդրում</w:t>
      </w:r>
      <w:r w:rsidRPr="00B8695F">
        <w:rPr>
          <w:rFonts w:ascii="GHEA Grapalat" w:eastAsia="Times New Roman" w:hAnsi="GHEA Grapalat" w:cs="Arial Unicode"/>
          <w:sz w:val="24"/>
          <w:szCs w:val="24"/>
          <w:lang w:val="hy-AM"/>
        </w:rPr>
        <w:t>, որի վերաբերյալ ներկայացվել են փաստաթղթեր, գտնվում է քննարկման փուլում։</w:t>
      </w:r>
    </w:p>
    <w:p w14:paraId="772E2E81" w14:textId="4F492567" w:rsidR="00B8695F" w:rsidRPr="00B8695F" w:rsidRDefault="00B8695F" w:rsidP="00B8695F">
      <w:pPr>
        <w:pStyle w:val="ListParagraph"/>
        <w:numPr>
          <w:ilvl w:val="0"/>
          <w:numId w:val="11"/>
        </w:numPr>
        <w:spacing w:line="360" w:lineRule="auto"/>
        <w:ind w:left="0" w:firstLine="720"/>
        <w:jc w:val="both"/>
        <w:rPr>
          <w:rFonts w:ascii="GHEA Grapalat" w:eastAsia="Times New Roman" w:hAnsi="GHEA Grapalat" w:cs="Arial Unicode"/>
          <w:sz w:val="24"/>
          <w:szCs w:val="24"/>
          <w:lang w:val="hy-AM"/>
        </w:rPr>
      </w:pPr>
      <w:r w:rsidRPr="00B8695F">
        <w:rPr>
          <w:rFonts w:ascii="GHEA Grapalat" w:eastAsia="Times New Roman" w:hAnsi="GHEA Grapalat" w:cs="Arial Unicode"/>
          <w:sz w:val="24"/>
          <w:szCs w:val="24"/>
          <w:lang w:val="hy-AM"/>
        </w:rPr>
        <w:t>Թվով 1 գնորդ ստանձնել է 50 000 000 ՀՀ դրամ</w:t>
      </w:r>
      <w:r>
        <w:rPr>
          <w:rFonts w:ascii="GHEA Grapalat" w:eastAsia="Times New Roman" w:hAnsi="GHEA Grapalat" w:cs="Arial Unicode"/>
          <w:sz w:val="24"/>
          <w:szCs w:val="24"/>
          <w:lang w:val="hy-AM"/>
        </w:rPr>
        <w:t>ի ներդրում</w:t>
      </w:r>
      <w:r w:rsidRPr="00B8695F">
        <w:rPr>
          <w:rFonts w:ascii="GHEA Grapalat" w:eastAsia="Times New Roman" w:hAnsi="GHEA Grapalat" w:cs="Arial Unicode"/>
          <w:sz w:val="24"/>
          <w:szCs w:val="24"/>
          <w:lang w:val="hy-AM"/>
        </w:rPr>
        <w:t>, գրություն է ուղարկել ժամկետի երկարաձգման խնդրանքով, որը գտնվում է քննարկման փուլում։</w:t>
      </w:r>
    </w:p>
    <w:p w14:paraId="1F307148" w14:textId="77777777" w:rsidR="008B47E0" w:rsidRPr="00B8695F" w:rsidRDefault="008B47E0" w:rsidP="008B68B4">
      <w:pPr>
        <w:pStyle w:val="ListParagraph"/>
        <w:numPr>
          <w:ilvl w:val="0"/>
          <w:numId w:val="11"/>
        </w:numPr>
        <w:tabs>
          <w:tab w:val="left" w:pos="540"/>
        </w:tabs>
        <w:spacing w:after="0" w:line="360" w:lineRule="auto"/>
        <w:ind w:left="0" w:firstLine="720"/>
        <w:jc w:val="both"/>
        <w:rPr>
          <w:rFonts w:ascii="GHEA Grapalat" w:eastAsia="Times New Roman" w:hAnsi="GHEA Grapalat" w:cs="Arial Unicode"/>
          <w:sz w:val="24"/>
          <w:szCs w:val="24"/>
          <w:lang w:val="hy-AM"/>
        </w:rPr>
      </w:pPr>
      <w:r w:rsidRPr="00B8695F">
        <w:rPr>
          <w:rFonts w:ascii="GHEA Grapalat" w:eastAsia="Times New Roman" w:hAnsi="GHEA Grapalat" w:cs="Arial Unicode"/>
          <w:sz w:val="24"/>
          <w:szCs w:val="24"/>
          <w:lang w:val="hy-AM"/>
        </w:rPr>
        <w:t xml:space="preserve">Թվով 2 նվիրաբերության պայմանագրերով 1 նվիրառու ստանձնել է 50 000 000 ՀՀ դրամի պարտավորություն, սակայն պայմանագիրը լուծվել է, իսկ 1 նվիրառու ստանձնել է նվիրաբերված գույքը բժշկական օգնության և սպասարկման նպատակով օգտագործելու պարտավորություն, որը կատարվել է։ </w:t>
      </w:r>
    </w:p>
    <w:p w14:paraId="620A207F" w14:textId="428B839F" w:rsidR="008B68B4" w:rsidRPr="008B68B4" w:rsidRDefault="008B47E0" w:rsidP="008B68B4">
      <w:pPr>
        <w:spacing w:line="360" w:lineRule="auto"/>
        <w:ind w:firstLine="540"/>
        <w:jc w:val="both"/>
        <w:rPr>
          <w:rFonts w:cs="Arial Unicode"/>
          <w:i w:val="0"/>
          <w:sz w:val="24"/>
          <w:lang w:val="hy-AM"/>
        </w:rPr>
      </w:pPr>
      <w:r w:rsidRPr="008B68B4">
        <w:rPr>
          <w:rFonts w:cs="Arial Unicode"/>
          <w:i w:val="0"/>
          <w:sz w:val="24"/>
          <w:lang w:val="hy-AM"/>
        </w:rPr>
        <w:t>Անհատույց օգտագործման պայմանագրերով թվով 11 Փոխառուներ ստանձնել են գործարար ծրագրերով նախատեսված պարտավորություններ։ 3 փոխառուի կողմից կատարվել է գործարար ծրագրով նախատեսված պարտավորությունը, 8 փոխառու դեռևս չի ներկայացրել փաստաթղթեր, նաև առկա են պարտավորության կատարման համար ժամկետներ։ 1 Փոխառու ստանձնել է 53 000 000 ՀՀ դրամի ներդրում, որը չի կատարել հաշվարկվել է 10 600 000 ՀՀ դրամի տուգանք։ 1 Փոխառու ստանձնել է 2 800 000 ՀՀ դրամի ներդրում, որի փոխարեն կատարվել է 4 020 100 ՀՀ դրամ։</w:t>
      </w:r>
      <w:r w:rsidR="00CA678B" w:rsidRPr="008B68B4">
        <w:rPr>
          <w:rFonts w:cs="Arial Unicode"/>
          <w:i w:val="0"/>
          <w:sz w:val="24"/>
          <w:lang w:val="hy-AM"/>
        </w:rPr>
        <w:t xml:space="preserve"> </w:t>
      </w:r>
      <w:r w:rsidR="008B68B4" w:rsidRPr="008B68B4">
        <w:rPr>
          <w:rFonts w:cs="Arial Unicode"/>
          <w:i w:val="0"/>
          <w:sz w:val="24"/>
          <w:lang w:val="hy-AM"/>
        </w:rPr>
        <w:t>1 փոխառու ստանձնել է 29 000 000 ՀՀ դրամի ներդրում, ներկայացվել են փաստաթղթեր, գտնվում է ուսումնասիրման փուլում։  1 վարձակալ ստանձնել է 2 900 000 ՀՀ դրամի ներդրում, որի փոխարեն կատարել է 2 648 000 ՀՀ դրամ, իսկ թերակատարման համար հաշվարկվել է տուգանք 25 200 ՀՀ դրամ, որը դեռևս չի վճարվել։</w:t>
      </w:r>
      <w:r w:rsidR="003551F1" w:rsidRPr="003551F1">
        <w:rPr>
          <w:rFonts w:cs="Arial Unicode"/>
          <w:i w:val="0"/>
          <w:sz w:val="24"/>
          <w:lang w:val="hy-AM"/>
        </w:rPr>
        <w:t xml:space="preserve"> </w:t>
      </w:r>
      <w:r w:rsidR="003551F1" w:rsidRPr="008B68B4">
        <w:rPr>
          <w:rFonts w:cs="Arial Unicode"/>
          <w:i w:val="0"/>
          <w:sz w:val="24"/>
          <w:lang w:val="hy-AM"/>
        </w:rPr>
        <w:t>1 վարձակալ 2026 թվականին ստանձնել է 100 000 000 ՀՀ դրամի ներդրում, որը կատարել է 2025 թվականին։</w:t>
      </w:r>
    </w:p>
    <w:p w14:paraId="2AF18313" w14:textId="7422DC6E" w:rsidR="007644C2" w:rsidRPr="00081947" w:rsidRDefault="007644C2" w:rsidP="008B68B4">
      <w:pPr>
        <w:spacing w:line="360" w:lineRule="auto"/>
        <w:ind w:firstLine="720"/>
        <w:jc w:val="both"/>
        <w:rPr>
          <w:rFonts w:cs="Arial Unicode"/>
          <w:i w:val="0"/>
          <w:sz w:val="24"/>
          <w:lang w:val="hy-AM"/>
        </w:rPr>
      </w:pPr>
      <w:r w:rsidRPr="00081947">
        <w:rPr>
          <w:rFonts w:cs="Arial Unicode"/>
          <w:i w:val="0"/>
          <w:sz w:val="24"/>
          <w:lang w:val="hy-AM"/>
        </w:rPr>
        <w:t>202</w:t>
      </w:r>
      <w:r w:rsidR="00F738FA" w:rsidRPr="00081947">
        <w:rPr>
          <w:rFonts w:cs="Arial Unicode"/>
          <w:i w:val="0"/>
          <w:sz w:val="24"/>
          <w:lang w:val="hy-AM"/>
        </w:rPr>
        <w:t>5</w:t>
      </w:r>
      <w:r w:rsidRPr="00081947">
        <w:rPr>
          <w:rFonts w:cs="Arial Unicode"/>
          <w:i w:val="0"/>
          <w:sz w:val="24"/>
          <w:lang w:val="hy-AM"/>
        </w:rPr>
        <w:t xml:space="preserve"> թվականի </w:t>
      </w:r>
      <w:r w:rsidR="00EF5A5F" w:rsidRPr="00081947">
        <w:rPr>
          <w:rFonts w:cs="Arial Unicode"/>
          <w:i w:val="0"/>
          <w:sz w:val="24"/>
          <w:lang w:val="hy-AM"/>
        </w:rPr>
        <w:t>ինն</w:t>
      </w:r>
      <w:r w:rsidRPr="00081947">
        <w:rPr>
          <w:rFonts w:cs="Arial Unicode"/>
          <w:i w:val="0"/>
          <w:sz w:val="24"/>
          <w:lang w:val="hy-AM"/>
        </w:rPr>
        <w:t xml:space="preserve"> ամիսներին </w:t>
      </w:r>
      <w:r w:rsidR="000F1884" w:rsidRPr="00081947">
        <w:rPr>
          <w:rFonts w:cs="Arial Unicode"/>
          <w:i w:val="0"/>
          <w:sz w:val="24"/>
          <w:lang w:val="hy-AM"/>
        </w:rPr>
        <w:t>գնորդների</w:t>
      </w:r>
      <w:r w:rsidR="00A7101C" w:rsidRPr="00081947">
        <w:rPr>
          <w:rFonts w:cs="Arial Unicode"/>
          <w:i w:val="0"/>
          <w:sz w:val="24"/>
          <w:lang w:val="hy-AM"/>
        </w:rPr>
        <w:t xml:space="preserve"> (օգտագործողների)</w:t>
      </w:r>
      <w:r w:rsidR="000F1884" w:rsidRPr="00081947">
        <w:rPr>
          <w:rFonts w:cs="Arial Unicode"/>
          <w:i w:val="0"/>
          <w:sz w:val="24"/>
          <w:lang w:val="hy-AM"/>
        </w:rPr>
        <w:t xml:space="preserve"> կողմից ստանձնել են </w:t>
      </w:r>
      <w:r w:rsidR="003551F1" w:rsidRPr="00081947">
        <w:rPr>
          <w:rFonts w:cs="Arial Unicode"/>
          <w:i w:val="0"/>
          <w:sz w:val="24"/>
          <w:lang w:val="hy-AM"/>
        </w:rPr>
        <w:t>12 400 700 000</w:t>
      </w:r>
      <w:r w:rsidR="00DC2AE0" w:rsidRPr="00081947">
        <w:rPr>
          <w:rFonts w:cs="Arial Unicode"/>
          <w:i w:val="0"/>
          <w:sz w:val="24"/>
          <w:lang w:val="hy-AM"/>
        </w:rPr>
        <w:t xml:space="preserve"> </w:t>
      </w:r>
      <w:r w:rsidRPr="00081947">
        <w:rPr>
          <w:rFonts w:cs="Arial Unicode"/>
          <w:i w:val="0"/>
          <w:sz w:val="24"/>
          <w:lang w:val="hy-AM"/>
        </w:rPr>
        <w:t>դրամի ներդրումային պարտավորություն (202</w:t>
      </w:r>
      <w:r w:rsidR="00F738FA" w:rsidRPr="00081947">
        <w:rPr>
          <w:rFonts w:cs="Arial Unicode"/>
          <w:i w:val="0"/>
          <w:sz w:val="24"/>
          <w:lang w:val="hy-AM"/>
        </w:rPr>
        <w:t>4</w:t>
      </w:r>
      <w:r w:rsidRPr="00081947">
        <w:rPr>
          <w:rFonts w:cs="Arial Unicode"/>
          <w:i w:val="0"/>
          <w:sz w:val="24"/>
          <w:lang w:val="hy-AM"/>
        </w:rPr>
        <w:t xml:space="preserve"> թվականի ինն ամիսների</w:t>
      </w:r>
      <w:r w:rsidR="000F1884" w:rsidRPr="00081947">
        <w:rPr>
          <w:rFonts w:cs="Arial Unicode"/>
          <w:i w:val="0"/>
          <w:sz w:val="24"/>
          <w:lang w:val="hy-AM"/>
        </w:rPr>
        <w:t xml:space="preserve"> ընթացքում՝ </w:t>
      </w:r>
      <w:r w:rsidRPr="00081947">
        <w:rPr>
          <w:rFonts w:cs="Arial Unicode"/>
          <w:i w:val="0"/>
          <w:sz w:val="24"/>
          <w:lang w:val="hy-AM"/>
        </w:rPr>
        <w:t xml:space="preserve"> </w:t>
      </w:r>
      <w:r w:rsidR="00F738FA" w:rsidRPr="00081947">
        <w:rPr>
          <w:rFonts w:cs="Arial Unicode"/>
          <w:i w:val="0"/>
          <w:sz w:val="24"/>
          <w:lang w:val="hy-AM"/>
        </w:rPr>
        <w:t xml:space="preserve">1 486 700 000 </w:t>
      </w:r>
      <w:r w:rsidRPr="00081947">
        <w:rPr>
          <w:rFonts w:cs="Arial Unicode"/>
          <w:i w:val="0"/>
          <w:sz w:val="24"/>
          <w:lang w:val="hy-AM"/>
        </w:rPr>
        <w:t>դրամի ներդրումային պարտավորություն), սակայն ամբողջական ներդրումային պարտավորությունների կատարման վերջնական տեղեկատվությունը կներկայացվի ամբողջական փաստաթղթերը ներկայացնելուց և ուսումնասիրելուց հետո։</w:t>
      </w:r>
    </w:p>
    <w:p w14:paraId="0E3E2F38" w14:textId="5D0361CA" w:rsidR="006A6698" w:rsidRPr="00B87350" w:rsidRDefault="006A6698" w:rsidP="00A64980">
      <w:pPr>
        <w:spacing w:line="360" w:lineRule="auto"/>
        <w:ind w:firstLine="720"/>
        <w:jc w:val="both"/>
        <w:rPr>
          <w:rFonts w:cs="Sylfaen"/>
          <w:b/>
          <w:iCs w:val="0"/>
          <w:sz w:val="24"/>
          <w:u w:val="single"/>
          <w:lang w:val="hy-AM" w:eastAsia="ru-RU"/>
        </w:rPr>
      </w:pPr>
      <w:r w:rsidRPr="00B87350">
        <w:rPr>
          <w:rFonts w:cs="Sylfaen"/>
          <w:b/>
          <w:iCs w:val="0"/>
          <w:sz w:val="24"/>
          <w:u w:val="single"/>
          <w:lang w:val="hy-AM" w:eastAsia="ru-RU"/>
        </w:rPr>
        <w:lastRenderedPageBreak/>
        <w:t>6. Կոմիտեի կողմից և ընդդեմ Կոմիտեի ներկայացված հայցադիմումները</w:t>
      </w:r>
    </w:p>
    <w:p w14:paraId="2A21E58B" w14:textId="783C0DD6" w:rsidR="00D656F9" w:rsidRDefault="00D656F9" w:rsidP="00D656F9">
      <w:pPr>
        <w:spacing w:line="360" w:lineRule="auto"/>
        <w:ind w:firstLine="720"/>
        <w:jc w:val="both"/>
        <w:rPr>
          <w:rFonts w:cs="Sylfaen"/>
          <w:i w:val="0"/>
          <w:iCs w:val="0"/>
          <w:sz w:val="24"/>
          <w:lang w:val="hy-AM" w:eastAsia="ru-RU"/>
        </w:rPr>
      </w:pPr>
      <w:r w:rsidRPr="00B87350">
        <w:rPr>
          <w:rFonts w:cs="Sylfaen"/>
          <w:i w:val="0"/>
          <w:iCs w:val="0"/>
          <w:sz w:val="24"/>
          <w:lang w:val="hy-AM" w:eastAsia="ru-RU"/>
        </w:rPr>
        <w:t xml:space="preserve">Հաշվետու ժամանակահատվածում Կոմիտեն իրականացրել է պետական գույքի կառավարման բոլոր գործարքներով ստանձնած պայմանագրային պարտավորությունների պատշաճ կատարման հսկողություն: Այս ոլորտում Կոմիտեի գործունեությունը կապված է նաև դատարաններում որպես հայցվոր և պատասխանող հանդես գալու հետ: </w:t>
      </w:r>
    </w:p>
    <w:p w14:paraId="32DCCD5F" w14:textId="39401558" w:rsidR="00B87350" w:rsidRPr="00AA3376" w:rsidRDefault="004801DA" w:rsidP="00B87350">
      <w:pPr>
        <w:spacing w:line="360" w:lineRule="auto"/>
        <w:ind w:firstLine="450"/>
        <w:contextualSpacing/>
        <w:jc w:val="both"/>
        <w:rPr>
          <w:i w:val="0"/>
          <w:sz w:val="24"/>
          <w:lang w:val="hy-AM"/>
        </w:rPr>
      </w:pPr>
      <w:r>
        <w:rPr>
          <w:i w:val="0"/>
          <w:sz w:val="24"/>
          <w:lang w:val="hy-AM"/>
        </w:rPr>
        <w:t xml:space="preserve">Հաշվետու ժամանակահատվածում Կոմիտեի կողմից </w:t>
      </w:r>
      <w:r w:rsidR="00B87350" w:rsidRPr="001A3273">
        <w:rPr>
          <w:i w:val="0"/>
          <w:sz w:val="24"/>
          <w:lang w:val="hy-AM"/>
        </w:rPr>
        <w:t xml:space="preserve">նախապատրաստվել և դատական ատյաններ է ներկայացվել՝ 1 սնանկության պահանջ, 21 հայցադիմում </w:t>
      </w:r>
      <w:r w:rsidR="00B87350" w:rsidRPr="001A3273">
        <w:rPr>
          <w:rFonts w:cs="Arial Unicode"/>
          <w:i w:val="0"/>
          <w:sz w:val="24"/>
          <w:lang w:val="hy-AM"/>
        </w:rPr>
        <w:t xml:space="preserve">(2024 թվականի ինն ամիսներին՝ </w:t>
      </w:r>
      <w:r w:rsidR="00B87350" w:rsidRPr="001A3273">
        <w:rPr>
          <w:rFonts w:cs="Sylfaen"/>
          <w:i w:val="0"/>
          <w:iCs w:val="0"/>
          <w:sz w:val="24"/>
          <w:lang w:val="hy-AM" w:eastAsia="ru-RU"/>
        </w:rPr>
        <w:t>1 սնանկության պահանջ</w:t>
      </w:r>
      <w:r w:rsidR="00B87350" w:rsidRPr="001A3273">
        <w:rPr>
          <w:rFonts w:cs="Arial Unicode"/>
          <w:i w:val="0"/>
          <w:sz w:val="24"/>
          <w:lang w:val="hy-AM"/>
        </w:rPr>
        <w:t xml:space="preserve">, </w:t>
      </w:r>
      <w:r w:rsidR="00B87350" w:rsidRPr="001A3273">
        <w:rPr>
          <w:rFonts w:cs="Sylfaen"/>
          <w:i w:val="0"/>
          <w:iCs w:val="0"/>
          <w:sz w:val="24"/>
          <w:lang w:val="hy-AM" w:eastAsia="ru-RU"/>
        </w:rPr>
        <w:t>20 հայցադիմում</w:t>
      </w:r>
      <w:r w:rsidR="00B87350" w:rsidRPr="001A3273">
        <w:rPr>
          <w:rFonts w:cs="Arial Unicode"/>
          <w:i w:val="0"/>
          <w:sz w:val="24"/>
          <w:lang w:val="hy-AM"/>
        </w:rPr>
        <w:t>)</w:t>
      </w:r>
      <w:r w:rsidR="00B87350" w:rsidRPr="001A3273">
        <w:rPr>
          <w:i w:val="0"/>
          <w:sz w:val="24"/>
          <w:lang w:val="hy-AM"/>
        </w:rPr>
        <w:t xml:space="preserve">, 3 հայցադիմումի պատասխան </w:t>
      </w:r>
      <w:r w:rsidR="00B87350" w:rsidRPr="001A3273">
        <w:rPr>
          <w:rFonts w:cs="Arial Unicode"/>
          <w:i w:val="0"/>
          <w:sz w:val="24"/>
          <w:lang w:val="hy-AM"/>
        </w:rPr>
        <w:t>(2024 թվականի ինն ամիսներին՝ 1 հայցադիմումի պատասխան)</w:t>
      </w:r>
      <w:r w:rsidR="00B87350" w:rsidRPr="001A3273">
        <w:rPr>
          <w:i w:val="0"/>
          <w:sz w:val="24"/>
          <w:lang w:val="hy-AM"/>
        </w:rPr>
        <w:t xml:space="preserve">, 1 քրեական գործով քաղաքացիական հայցադիմում, 1 հակընդդեմ հայցադիմումի պատասխան, 12 վերաքննիչ բողոք </w:t>
      </w:r>
      <w:r w:rsidR="00B87350" w:rsidRPr="001A3273">
        <w:rPr>
          <w:rFonts w:cs="Arial Unicode"/>
          <w:i w:val="0"/>
          <w:sz w:val="24"/>
          <w:lang w:val="hy-AM"/>
        </w:rPr>
        <w:t xml:space="preserve">(2024 թվականի ինն ամիսներին՝ </w:t>
      </w:r>
      <w:r w:rsidR="001A3273" w:rsidRPr="001A3273">
        <w:rPr>
          <w:rFonts w:cs="Arial Unicode"/>
          <w:i w:val="0"/>
          <w:sz w:val="24"/>
          <w:lang w:val="hy-AM"/>
        </w:rPr>
        <w:t xml:space="preserve">9 </w:t>
      </w:r>
      <w:r w:rsidR="00B87350" w:rsidRPr="001A3273">
        <w:rPr>
          <w:rFonts w:cs="Arial Unicode"/>
          <w:i w:val="0"/>
          <w:sz w:val="24"/>
          <w:lang w:val="hy-AM"/>
        </w:rPr>
        <w:t>վերաքննիչ բողոք)</w:t>
      </w:r>
      <w:r w:rsidR="00B87350" w:rsidRPr="001A3273">
        <w:rPr>
          <w:i w:val="0"/>
          <w:sz w:val="24"/>
          <w:lang w:val="hy-AM"/>
        </w:rPr>
        <w:t>, 6 վերաքննիչ բողոքի պատասխան</w:t>
      </w:r>
      <w:r w:rsidR="001A3273" w:rsidRPr="001A3273">
        <w:rPr>
          <w:i w:val="0"/>
          <w:sz w:val="24"/>
          <w:lang w:val="hy-AM"/>
        </w:rPr>
        <w:t xml:space="preserve"> </w:t>
      </w:r>
      <w:r w:rsidR="001A3273" w:rsidRPr="001A3273">
        <w:rPr>
          <w:rFonts w:cs="Arial Unicode"/>
          <w:i w:val="0"/>
          <w:sz w:val="24"/>
          <w:lang w:val="hy-AM"/>
        </w:rPr>
        <w:t xml:space="preserve">(2024 թվականի ինն ամիսներին՝ 5 </w:t>
      </w:r>
      <w:r w:rsidR="001A3273" w:rsidRPr="001A3273">
        <w:rPr>
          <w:rFonts w:cs="Sylfaen"/>
          <w:i w:val="0"/>
          <w:iCs w:val="0"/>
          <w:sz w:val="24"/>
          <w:lang w:val="hy-AM" w:eastAsia="ru-RU"/>
        </w:rPr>
        <w:t>վերաքննիչ բողոքի պատասխան</w:t>
      </w:r>
      <w:r w:rsidR="001A3273" w:rsidRPr="001A3273">
        <w:rPr>
          <w:rFonts w:cs="Arial Unicode"/>
          <w:i w:val="0"/>
          <w:sz w:val="24"/>
          <w:lang w:val="hy-AM"/>
        </w:rPr>
        <w:t>)</w:t>
      </w:r>
      <w:r w:rsidR="00B87350" w:rsidRPr="001A3273">
        <w:rPr>
          <w:i w:val="0"/>
          <w:sz w:val="24"/>
          <w:lang w:val="hy-AM"/>
        </w:rPr>
        <w:t>, 12 վճռաբեկ բողոք</w:t>
      </w:r>
      <w:r w:rsidR="001A3273" w:rsidRPr="001A3273">
        <w:rPr>
          <w:i w:val="0"/>
          <w:sz w:val="24"/>
          <w:lang w:val="hy-AM"/>
        </w:rPr>
        <w:t xml:space="preserve"> </w:t>
      </w:r>
      <w:r w:rsidR="001A3273" w:rsidRPr="001A3273">
        <w:rPr>
          <w:rFonts w:cs="Arial Unicode"/>
          <w:i w:val="0"/>
          <w:sz w:val="24"/>
          <w:lang w:val="hy-AM"/>
        </w:rPr>
        <w:t>(2024 թվականի ինն ամիսներին՝ 2</w:t>
      </w:r>
      <w:r w:rsidR="001A3273" w:rsidRPr="001A3273">
        <w:rPr>
          <w:rFonts w:cs="Sylfaen"/>
          <w:i w:val="0"/>
          <w:iCs w:val="0"/>
          <w:sz w:val="24"/>
          <w:lang w:val="hy-AM" w:eastAsia="ru-RU"/>
        </w:rPr>
        <w:t xml:space="preserve"> վճռաբեկ բողոք</w:t>
      </w:r>
      <w:r w:rsidR="001A3273" w:rsidRPr="001A3273">
        <w:rPr>
          <w:rFonts w:cs="Arial Unicode"/>
          <w:i w:val="0"/>
          <w:sz w:val="24"/>
          <w:lang w:val="hy-AM"/>
        </w:rPr>
        <w:t>)</w:t>
      </w:r>
      <w:r w:rsidR="00AA3376" w:rsidRPr="00AA3376">
        <w:rPr>
          <w:rFonts w:cs="Arial Unicode"/>
          <w:i w:val="0"/>
          <w:sz w:val="24"/>
          <w:lang w:val="hy-AM"/>
        </w:rPr>
        <w:t>:</w:t>
      </w:r>
    </w:p>
    <w:p w14:paraId="67BE871E" w14:textId="14F41B37" w:rsidR="00D656F9" w:rsidRPr="0077500F" w:rsidRDefault="00D656F9" w:rsidP="00D656F9">
      <w:pPr>
        <w:spacing w:line="360" w:lineRule="auto"/>
        <w:ind w:firstLine="720"/>
        <w:contextualSpacing/>
        <w:jc w:val="both"/>
        <w:rPr>
          <w:rFonts w:cs="Sylfaen"/>
          <w:i w:val="0"/>
          <w:iCs w:val="0"/>
          <w:sz w:val="24"/>
          <w:lang w:val="hy-AM" w:eastAsia="ru-RU"/>
        </w:rPr>
      </w:pPr>
      <w:r w:rsidRPr="0077500F">
        <w:rPr>
          <w:rFonts w:cs="Arial Unicode"/>
          <w:i w:val="0"/>
          <w:iCs w:val="0"/>
          <w:sz w:val="24"/>
          <w:lang w:val="hy-AM" w:eastAsia="ru-RU"/>
        </w:rPr>
        <w:t>Դ</w:t>
      </w:r>
      <w:r w:rsidRPr="0077500F">
        <w:rPr>
          <w:rFonts w:cs="Sylfaen"/>
          <w:i w:val="0"/>
          <w:iCs w:val="0"/>
          <w:sz w:val="24"/>
          <w:lang w:val="hy-AM" w:eastAsia="ru-RU"/>
        </w:rPr>
        <w:t xml:space="preserve">ատական ատյաններում քննվող քաղաքացիական, քրեական, վարչական և սնանկության գործերով ապահովվել է դատական ներկայացուցչություն, ապահովվել է մասնակցություն Հարկադիր կատարումն ապահովող ծառայությունում հարուցված կատարողական գործողությունների արդյունքում իրականացված վտարման աշխատանքներին, մասնակցություն է ապահովել պետական սեփականություն հանդիսացող տարածքների ներխուժումը այլ անձանց կողմից վերացնելու նպատակով ՀՀ ոստիկանության ձեռնարկվելիք միջոցառումներին, մասնակցություն է ապահովվել ՀՀ գլխավոր դատախազությունում, ՀՀ ոստիկանության քրեական ոստիկանությունում, ինչպես նաև հարուցված քրեական գործերով վարույթն իրականացնող նախաքննական մարմիններում (ՀՀ հակակոռուպցիոն և քննչական կոմիտեներում)։ </w:t>
      </w:r>
    </w:p>
    <w:p w14:paraId="13526B62" w14:textId="3075A52A" w:rsidR="00D656F9" w:rsidRPr="0077500F" w:rsidRDefault="00D656F9" w:rsidP="00D656F9">
      <w:pPr>
        <w:spacing w:after="160" w:line="360" w:lineRule="auto"/>
        <w:ind w:firstLine="720"/>
        <w:contextualSpacing/>
        <w:jc w:val="both"/>
        <w:rPr>
          <w:i w:val="0"/>
          <w:iCs w:val="0"/>
          <w:sz w:val="24"/>
          <w:lang w:val="hy-AM" w:eastAsia="ru-RU"/>
        </w:rPr>
      </w:pPr>
      <w:r w:rsidRPr="0077500F">
        <w:rPr>
          <w:rFonts w:cs="Sylfaen"/>
          <w:i w:val="0"/>
          <w:iCs w:val="0"/>
          <w:sz w:val="24"/>
          <w:lang w:val="hy-AM" w:eastAsia="ru-RU"/>
        </w:rPr>
        <w:t>Հաշվետու</w:t>
      </w:r>
      <w:r w:rsidRPr="0077500F">
        <w:rPr>
          <w:i w:val="0"/>
          <w:iCs w:val="0"/>
          <w:sz w:val="24"/>
          <w:lang w:val="hy-AM" w:eastAsia="ru-RU"/>
        </w:rPr>
        <w:t xml:space="preserve"> </w:t>
      </w:r>
      <w:r w:rsidRPr="0077500F">
        <w:rPr>
          <w:rFonts w:cs="Sylfaen"/>
          <w:i w:val="0"/>
          <w:iCs w:val="0"/>
          <w:sz w:val="24"/>
          <w:lang w:val="hy-AM" w:eastAsia="ru-RU"/>
        </w:rPr>
        <w:t>ժամանակահատվածում</w:t>
      </w:r>
      <w:r w:rsidRPr="0077500F">
        <w:rPr>
          <w:i w:val="0"/>
          <w:iCs w:val="0"/>
          <w:sz w:val="24"/>
          <w:lang w:val="hy-AM" w:eastAsia="ru-RU"/>
        </w:rPr>
        <w:t xml:space="preserve"> </w:t>
      </w:r>
      <w:r w:rsidRPr="0077500F">
        <w:rPr>
          <w:rFonts w:cs="Sylfaen"/>
          <w:i w:val="0"/>
          <w:iCs w:val="0"/>
          <w:sz w:val="24"/>
          <w:lang w:val="hy-AM" w:eastAsia="ru-RU"/>
        </w:rPr>
        <w:t>իրականացվել</w:t>
      </w:r>
      <w:r w:rsidRPr="0077500F">
        <w:rPr>
          <w:i w:val="0"/>
          <w:iCs w:val="0"/>
          <w:sz w:val="24"/>
          <w:lang w:val="hy-AM" w:eastAsia="ru-RU"/>
        </w:rPr>
        <w:t xml:space="preserve"> </w:t>
      </w:r>
      <w:r w:rsidRPr="0077500F">
        <w:rPr>
          <w:rFonts w:cs="Sylfaen"/>
          <w:i w:val="0"/>
          <w:iCs w:val="0"/>
          <w:sz w:val="24"/>
          <w:lang w:val="hy-AM" w:eastAsia="ru-RU"/>
        </w:rPr>
        <w:t>է</w:t>
      </w:r>
      <w:r w:rsidRPr="0077500F">
        <w:rPr>
          <w:i w:val="0"/>
          <w:iCs w:val="0"/>
          <w:sz w:val="24"/>
          <w:lang w:val="hy-AM" w:eastAsia="ru-RU"/>
        </w:rPr>
        <w:t xml:space="preserve"> </w:t>
      </w:r>
      <w:r w:rsidRPr="0077500F">
        <w:rPr>
          <w:rFonts w:cs="Sylfaen"/>
          <w:i w:val="0"/>
          <w:iCs w:val="0"/>
          <w:sz w:val="24"/>
          <w:lang w:val="hy-AM" w:eastAsia="ru-RU"/>
        </w:rPr>
        <w:t>թվով</w:t>
      </w:r>
      <w:r w:rsidRPr="0077500F">
        <w:rPr>
          <w:i w:val="0"/>
          <w:iCs w:val="0"/>
          <w:sz w:val="24"/>
          <w:lang w:val="hy-AM" w:eastAsia="ru-RU"/>
        </w:rPr>
        <w:t xml:space="preserve"> </w:t>
      </w:r>
      <w:r w:rsidR="0077500F" w:rsidRPr="0077500F">
        <w:rPr>
          <w:i w:val="0"/>
          <w:iCs w:val="0"/>
          <w:sz w:val="24"/>
          <w:lang w:val="hy-AM" w:eastAsia="ru-RU"/>
        </w:rPr>
        <w:t>7</w:t>
      </w:r>
      <w:r w:rsidRPr="0077500F">
        <w:rPr>
          <w:i w:val="0"/>
          <w:iCs w:val="0"/>
          <w:sz w:val="24"/>
          <w:lang w:val="hy-AM" w:eastAsia="ru-RU"/>
        </w:rPr>
        <w:t xml:space="preserve"> </w:t>
      </w:r>
      <w:r w:rsidRPr="0077500F">
        <w:rPr>
          <w:rFonts w:cs="Sylfaen"/>
          <w:i w:val="0"/>
          <w:iCs w:val="0"/>
          <w:sz w:val="24"/>
          <w:lang w:val="hy-AM" w:eastAsia="ru-RU"/>
        </w:rPr>
        <w:t>ծառայողական</w:t>
      </w:r>
      <w:r w:rsidRPr="0077500F">
        <w:rPr>
          <w:i w:val="0"/>
          <w:iCs w:val="0"/>
          <w:sz w:val="24"/>
          <w:lang w:val="hy-AM" w:eastAsia="ru-RU"/>
        </w:rPr>
        <w:t xml:space="preserve"> </w:t>
      </w:r>
      <w:r w:rsidRPr="0077500F">
        <w:rPr>
          <w:rFonts w:cs="Sylfaen"/>
          <w:i w:val="0"/>
          <w:iCs w:val="0"/>
          <w:sz w:val="24"/>
          <w:lang w:val="hy-AM" w:eastAsia="ru-RU"/>
        </w:rPr>
        <w:t>քննություն</w:t>
      </w:r>
      <w:r w:rsidR="0077500F" w:rsidRPr="0077500F">
        <w:rPr>
          <w:rFonts w:cs="Sylfaen"/>
          <w:i w:val="0"/>
          <w:iCs w:val="0"/>
          <w:sz w:val="24"/>
          <w:lang w:val="hy-AM" w:eastAsia="ru-RU"/>
        </w:rPr>
        <w:t xml:space="preserve"> </w:t>
      </w:r>
      <w:r w:rsidR="0077500F" w:rsidRPr="0077500F">
        <w:rPr>
          <w:rFonts w:cs="Arial Unicode"/>
          <w:i w:val="0"/>
          <w:sz w:val="24"/>
          <w:lang w:val="hy-AM"/>
        </w:rPr>
        <w:t>(2024 թվականի ինն ամիսների ընթացքում՝ 3)</w:t>
      </w:r>
      <w:r w:rsidRPr="0077500F">
        <w:rPr>
          <w:rFonts w:cs="Sylfaen"/>
          <w:i w:val="0"/>
          <w:iCs w:val="0"/>
          <w:sz w:val="24"/>
          <w:lang w:val="hy-AM" w:eastAsia="ru-RU"/>
        </w:rPr>
        <w:t>։</w:t>
      </w:r>
    </w:p>
    <w:p w14:paraId="3C5E94AD" w14:textId="77777777" w:rsidR="004801DA" w:rsidRDefault="004801DA" w:rsidP="008C4557">
      <w:pPr>
        <w:tabs>
          <w:tab w:val="left" w:pos="567"/>
        </w:tabs>
        <w:spacing w:line="360" w:lineRule="auto"/>
        <w:ind w:firstLine="720"/>
        <w:jc w:val="both"/>
        <w:rPr>
          <w:b/>
          <w:sz w:val="24"/>
          <w:u w:val="single"/>
          <w:lang w:val="hy-AM"/>
        </w:rPr>
      </w:pPr>
    </w:p>
    <w:p w14:paraId="6F47E18E" w14:textId="6A7F9AB2" w:rsidR="006A6698" w:rsidRDefault="006A6698" w:rsidP="008C4557">
      <w:pPr>
        <w:tabs>
          <w:tab w:val="left" w:pos="567"/>
        </w:tabs>
        <w:spacing w:line="360" w:lineRule="auto"/>
        <w:ind w:firstLine="720"/>
        <w:jc w:val="both"/>
        <w:rPr>
          <w:b/>
          <w:sz w:val="24"/>
          <w:u w:val="single"/>
          <w:lang w:val="hy-AM"/>
        </w:rPr>
      </w:pPr>
      <w:r w:rsidRPr="00237280">
        <w:rPr>
          <w:b/>
          <w:sz w:val="24"/>
          <w:u w:val="single"/>
          <w:lang w:val="hy-AM"/>
        </w:rPr>
        <w:t>7.</w:t>
      </w:r>
      <w:r w:rsidR="0087549D" w:rsidRPr="00237280">
        <w:rPr>
          <w:b/>
          <w:sz w:val="24"/>
          <w:u w:val="single"/>
          <w:lang w:val="hy-AM"/>
        </w:rPr>
        <w:t xml:space="preserve"> </w:t>
      </w:r>
      <w:r w:rsidRPr="00237280">
        <w:rPr>
          <w:b/>
          <w:sz w:val="24"/>
          <w:u w:val="single"/>
          <w:lang w:val="hy-AM"/>
        </w:rPr>
        <w:t>Կոմիտեի ենթակայության «Գույքի գնահատման և աճուրդի կենտրոն» ՊՈԱԿ-ի կողմից իրականացված աշխատանքները.</w:t>
      </w:r>
    </w:p>
    <w:p w14:paraId="082CB461" w14:textId="227D1613" w:rsidR="000F3D65" w:rsidRPr="00537685" w:rsidRDefault="00B37A3E" w:rsidP="00537685">
      <w:pPr>
        <w:tabs>
          <w:tab w:val="left" w:pos="426"/>
          <w:tab w:val="left" w:pos="567"/>
          <w:tab w:val="left" w:pos="851"/>
          <w:tab w:val="left" w:pos="1276"/>
        </w:tabs>
        <w:spacing w:line="360" w:lineRule="auto"/>
        <w:jc w:val="both"/>
        <w:rPr>
          <w:i w:val="0"/>
          <w:sz w:val="24"/>
          <w:lang w:val="hy-AM"/>
        </w:rPr>
      </w:pPr>
      <w:r w:rsidRPr="00537685">
        <w:rPr>
          <w:i w:val="0"/>
          <w:sz w:val="24"/>
          <w:lang w:val="hy-AM"/>
        </w:rPr>
        <w:tab/>
      </w:r>
      <w:r w:rsidR="000F3D65" w:rsidRPr="00537685">
        <w:rPr>
          <w:i w:val="0"/>
          <w:sz w:val="24"/>
          <w:lang w:val="hy-AM"/>
        </w:rPr>
        <w:t xml:space="preserve">Հաշվետու ժամանակահատվածում «Գույքի գնահատման և աճուրդի կենտրոն» ՊՈԱԿ-ի կողմից իրականացվել են հետևյալ աճուրդների կազմակերպման աշխատանքները. 28 միավոր շարժական գույքի (տրանսպորտային միջոց) աճուրդի կազմակերպում, որից կայացել է 11 </w:t>
      </w:r>
      <w:r w:rsidR="000F3D65" w:rsidRPr="00537685">
        <w:rPr>
          <w:i w:val="0"/>
          <w:sz w:val="24"/>
          <w:lang w:val="hy-AM"/>
        </w:rPr>
        <w:lastRenderedPageBreak/>
        <w:t>միավորը (2024 թվականի ինն ամիսներին՝ 251 միավոր շարժական գույքի (տրանսպորտային միջոց) աճուրդի կազմակերպում, որից կայացել է 142 միավորը), 18 միավոր այլ շարժական գույքի աճուրդի կազմակերպում, որը չի կայացել</w:t>
      </w:r>
      <w:r w:rsidR="00143819" w:rsidRPr="00537685">
        <w:rPr>
          <w:i w:val="0"/>
          <w:sz w:val="24"/>
          <w:lang w:val="hy-AM"/>
        </w:rPr>
        <w:t xml:space="preserve"> (2024 թվականի ինն ամիսներին՝ 615 միավոր այլ շարժական գույքի աճուրդի կազմակերպում, որից կայացել է 96 միավորը)</w:t>
      </w:r>
      <w:r w:rsidR="000F3D65" w:rsidRPr="00537685">
        <w:rPr>
          <w:i w:val="0"/>
          <w:sz w:val="24"/>
          <w:lang w:val="hy-AM"/>
        </w:rPr>
        <w:t>,</w:t>
      </w:r>
      <w:r w:rsidR="000F3D65" w:rsidRPr="00537685">
        <w:rPr>
          <w:i w:val="0"/>
          <w:color w:val="7030A0"/>
          <w:sz w:val="24"/>
          <w:lang w:val="hy-AM"/>
        </w:rPr>
        <w:t xml:space="preserve"> </w:t>
      </w:r>
      <w:r w:rsidR="000F3D65" w:rsidRPr="00537685">
        <w:rPr>
          <w:i w:val="0"/>
          <w:sz w:val="24"/>
          <w:lang w:val="hy-AM"/>
        </w:rPr>
        <w:t>16 միավոր անշարժ գույքի աճուրդի կազմակերպում, որը չի կայացել</w:t>
      </w:r>
      <w:r w:rsidR="00FB6968" w:rsidRPr="00537685">
        <w:rPr>
          <w:i w:val="0"/>
          <w:sz w:val="24"/>
          <w:lang w:val="hy-AM"/>
        </w:rPr>
        <w:t xml:space="preserve"> (2024 թվականի ինն ամիսներին՝ 18 միավոր անշարժ գույքի աճուրդի կազմակերպում, որից կայացել է 5 միավորը)</w:t>
      </w:r>
      <w:r w:rsidR="000F3D65" w:rsidRPr="00537685">
        <w:rPr>
          <w:i w:val="0"/>
          <w:sz w:val="24"/>
          <w:lang w:val="hy-AM"/>
        </w:rPr>
        <w:t>,</w:t>
      </w:r>
      <w:r w:rsidR="000F3D65" w:rsidRPr="00537685">
        <w:rPr>
          <w:i w:val="0"/>
          <w:color w:val="7030A0"/>
          <w:sz w:val="24"/>
          <w:lang w:val="hy-AM"/>
        </w:rPr>
        <w:t xml:space="preserve"> </w:t>
      </w:r>
      <w:r w:rsidR="000F3D65" w:rsidRPr="00537685">
        <w:rPr>
          <w:i w:val="0"/>
          <w:sz w:val="24"/>
          <w:lang w:val="hy-AM"/>
        </w:rPr>
        <w:t>6 տարածքի վարձակալության իրավունքի տրամադրման նպատակով աճուրդի կազմակերպում, որից կայացել է 5 միավորը</w:t>
      </w:r>
      <w:r w:rsidR="00AE362A" w:rsidRPr="00537685">
        <w:rPr>
          <w:i w:val="0"/>
          <w:sz w:val="24"/>
          <w:lang w:val="hy-AM"/>
        </w:rPr>
        <w:t xml:space="preserve"> (2024 թվականի ինն ամիսներին՝ 30 տարածքի վարձակալության իրավունքի տրամադրման նպատակով աճուրդի կազմակերպում, որից կայացել է 30 միավորը)</w:t>
      </w:r>
      <w:r w:rsidR="000F3D65" w:rsidRPr="00537685">
        <w:rPr>
          <w:i w:val="0"/>
          <w:sz w:val="24"/>
          <w:lang w:val="hy-AM"/>
        </w:rPr>
        <w:t xml:space="preserve">, </w:t>
      </w:r>
      <w:r w:rsidRPr="00537685">
        <w:rPr>
          <w:i w:val="0"/>
          <w:sz w:val="24"/>
          <w:lang w:val="hy-AM"/>
        </w:rPr>
        <w:t>143 միավոր այլ շարժական գույքի պայմանագրային հիմունքներով աճուրդի կազմակերպում, որից կայացել է՝ 4 միավորը (2024 թվականի ինն ամիսներին՝ 133 միավոր այլ շարժական գույքի պայմանագրային հիմունքներով աճուրդի կազմակերպում, որից կայացել է 33 միավորը),</w:t>
      </w:r>
      <w:r w:rsidR="000F3D65" w:rsidRPr="00537685">
        <w:rPr>
          <w:i w:val="0"/>
          <w:color w:val="7030A0"/>
          <w:sz w:val="24"/>
          <w:lang w:val="hy-AM"/>
        </w:rPr>
        <w:t xml:space="preserve"> </w:t>
      </w:r>
      <w:r w:rsidR="000F3D65" w:rsidRPr="00537685">
        <w:rPr>
          <w:i w:val="0"/>
          <w:sz w:val="24"/>
          <w:lang w:val="hy-AM"/>
        </w:rPr>
        <w:t xml:space="preserve">75 միավոր շարժական գույքի (տրանսպորտային միջոց) պայմանագրային հիմունքներով աճուրդի կազմակերպում, որից կայացել է </w:t>
      </w:r>
      <w:r w:rsidR="00BC1EE1" w:rsidRPr="00537685">
        <w:rPr>
          <w:i w:val="0"/>
          <w:sz w:val="24"/>
          <w:lang w:val="hy-AM"/>
        </w:rPr>
        <w:t>20</w:t>
      </w:r>
      <w:r w:rsidR="000F3D65" w:rsidRPr="00537685">
        <w:rPr>
          <w:i w:val="0"/>
          <w:sz w:val="24"/>
          <w:lang w:val="hy-AM"/>
        </w:rPr>
        <w:t xml:space="preserve"> միավորը</w:t>
      </w:r>
      <w:r w:rsidR="00BC1EE1" w:rsidRPr="00537685">
        <w:rPr>
          <w:i w:val="0"/>
          <w:sz w:val="24"/>
          <w:lang w:val="hy-AM"/>
        </w:rPr>
        <w:t xml:space="preserve"> (2024 թվականի ինն ամիսներին՝ 38 միավոր շարժական գույքի (տրանսպորտային միջոց) պայմանագրային հիմունքներով աճուրդի կազմակերպում, որից կայացել է 17 միավորը)</w:t>
      </w:r>
      <w:r w:rsidR="000F3D65" w:rsidRPr="00537685">
        <w:rPr>
          <w:i w:val="0"/>
          <w:sz w:val="24"/>
          <w:lang w:val="hy-AM"/>
        </w:rPr>
        <w:t>,</w:t>
      </w:r>
      <w:r w:rsidR="000F3D65" w:rsidRPr="00537685">
        <w:rPr>
          <w:i w:val="0"/>
          <w:color w:val="7030A0"/>
          <w:sz w:val="24"/>
          <w:lang w:val="hy-AM"/>
        </w:rPr>
        <w:t xml:space="preserve"> </w:t>
      </w:r>
      <w:r w:rsidR="000F3D65" w:rsidRPr="00537685">
        <w:rPr>
          <w:i w:val="0"/>
          <w:sz w:val="24"/>
          <w:lang w:val="hy-AM"/>
        </w:rPr>
        <w:t>3 միավոր անշարժ գույքի պայմանագրային հիմունքներով աճուրդի կազմակերպում, որը չի կայացել</w:t>
      </w:r>
      <w:r w:rsidR="00E84F6B" w:rsidRPr="00537685">
        <w:rPr>
          <w:i w:val="0"/>
          <w:sz w:val="24"/>
          <w:lang w:val="hy-AM"/>
        </w:rPr>
        <w:t xml:space="preserve"> (2024 թվականի ինն ամիսներին՝ 7 միավոր անշարժ գույքի պայմանագրային հիմունքներով աճուրդի կազմակերպում, որը չի կայացել)</w:t>
      </w:r>
      <w:r w:rsidR="000F3D65" w:rsidRPr="00537685">
        <w:rPr>
          <w:i w:val="0"/>
          <w:sz w:val="24"/>
          <w:lang w:val="hy-AM"/>
        </w:rPr>
        <w:t xml:space="preserve">, 17 միավոր տարածքի վարձակալության իրավունքի տրամադրման նպատակով պայմանագրային հիմունքներով, որից կայացել է </w:t>
      </w:r>
      <w:r w:rsidR="00E84F6B" w:rsidRPr="00537685">
        <w:rPr>
          <w:i w:val="0"/>
          <w:sz w:val="24"/>
          <w:lang w:val="hy-AM"/>
        </w:rPr>
        <w:t>14</w:t>
      </w:r>
      <w:r w:rsidR="000F3D65" w:rsidRPr="00537685">
        <w:rPr>
          <w:i w:val="0"/>
          <w:sz w:val="24"/>
          <w:lang w:val="hy-AM"/>
        </w:rPr>
        <w:t xml:space="preserve"> միավորը</w:t>
      </w:r>
      <w:r w:rsidR="00E84F6B" w:rsidRPr="00537685">
        <w:rPr>
          <w:i w:val="0"/>
          <w:sz w:val="24"/>
          <w:lang w:val="hy-AM"/>
        </w:rPr>
        <w:t xml:space="preserve"> (2024 թվականի ինն ամիսներին՝ 7 տարածքի վարձակալության իրավունքի տրամադրման նպատակով պայմանագրային հիմունքներով աճուրդի կազմակերպում, որը չի կայացել)</w:t>
      </w:r>
      <w:r w:rsidR="000F3D65" w:rsidRPr="00537685">
        <w:rPr>
          <w:i w:val="0"/>
          <w:sz w:val="24"/>
          <w:lang w:val="hy-AM"/>
        </w:rPr>
        <w:t>:</w:t>
      </w:r>
    </w:p>
    <w:p w14:paraId="3610A224" w14:textId="110B65F1" w:rsidR="000F3D65" w:rsidRPr="003A297A" w:rsidRDefault="000F3D65" w:rsidP="000F3D65">
      <w:pPr>
        <w:spacing w:line="360" w:lineRule="auto"/>
        <w:ind w:firstLine="709"/>
        <w:jc w:val="both"/>
        <w:rPr>
          <w:rFonts w:eastAsia="Calibri"/>
          <w:i w:val="0"/>
          <w:iCs w:val="0"/>
          <w:sz w:val="24"/>
          <w:lang w:val="hy-AM"/>
        </w:rPr>
      </w:pPr>
      <w:r w:rsidRPr="00721555">
        <w:rPr>
          <w:rFonts w:eastAsia="Calibri"/>
          <w:i w:val="0"/>
          <w:iCs w:val="0"/>
          <w:sz w:val="24"/>
          <w:lang w:val="hy-AM"/>
        </w:rPr>
        <w:t>ՊՈԱԿ-ի կողմից կատարվել են Կոմիտեին ամրացված ՀՀ Արմավիրի, Արարատի, Վայոց ձորի, Գեղարքունիքի, Սյունիքի, Շիրակի, Տավուշի</w:t>
      </w:r>
      <w:r w:rsidR="005F717F" w:rsidRPr="00721555">
        <w:rPr>
          <w:rFonts w:eastAsia="Calibri"/>
          <w:i w:val="0"/>
          <w:iCs w:val="0"/>
          <w:sz w:val="24"/>
          <w:lang w:val="hy-AM"/>
        </w:rPr>
        <w:t>, Արագածոտնի, Լոռու</w:t>
      </w:r>
      <w:r w:rsidRPr="00721555">
        <w:rPr>
          <w:rFonts w:eastAsia="Calibri"/>
          <w:i w:val="0"/>
          <w:iCs w:val="0"/>
          <w:sz w:val="24"/>
          <w:lang w:val="hy-AM"/>
        </w:rPr>
        <w:t xml:space="preserve"> մարզերում և Երևան քաղաքում գտնվող անշարժ գույքի գույքագրում՝ 1</w:t>
      </w:r>
      <w:r w:rsidR="00721555" w:rsidRPr="00721555">
        <w:rPr>
          <w:rFonts w:eastAsia="Calibri"/>
          <w:i w:val="0"/>
          <w:iCs w:val="0"/>
          <w:sz w:val="24"/>
          <w:lang w:val="hy-AM"/>
        </w:rPr>
        <w:t>5</w:t>
      </w:r>
      <w:r w:rsidRPr="00721555">
        <w:rPr>
          <w:rFonts w:eastAsia="Calibri"/>
          <w:i w:val="0"/>
          <w:iCs w:val="0"/>
          <w:sz w:val="24"/>
          <w:lang w:val="hy-AM"/>
        </w:rPr>
        <w:t xml:space="preserve">4 միավոր, ինչպես նաև գույքագրված անշարժ գույքի գույքագրման արդյունքների մուտքագրում պետական գույքի էլեկտրանային  հաշվառման համակարգ՝ </w:t>
      </w:r>
      <w:r w:rsidR="00721555" w:rsidRPr="00721555">
        <w:rPr>
          <w:rFonts w:eastAsia="Calibri"/>
          <w:i w:val="0"/>
          <w:iCs w:val="0"/>
          <w:sz w:val="24"/>
          <w:lang w:val="hy-AM"/>
        </w:rPr>
        <w:t>204</w:t>
      </w:r>
      <w:r w:rsidRPr="00721555">
        <w:rPr>
          <w:rFonts w:eastAsia="Calibri"/>
          <w:i w:val="0"/>
          <w:iCs w:val="0"/>
          <w:sz w:val="24"/>
          <w:lang w:val="hy-AM"/>
        </w:rPr>
        <w:t xml:space="preserve"> միավոր</w:t>
      </w:r>
      <w:r w:rsidR="003A297A">
        <w:rPr>
          <w:rFonts w:eastAsia="Calibri"/>
          <w:i w:val="0"/>
          <w:iCs w:val="0"/>
          <w:sz w:val="24"/>
          <w:lang w:val="hy-AM"/>
        </w:rPr>
        <w:t xml:space="preserve"> </w:t>
      </w:r>
      <w:r w:rsidR="003A297A" w:rsidRPr="003A297A">
        <w:rPr>
          <w:i w:val="0"/>
          <w:iCs w:val="0"/>
          <w:sz w:val="24"/>
          <w:lang w:val="hy-AM"/>
        </w:rPr>
        <w:t xml:space="preserve">(2024 թվականի ինն ամիսներին՝ </w:t>
      </w:r>
      <w:r w:rsidR="003A297A" w:rsidRPr="003A297A">
        <w:rPr>
          <w:rFonts w:eastAsia="Calibri"/>
          <w:i w:val="0"/>
          <w:iCs w:val="0"/>
          <w:sz w:val="24"/>
          <w:lang w:val="hy-AM"/>
        </w:rPr>
        <w:t>ՊՈԱԿ-ի կողմից կատարվել են Կոմիտեին ամրացված ՀՀ Արմավիրի, Կոտայքի, Գեղարքունիքի, Լոռու, Շիրակի և Արագածոտնի մարզերում գտնվող անշարժ գույքի գույքագրում՝ 190 միավոր, ինչպես նաև գույքագրված անշարժ գույքի գույքագրման արդյունքների մուտքագրում պետական գույքի էլեկտրանային  հաշվառման համակարգ՝ 120 միավոր</w:t>
      </w:r>
      <w:r w:rsidR="003A297A" w:rsidRPr="003A297A">
        <w:rPr>
          <w:i w:val="0"/>
          <w:iCs w:val="0"/>
          <w:sz w:val="24"/>
          <w:lang w:val="hy-AM"/>
        </w:rPr>
        <w:t>)</w:t>
      </w:r>
      <w:r w:rsidRPr="003A297A">
        <w:rPr>
          <w:rFonts w:eastAsia="Calibri"/>
          <w:i w:val="0"/>
          <w:iCs w:val="0"/>
          <w:sz w:val="24"/>
          <w:lang w:val="hy-AM"/>
        </w:rPr>
        <w:t>։</w:t>
      </w:r>
    </w:p>
    <w:p w14:paraId="37290733" w14:textId="1BE37497" w:rsidR="000F3D65" w:rsidRPr="0010404F" w:rsidRDefault="000F3D65" w:rsidP="000F3D65">
      <w:pPr>
        <w:spacing w:line="360" w:lineRule="auto"/>
        <w:ind w:firstLine="720"/>
        <w:jc w:val="both"/>
        <w:rPr>
          <w:rFonts w:cs="Sylfaen"/>
          <w:i w:val="0"/>
          <w:iCs w:val="0"/>
          <w:sz w:val="24"/>
          <w:lang w:val="hy-AM" w:eastAsia="ru-RU"/>
        </w:rPr>
      </w:pPr>
      <w:r w:rsidRPr="0010404F">
        <w:rPr>
          <w:i w:val="0"/>
          <w:iCs w:val="0"/>
          <w:sz w:val="24"/>
          <w:lang w:val="hy-AM" w:eastAsia="ru-RU"/>
        </w:rPr>
        <w:lastRenderedPageBreak/>
        <w:t xml:space="preserve">ՊՈԱԿ-ի կողմից </w:t>
      </w:r>
      <w:r w:rsidRPr="0010404F">
        <w:rPr>
          <w:i w:val="0"/>
          <w:sz w:val="24"/>
          <w:lang w:val="hy-AM"/>
        </w:rPr>
        <w:t>իրականացվել է 9</w:t>
      </w:r>
      <w:r w:rsidR="0010404F" w:rsidRPr="0010404F">
        <w:rPr>
          <w:i w:val="0"/>
          <w:sz w:val="24"/>
          <w:lang w:val="hy-AM"/>
        </w:rPr>
        <w:t>50</w:t>
      </w:r>
      <w:r w:rsidRPr="0010404F">
        <w:rPr>
          <w:i w:val="0"/>
          <w:sz w:val="24"/>
          <w:lang w:val="hy-AM"/>
        </w:rPr>
        <w:t xml:space="preserve"> միավոր շարժական գույքի պահառություն, </w:t>
      </w:r>
      <w:r w:rsidRPr="0010404F">
        <w:rPr>
          <w:i w:val="0"/>
          <w:iCs w:val="0"/>
          <w:sz w:val="24"/>
          <w:lang w:val="hy-AM" w:eastAsia="ru-RU"/>
        </w:rPr>
        <w:t>ընդունվել է պահառության 49</w:t>
      </w:r>
      <w:r w:rsidR="0010404F" w:rsidRPr="0010404F">
        <w:rPr>
          <w:i w:val="0"/>
          <w:iCs w:val="0"/>
          <w:sz w:val="24"/>
          <w:lang w:val="hy-AM" w:eastAsia="ru-RU"/>
        </w:rPr>
        <w:t>5</w:t>
      </w:r>
      <w:r w:rsidRPr="0010404F">
        <w:rPr>
          <w:i w:val="0"/>
          <w:iCs w:val="0"/>
          <w:sz w:val="24"/>
          <w:lang w:val="hy-AM" w:eastAsia="ru-RU"/>
        </w:rPr>
        <w:t xml:space="preserve"> միավոր տրանսպորտային միջոց,</w:t>
      </w:r>
      <w:r w:rsidRPr="000F3D65">
        <w:rPr>
          <w:i w:val="0"/>
          <w:iCs w:val="0"/>
          <w:color w:val="7030A0"/>
          <w:sz w:val="24"/>
          <w:lang w:val="hy-AM" w:eastAsia="ru-RU"/>
        </w:rPr>
        <w:t xml:space="preserve"> </w:t>
      </w:r>
      <w:r w:rsidRPr="0010404F">
        <w:rPr>
          <w:rFonts w:cs="Sylfaen"/>
          <w:i w:val="0"/>
          <w:iCs w:val="0"/>
          <w:sz w:val="24"/>
          <w:lang w:val="hy-AM" w:eastAsia="ru-RU"/>
        </w:rPr>
        <w:t>իսկ</w:t>
      </w:r>
      <w:r w:rsidRPr="0010404F">
        <w:rPr>
          <w:rFonts w:cs="Sylfaen"/>
          <w:i w:val="0"/>
          <w:iCs w:val="0"/>
          <w:sz w:val="24"/>
          <w:lang w:val="af-ZA" w:eastAsia="ru-RU"/>
        </w:rPr>
        <w:t xml:space="preserve"> պահառությունից հանվել </w:t>
      </w:r>
      <w:r w:rsidRPr="0010404F">
        <w:rPr>
          <w:rFonts w:cs="Sylfaen"/>
          <w:i w:val="0"/>
          <w:iCs w:val="0"/>
          <w:sz w:val="24"/>
          <w:lang w:val="hy-AM" w:eastAsia="ru-RU"/>
        </w:rPr>
        <w:t xml:space="preserve">է </w:t>
      </w:r>
      <w:r w:rsidRPr="0010404F">
        <w:rPr>
          <w:rFonts w:cs="Sylfaen"/>
          <w:i w:val="0"/>
          <w:iCs w:val="0"/>
          <w:sz w:val="24"/>
          <w:lang w:val="af-ZA" w:eastAsia="ru-RU"/>
        </w:rPr>
        <w:t>(</w:t>
      </w:r>
      <w:r w:rsidRPr="0010404F">
        <w:rPr>
          <w:rFonts w:cs="Sylfaen"/>
          <w:i w:val="0"/>
          <w:iCs w:val="0"/>
          <w:sz w:val="24"/>
          <w:lang w:val="hy-AM" w:eastAsia="ru-RU"/>
        </w:rPr>
        <w:t>հանձնվել է գնորդներին կամ կազմակերպություններին</w:t>
      </w:r>
      <w:r w:rsidRPr="0010404F">
        <w:rPr>
          <w:rFonts w:cs="Sylfaen"/>
          <w:i w:val="0"/>
          <w:iCs w:val="0"/>
          <w:sz w:val="24"/>
          <w:lang w:val="af-ZA" w:eastAsia="ru-RU"/>
        </w:rPr>
        <w:t>) 2</w:t>
      </w:r>
      <w:r w:rsidR="0010404F" w:rsidRPr="0010404F">
        <w:rPr>
          <w:rFonts w:cs="Sylfaen"/>
          <w:i w:val="0"/>
          <w:iCs w:val="0"/>
          <w:sz w:val="24"/>
          <w:lang w:val="hy-AM" w:eastAsia="ru-RU"/>
        </w:rPr>
        <w:t>69</w:t>
      </w:r>
      <w:r w:rsidRPr="0010404F">
        <w:rPr>
          <w:rFonts w:cs="Sylfaen"/>
          <w:i w:val="0"/>
          <w:iCs w:val="0"/>
          <w:sz w:val="24"/>
          <w:lang w:val="af-ZA" w:eastAsia="ru-RU"/>
        </w:rPr>
        <w:t xml:space="preserve"> </w:t>
      </w:r>
      <w:r w:rsidRPr="0010404F">
        <w:rPr>
          <w:rFonts w:cs="Sylfaen"/>
          <w:i w:val="0"/>
          <w:iCs w:val="0"/>
          <w:sz w:val="24"/>
          <w:lang w:val="hy-AM" w:eastAsia="ru-RU"/>
        </w:rPr>
        <w:t>միավոր տրանսպորտային միջոց։</w:t>
      </w:r>
    </w:p>
    <w:p w14:paraId="3C05EFAB" w14:textId="77777777" w:rsidR="000F3D65" w:rsidRPr="0010404F" w:rsidRDefault="000F3D65" w:rsidP="000F3D65">
      <w:pPr>
        <w:spacing w:line="360" w:lineRule="auto"/>
        <w:ind w:firstLine="720"/>
        <w:jc w:val="both"/>
        <w:rPr>
          <w:i w:val="0"/>
          <w:iCs w:val="0"/>
          <w:sz w:val="24"/>
          <w:lang w:val="hy-AM" w:eastAsia="ru-RU"/>
        </w:rPr>
      </w:pPr>
      <w:r w:rsidRPr="0010404F">
        <w:rPr>
          <w:i w:val="0"/>
          <w:iCs w:val="0"/>
          <w:sz w:val="24"/>
          <w:lang w:val="hy-AM" w:eastAsia="ru-RU"/>
        </w:rPr>
        <w:t xml:space="preserve">ՊՈԱԿ-ի կողմից իրականացվել են հետևյալ սպասարկման աշխատանքները՝ </w:t>
      </w:r>
    </w:p>
    <w:p w14:paraId="4AC8392E" w14:textId="7CF75972" w:rsidR="000F3D65" w:rsidRPr="0010404F" w:rsidRDefault="000F3D65" w:rsidP="000F3D65">
      <w:pPr>
        <w:tabs>
          <w:tab w:val="left" w:pos="567"/>
        </w:tabs>
        <w:spacing w:line="360" w:lineRule="auto"/>
        <w:ind w:firstLine="720"/>
        <w:jc w:val="both"/>
        <w:rPr>
          <w:i w:val="0"/>
          <w:iCs w:val="0"/>
          <w:sz w:val="24"/>
          <w:lang w:val="hy-AM"/>
        </w:rPr>
      </w:pPr>
      <w:r w:rsidRPr="0010404F">
        <w:rPr>
          <w:i w:val="0"/>
          <w:iCs w:val="0"/>
          <w:sz w:val="24"/>
          <w:lang w:val="hy-AM" w:eastAsia="ru-RU"/>
        </w:rPr>
        <w:t xml:space="preserve">- ոչ կառավարական շենքերում՝ </w:t>
      </w:r>
      <w:r w:rsidR="0010404F" w:rsidRPr="0010404F">
        <w:rPr>
          <w:i w:val="0"/>
          <w:sz w:val="24"/>
          <w:lang w:val="hy-AM"/>
        </w:rPr>
        <w:t xml:space="preserve">9,744.64 </w:t>
      </w:r>
      <w:r w:rsidRPr="0010404F">
        <w:rPr>
          <w:i w:val="0"/>
          <w:iCs w:val="0"/>
          <w:sz w:val="24"/>
          <w:lang w:val="hy-AM" w:eastAsia="ru-RU"/>
        </w:rPr>
        <w:t xml:space="preserve">քառ.մ մակերեսի, Կառավարական 2-րդ շենքում </w:t>
      </w:r>
      <w:r w:rsidR="0010404F" w:rsidRPr="0010404F">
        <w:rPr>
          <w:i w:val="0"/>
          <w:sz w:val="24"/>
          <w:lang w:val="hy-AM"/>
        </w:rPr>
        <w:t xml:space="preserve">31,747 </w:t>
      </w:r>
      <w:r w:rsidRPr="0010404F">
        <w:rPr>
          <w:i w:val="0"/>
          <w:iCs w:val="0"/>
          <w:sz w:val="24"/>
          <w:lang w:val="hy-AM" w:eastAsia="ru-RU"/>
        </w:rPr>
        <w:t xml:space="preserve">քառ.մ մակերեսի, Կառավարական 3-րդ շենքում </w:t>
      </w:r>
      <w:r w:rsidR="0010404F" w:rsidRPr="0010404F">
        <w:rPr>
          <w:i w:val="0"/>
          <w:sz w:val="24"/>
          <w:lang w:val="hy-AM"/>
        </w:rPr>
        <w:t xml:space="preserve">30,897 </w:t>
      </w:r>
      <w:r w:rsidRPr="0010404F">
        <w:rPr>
          <w:i w:val="0"/>
          <w:iCs w:val="0"/>
          <w:sz w:val="24"/>
          <w:lang w:val="hy-AM" w:eastAsia="ru-RU"/>
        </w:rPr>
        <w:t xml:space="preserve">քառ.մ մակերեսի։ </w:t>
      </w:r>
    </w:p>
    <w:p w14:paraId="7E466D2D" w14:textId="468B16BC" w:rsidR="000F3D65" w:rsidRPr="0010404F" w:rsidRDefault="000F3D65" w:rsidP="000F3D65">
      <w:pPr>
        <w:tabs>
          <w:tab w:val="left" w:pos="567"/>
        </w:tabs>
        <w:spacing w:line="360" w:lineRule="auto"/>
        <w:ind w:firstLine="720"/>
        <w:jc w:val="both"/>
        <w:rPr>
          <w:i w:val="0"/>
          <w:iCs w:val="0"/>
          <w:sz w:val="24"/>
          <w:lang w:val="hy-AM" w:eastAsia="ru-RU"/>
        </w:rPr>
      </w:pPr>
      <w:r w:rsidRPr="0010404F">
        <w:rPr>
          <w:i w:val="0"/>
          <w:iCs w:val="0"/>
          <w:sz w:val="24"/>
          <w:lang w:val="hy-AM" w:eastAsia="ru-RU"/>
        </w:rPr>
        <w:t xml:space="preserve">- կնքվել են սպասարկման ծառայությունների մատուցման </w:t>
      </w:r>
      <w:r w:rsidR="0010404F" w:rsidRPr="0010404F">
        <w:rPr>
          <w:i w:val="0"/>
          <w:iCs w:val="0"/>
          <w:sz w:val="24"/>
          <w:lang w:val="hy-AM" w:eastAsia="ru-RU"/>
        </w:rPr>
        <w:t>10</w:t>
      </w:r>
      <w:r w:rsidRPr="0010404F">
        <w:rPr>
          <w:i w:val="0"/>
          <w:iCs w:val="0"/>
          <w:sz w:val="24"/>
          <w:lang w:val="hy-AM" w:eastAsia="ru-RU"/>
        </w:rPr>
        <w:t xml:space="preserve"> և լուծվել սպասարկման ծառայությունների մատուցման </w:t>
      </w:r>
      <w:r w:rsidR="0010404F" w:rsidRPr="0010404F">
        <w:rPr>
          <w:i w:val="0"/>
          <w:iCs w:val="0"/>
          <w:sz w:val="24"/>
          <w:lang w:val="hy-AM" w:eastAsia="ru-RU"/>
        </w:rPr>
        <w:t>7</w:t>
      </w:r>
      <w:r w:rsidRPr="0010404F">
        <w:rPr>
          <w:i w:val="0"/>
          <w:iCs w:val="0"/>
          <w:sz w:val="24"/>
          <w:lang w:val="hy-AM" w:eastAsia="ru-RU"/>
        </w:rPr>
        <w:t xml:space="preserve"> պայմանագրեր, իրականացվել է 2 միավոր անշարժ գույքի պահառություն։</w:t>
      </w:r>
    </w:p>
    <w:p w14:paraId="22565820" w14:textId="35104ED9" w:rsidR="00D36BDB" w:rsidRDefault="00D36BDB" w:rsidP="008C4557">
      <w:pPr>
        <w:spacing w:line="360" w:lineRule="auto"/>
        <w:ind w:firstLine="720"/>
        <w:jc w:val="both"/>
        <w:rPr>
          <w:rFonts w:cs="Arial Unicode"/>
          <w:b/>
          <w:iCs w:val="0"/>
          <w:sz w:val="24"/>
          <w:u w:val="single"/>
          <w:lang w:val="hy-AM" w:eastAsia="ru-RU"/>
        </w:rPr>
      </w:pPr>
      <w:r w:rsidRPr="007710D4">
        <w:rPr>
          <w:rFonts w:cs="Arial Unicode"/>
          <w:b/>
          <w:iCs w:val="0"/>
          <w:sz w:val="24"/>
          <w:u w:val="single"/>
          <w:lang w:val="hy-AM" w:eastAsia="ru-RU"/>
        </w:rPr>
        <w:t>8. «Կարեն Դեմիրճյանի անվան մարզահամերգային համալիր» ՊՈԱԿ-ի կողմից կատարված աշխատանքները</w:t>
      </w:r>
    </w:p>
    <w:p w14:paraId="174D9BAE" w14:textId="4469CE9D" w:rsidR="00366521" w:rsidRPr="00366521" w:rsidRDefault="00366521" w:rsidP="00366521">
      <w:pPr>
        <w:spacing w:line="360" w:lineRule="auto"/>
        <w:ind w:firstLine="720"/>
        <w:jc w:val="both"/>
        <w:rPr>
          <w:i w:val="0"/>
          <w:iCs w:val="0"/>
          <w:sz w:val="24"/>
          <w:lang w:val="hy-AM" w:eastAsia="ru-RU"/>
        </w:rPr>
      </w:pPr>
      <w:r w:rsidRPr="00366521">
        <w:rPr>
          <w:rFonts w:cs="Arial Unicode"/>
          <w:i w:val="0"/>
          <w:iCs w:val="0"/>
          <w:sz w:val="24"/>
          <w:lang w:val="hy-AM" w:eastAsia="ru-RU"/>
        </w:rPr>
        <w:t xml:space="preserve">Հաշվետու ժամանակահատվածում </w:t>
      </w:r>
      <w:r w:rsidRPr="00366521">
        <w:rPr>
          <w:i w:val="0"/>
          <w:iCs w:val="0"/>
          <w:sz w:val="24"/>
          <w:lang w:val="hy-AM" w:eastAsia="ru-RU"/>
        </w:rPr>
        <w:t xml:space="preserve">«Կարեն Դեմիրճյանի անվան մարզահամերգային համալիր» ՓԲԸ-ում (այսուհետ՝ ՓԲԸ) անցկացվել է 120 միջոցառում, (այդ թվում՝ համերգներ, փառատոններ, ցուցահանդեսներ և այլ միջոցառումներ), ներառյալ 24 ամուսնության հանդիսավոր գրանցման արարողակարգ։ </w:t>
      </w:r>
    </w:p>
    <w:p w14:paraId="175A2FFD" w14:textId="62D8A440" w:rsidR="00366521" w:rsidRPr="00E515DD" w:rsidRDefault="00366521" w:rsidP="00366521">
      <w:pPr>
        <w:spacing w:line="360" w:lineRule="auto"/>
        <w:ind w:firstLine="720"/>
        <w:jc w:val="both"/>
        <w:rPr>
          <w:rFonts w:cs="Arial Unicode"/>
          <w:i w:val="0"/>
          <w:sz w:val="24"/>
          <w:lang w:val="hy-AM" w:eastAsia="ru-RU"/>
        </w:rPr>
      </w:pPr>
      <w:r w:rsidRPr="00E515DD">
        <w:rPr>
          <w:rFonts w:cs="Arial Unicode"/>
          <w:i w:val="0"/>
          <w:sz w:val="24"/>
          <w:lang w:val="hy-AM" w:eastAsia="ru-RU"/>
        </w:rPr>
        <w:t>ՓԲԸ-ի ընդհանուր հաշվարկային ֆինանսական մուտքերը կազմել են 601,438</w:t>
      </w:r>
      <w:r w:rsidRPr="00E515DD">
        <w:rPr>
          <w:rFonts w:ascii="Cambria Math" w:hAnsi="Cambria Math" w:cs="Cambria Math"/>
          <w:i w:val="0"/>
          <w:sz w:val="24"/>
          <w:lang w:val="hy-AM" w:eastAsia="ru-RU"/>
        </w:rPr>
        <w:t>․</w:t>
      </w:r>
      <w:r w:rsidRPr="00E515DD">
        <w:rPr>
          <w:rFonts w:cs="Arial Unicode" w:hint="eastAsia"/>
          <w:i w:val="0"/>
          <w:sz w:val="24"/>
          <w:lang w:val="hy-AM" w:eastAsia="ru-RU"/>
        </w:rPr>
        <w:t>4</w:t>
      </w:r>
      <w:r w:rsidRPr="00E515DD">
        <w:rPr>
          <w:rFonts w:cs="Arial Unicode"/>
          <w:i w:val="0"/>
          <w:sz w:val="24"/>
          <w:lang w:val="hy-AM" w:eastAsia="ru-RU"/>
        </w:rPr>
        <w:t xml:space="preserve"> հազ.դրամ</w:t>
      </w:r>
      <w:r w:rsidR="00D2371A">
        <w:rPr>
          <w:rFonts w:cs="Arial Unicode"/>
          <w:i w:val="0"/>
          <w:sz w:val="24"/>
          <w:lang w:val="hy-AM" w:eastAsia="ru-RU"/>
        </w:rPr>
        <w:t xml:space="preserve"> </w:t>
      </w:r>
      <w:r w:rsidR="00D2371A" w:rsidRPr="00B56FB6">
        <w:rPr>
          <w:rFonts w:cs="Arial Unicode"/>
          <w:i w:val="0"/>
          <w:sz w:val="24"/>
          <w:lang w:val="hy-AM" w:eastAsia="ru-RU"/>
        </w:rPr>
        <w:t>(2024 թվականի ինն ամիսներին՝ 774,714</w:t>
      </w:r>
      <w:r w:rsidR="00D2371A" w:rsidRPr="00B56FB6">
        <w:rPr>
          <w:rFonts w:ascii="Cambria Math" w:hAnsi="Cambria Math" w:cs="Cambria Math"/>
          <w:i w:val="0"/>
          <w:sz w:val="24"/>
          <w:lang w:val="hy-AM" w:eastAsia="ru-RU"/>
        </w:rPr>
        <w:t>․</w:t>
      </w:r>
      <w:r w:rsidR="00D2371A" w:rsidRPr="00B56FB6">
        <w:rPr>
          <w:rFonts w:cs="Arial Unicode"/>
          <w:i w:val="0"/>
          <w:sz w:val="24"/>
          <w:lang w:val="hy-AM" w:eastAsia="ru-RU"/>
        </w:rPr>
        <w:t>5 հազ.դրամ)</w:t>
      </w:r>
      <w:r w:rsidRPr="00E515DD">
        <w:rPr>
          <w:rFonts w:cs="Arial Unicode"/>
          <w:i w:val="0"/>
          <w:sz w:val="24"/>
          <w:lang w:val="hy-AM" w:eastAsia="ru-RU"/>
        </w:rPr>
        <w:t xml:space="preserve">, այդ թվում՝ պետության կողմից տրամադրվող պահպանության դրամաշնորհի շրջանակներում՝ 112,298 հազ.դրամ, </w:t>
      </w:r>
      <w:r w:rsidR="00E515DD" w:rsidRPr="00E515DD">
        <w:rPr>
          <w:rFonts w:cs="Arial Unicode"/>
          <w:i w:val="0"/>
          <w:sz w:val="24"/>
          <w:lang w:val="hy-AM" w:eastAsia="ru-RU"/>
        </w:rPr>
        <w:t xml:space="preserve">կարողությունների զարգացման դրամաշնորհ՝ 9,832․8 հազ․դրամ, </w:t>
      </w:r>
      <w:r w:rsidRPr="00E515DD">
        <w:rPr>
          <w:rFonts w:cs="Arial Unicode"/>
          <w:i w:val="0"/>
          <w:sz w:val="24"/>
          <w:lang w:val="hy-AM" w:eastAsia="ru-RU"/>
        </w:rPr>
        <w:t>ձեռնարկատիրական ֆինանսական մուտքերը կազմել են 479,307</w:t>
      </w:r>
      <w:r w:rsidRPr="00E515DD">
        <w:rPr>
          <w:rFonts w:ascii="Cambria Math" w:hAnsi="Cambria Math" w:cs="Cambria Math"/>
          <w:i w:val="0"/>
          <w:sz w:val="24"/>
          <w:lang w:val="hy-AM" w:eastAsia="ru-RU"/>
        </w:rPr>
        <w:t>․</w:t>
      </w:r>
      <w:r w:rsidRPr="00E515DD">
        <w:rPr>
          <w:rFonts w:cs="Arial Unicode" w:hint="eastAsia"/>
          <w:i w:val="0"/>
          <w:sz w:val="24"/>
          <w:lang w:val="hy-AM" w:eastAsia="ru-RU"/>
        </w:rPr>
        <w:t>6</w:t>
      </w:r>
      <w:r w:rsidRPr="00E515DD">
        <w:rPr>
          <w:rFonts w:cs="Arial Unicode"/>
          <w:i w:val="0"/>
          <w:sz w:val="24"/>
          <w:lang w:val="hy-AM" w:eastAsia="ru-RU"/>
        </w:rPr>
        <w:t xml:space="preserve"> հազ. դրամ։ </w:t>
      </w:r>
    </w:p>
    <w:p w14:paraId="79EFC536" w14:textId="50A87F34" w:rsidR="00366521" w:rsidRPr="00E515DD" w:rsidRDefault="00366521" w:rsidP="00366521">
      <w:pPr>
        <w:spacing w:line="360" w:lineRule="auto"/>
        <w:ind w:firstLine="720"/>
        <w:jc w:val="both"/>
        <w:rPr>
          <w:i w:val="0"/>
          <w:iCs w:val="0"/>
          <w:sz w:val="24"/>
          <w:lang w:val="hy-AM" w:eastAsia="ru-RU"/>
        </w:rPr>
      </w:pPr>
      <w:r w:rsidRPr="00E515DD">
        <w:rPr>
          <w:i w:val="0"/>
          <w:iCs w:val="0"/>
          <w:sz w:val="24"/>
          <w:lang w:val="hy-AM" w:eastAsia="ru-RU"/>
        </w:rPr>
        <w:t xml:space="preserve">ՓԲԸ-ի ֆինանսական ելքերը կազմել են </w:t>
      </w:r>
      <w:r w:rsidR="00E515DD" w:rsidRPr="00E515DD">
        <w:rPr>
          <w:i w:val="0"/>
          <w:iCs w:val="0"/>
          <w:sz w:val="24"/>
          <w:lang w:val="hy-AM" w:eastAsia="ru-RU"/>
        </w:rPr>
        <w:t>567</w:t>
      </w:r>
      <w:r w:rsidRPr="00E515DD">
        <w:rPr>
          <w:i w:val="0"/>
          <w:iCs w:val="0"/>
          <w:sz w:val="24"/>
          <w:lang w:val="hy-AM" w:eastAsia="ru-RU"/>
        </w:rPr>
        <w:t>,6</w:t>
      </w:r>
      <w:r w:rsidR="00E515DD" w:rsidRPr="00E515DD">
        <w:rPr>
          <w:i w:val="0"/>
          <w:iCs w:val="0"/>
          <w:sz w:val="24"/>
          <w:lang w:val="hy-AM" w:eastAsia="ru-RU"/>
        </w:rPr>
        <w:t>35</w:t>
      </w:r>
      <w:r w:rsidRPr="00E515DD">
        <w:rPr>
          <w:rFonts w:ascii="Cambria Math" w:hAnsi="Cambria Math" w:cs="Cambria Math"/>
          <w:i w:val="0"/>
          <w:iCs w:val="0"/>
          <w:sz w:val="24"/>
          <w:lang w:val="hy-AM" w:eastAsia="ru-RU"/>
        </w:rPr>
        <w:t>․</w:t>
      </w:r>
      <w:r w:rsidR="00E515DD" w:rsidRPr="00E515DD">
        <w:rPr>
          <w:i w:val="0"/>
          <w:iCs w:val="0"/>
          <w:sz w:val="24"/>
          <w:lang w:val="hy-AM" w:eastAsia="ru-RU"/>
        </w:rPr>
        <w:t>1</w:t>
      </w:r>
      <w:r w:rsidRPr="00E515DD">
        <w:rPr>
          <w:i w:val="0"/>
          <w:iCs w:val="0"/>
          <w:sz w:val="24"/>
          <w:lang w:val="hy-AM" w:eastAsia="ru-RU"/>
        </w:rPr>
        <w:t xml:space="preserve"> հազ.դրամ</w:t>
      </w:r>
      <w:r w:rsidR="006B2685">
        <w:rPr>
          <w:i w:val="0"/>
          <w:iCs w:val="0"/>
          <w:sz w:val="24"/>
          <w:lang w:val="hy-AM" w:eastAsia="ru-RU"/>
        </w:rPr>
        <w:t xml:space="preserve"> </w:t>
      </w:r>
      <w:r w:rsidR="006B2685" w:rsidRPr="006B2685">
        <w:rPr>
          <w:i w:val="0"/>
          <w:iCs w:val="0"/>
          <w:sz w:val="24"/>
          <w:lang w:val="hy-AM" w:eastAsia="ru-RU"/>
        </w:rPr>
        <w:t>(2024 թվականի ինն ամիսներին՝ 838,182</w:t>
      </w:r>
      <w:r w:rsidR="006B2685" w:rsidRPr="006B2685">
        <w:rPr>
          <w:rFonts w:ascii="Cambria Math" w:hAnsi="Cambria Math" w:cs="Cambria Math"/>
          <w:i w:val="0"/>
          <w:iCs w:val="0"/>
          <w:sz w:val="24"/>
          <w:lang w:val="hy-AM" w:eastAsia="ru-RU"/>
        </w:rPr>
        <w:t>․</w:t>
      </w:r>
      <w:r w:rsidR="006B2685" w:rsidRPr="006B2685">
        <w:rPr>
          <w:i w:val="0"/>
          <w:iCs w:val="0"/>
          <w:sz w:val="24"/>
          <w:lang w:val="hy-AM" w:eastAsia="ru-RU"/>
        </w:rPr>
        <w:t>6 հազ.դրամ)</w:t>
      </w:r>
      <w:r w:rsidRPr="00E515DD">
        <w:rPr>
          <w:i w:val="0"/>
          <w:iCs w:val="0"/>
          <w:sz w:val="24"/>
          <w:lang w:val="hy-AM" w:eastAsia="ru-RU"/>
        </w:rPr>
        <w:t xml:space="preserve">։ Ծախսերի հիմնական մասն ուղղվել է ՄՀՀ կառույցի պահպանմանը, ինչպես նաև առաջին կիսամյակում տեղի ունեցած թվով </w:t>
      </w:r>
      <w:r w:rsidR="00E515DD" w:rsidRPr="00E515DD">
        <w:rPr>
          <w:i w:val="0"/>
          <w:iCs w:val="0"/>
          <w:sz w:val="24"/>
          <w:lang w:val="hy-AM" w:eastAsia="ru-RU"/>
        </w:rPr>
        <w:t>120</w:t>
      </w:r>
      <w:r w:rsidRPr="00E515DD">
        <w:rPr>
          <w:i w:val="0"/>
          <w:iCs w:val="0"/>
          <w:sz w:val="24"/>
          <w:lang w:val="hy-AM" w:eastAsia="ru-RU"/>
        </w:rPr>
        <w:t xml:space="preserve"> միջոցառումների սպասարկմանը։</w:t>
      </w:r>
    </w:p>
    <w:p w14:paraId="4DADB7E4" w14:textId="7D59EE6E" w:rsidR="00366521" w:rsidRPr="00527B01" w:rsidRDefault="00366521" w:rsidP="00527B01">
      <w:pPr>
        <w:spacing w:line="360" w:lineRule="auto"/>
        <w:ind w:firstLine="720"/>
        <w:jc w:val="both"/>
        <w:rPr>
          <w:i w:val="0"/>
          <w:iCs w:val="0"/>
          <w:sz w:val="24"/>
          <w:lang w:val="hy-AM" w:eastAsia="ru-RU"/>
        </w:rPr>
      </w:pPr>
      <w:r w:rsidRPr="00A82A9C">
        <w:rPr>
          <w:i w:val="0"/>
          <w:iCs w:val="0"/>
          <w:sz w:val="24"/>
          <w:lang w:val="hy-AM" w:eastAsia="ru-RU"/>
        </w:rPr>
        <w:t>Կոմունալ ծառայությունների գծով ծախսը (էլեկտրաէներգիա, գազամատակարարում, ջրամատակարարում, կապ) կազմել է 1</w:t>
      </w:r>
      <w:r w:rsidR="007F3CE4" w:rsidRPr="00A82A9C">
        <w:rPr>
          <w:i w:val="0"/>
          <w:iCs w:val="0"/>
          <w:sz w:val="24"/>
          <w:lang w:val="hy-AM" w:eastAsia="ru-RU"/>
        </w:rPr>
        <w:t>63</w:t>
      </w:r>
      <w:r w:rsidRPr="00A82A9C">
        <w:rPr>
          <w:i w:val="0"/>
          <w:iCs w:val="0"/>
          <w:sz w:val="24"/>
          <w:lang w:val="hy-AM" w:eastAsia="ru-RU"/>
        </w:rPr>
        <w:t>,</w:t>
      </w:r>
      <w:r w:rsidR="007F3CE4" w:rsidRPr="00A82A9C">
        <w:rPr>
          <w:i w:val="0"/>
          <w:iCs w:val="0"/>
          <w:sz w:val="24"/>
          <w:lang w:val="hy-AM" w:eastAsia="ru-RU"/>
        </w:rPr>
        <w:t>020</w:t>
      </w:r>
      <w:r w:rsidRPr="00A82A9C">
        <w:rPr>
          <w:rFonts w:ascii="Cambria Math" w:hAnsi="Cambria Math" w:cs="Cambria Math"/>
          <w:i w:val="0"/>
          <w:iCs w:val="0"/>
          <w:sz w:val="24"/>
          <w:lang w:val="hy-AM" w:eastAsia="ru-RU"/>
        </w:rPr>
        <w:t>․</w:t>
      </w:r>
      <w:r w:rsidR="007F3CE4" w:rsidRPr="00A82A9C">
        <w:rPr>
          <w:rFonts w:hint="eastAsia"/>
          <w:i w:val="0"/>
          <w:iCs w:val="0"/>
          <w:sz w:val="24"/>
          <w:lang w:val="hy-AM" w:eastAsia="ru-RU"/>
        </w:rPr>
        <w:t>4</w:t>
      </w:r>
      <w:r w:rsidRPr="00A82A9C">
        <w:rPr>
          <w:i w:val="0"/>
          <w:iCs w:val="0"/>
          <w:sz w:val="24"/>
          <w:lang w:val="hy-AM" w:eastAsia="ru-RU"/>
        </w:rPr>
        <w:t xml:space="preserve"> հազ.դրամ,</w:t>
      </w:r>
      <w:r w:rsidRPr="00366521">
        <w:rPr>
          <w:i w:val="0"/>
          <w:iCs w:val="0"/>
          <w:color w:val="7030A0"/>
          <w:sz w:val="24"/>
          <w:lang w:val="hy-AM" w:eastAsia="ru-RU"/>
        </w:rPr>
        <w:t xml:space="preserve"> </w:t>
      </w:r>
      <w:r w:rsidRPr="00A82A9C">
        <w:rPr>
          <w:i w:val="0"/>
          <w:iCs w:val="0"/>
          <w:sz w:val="24"/>
          <w:lang w:val="hy-AM" w:eastAsia="ru-RU"/>
        </w:rPr>
        <w:t xml:space="preserve">պահնորդական ծառայության գծով ծախս՝ </w:t>
      </w:r>
      <w:r w:rsidR="00A82A9C" w:rsidRPr="00A82A9C">
        <w:rPr>
          <w:i w:val="0"/>
          <w:iCs w:val="0"/>
          <w:sz w:val="24"/>
          <w:lang w:val="hy-AM" w:eastAsia="ru-RU"/>
        </w:rPr>
        <w:t>18,958</w:t>
      </w:r>
      <w:r w:rsidR="00A82A9C" w:rsidRPr="00A82A9C">
        <w:rPr>
          <w:lang w:val="hy-AM"/>
        </w:rPr>
        <w:t xml:space="preserve"> </w:t>
      </w:r>
      <w:r w:rsidRPr="00A82A9C">
        <w:rPr>
          <w:i w:val="0"/>
          <w:iCs w:val="0"/>
          <w:sz w:val="24"/>
          <w:lang w:val="hy-AM" w:eastAsia="ru-RU"/>
        </w:rPr>
        <w:t>հազ.դրամ</w:t>
      </w:r>
      <w:r w:rsidRPr="00366521">
        <w:rPr>
          <w:i w:val="0"/>
          <w:iCs w:val="0"/>
          <w:color w:val="7030A0"/>
          <w:sz w:val="24"/>
          <w:lang w:val="hy-AM" w:eastAsia="ru-RU"/>
        </w:rPr>
        <w:t xml:space="preserve">, </w:t>
      </w:r>
      <w:r w:rsidRPr="00A82A9C">
        <w:rPr>
          <w:i w:val="0"/>
          <w:iCs w:val="0"/>
          <w:sz w:val="24"/>
          <w:lang w:val="hy-AM" w:eastAsia="ru-RU"/>
        </w:rPr>
        <w:t xml:space="preserve">հարկերի գծով ծախս՝ </w:t>
      </w:r>
      <w:r w:rsidR="00A82A9C" w:rsidRPr="00A82A9C">
        <w:rPr>
          <w:i w:val="0"/>
          <w:iCs w:val="0"/>
          <w:sz w:val="24"/>
          <w:lang w:val="hy-AM" w:eastAsia="ru-RU"/>
        </w:rPr>
        <w:t xml:space="preserve">147,654.6 </w:t>
      </w:r>
      <w:r w:rsidRPr="00A82A9C">
        <w:rPr>
          <w:i w:val="0"/>
          <w:iCs w:val="0"/>
          <w:sz w:val="24"/>
          <w:lang w:val="hy-AM" w:eastAsia="ru-RU"/>
        </w:rPr>
        <w:t>հազ.դրամ</w:t>
      </w:r>
      <w:r w:rsidRPr="00366521">
        <w:rPr>
          <w:i w:val="0"/>
          <w:iCs w:val="0"/>
          <w:color w:val="7030A0"/>
          <w:sz w:val="24"/>
          <w:lang w:val="hy-AM" w:eastAsia="ru-RU"/>
        </w:rPr>
        <w:t xml:space="preserve">, </w:t>
      </w:r>
      <w:r w:rsidRPr="00A82A9C">
        <w:rPr>
          <w:i w:val="0"/>
          <w:iCs w:val="0"/>
          <w:sz w:val="24"/>
          <w:lang w:val="hy-AM" w:eastAsia="ru-RU"/>
        </w:rPr>
        <w:t xml:space="preserve">աշխատավարձի գծով՝ </w:t>
      </w:r>
      <w:r w:rsidR="00A82A9C" w:rsidRPr="00A82A9C">
        <w:rPr>
          <w:i w:val="0"/>
          <w:iCs w:val="0"/>
          <w:sz w:val="24"/>
          <w:lang w:val="hy-AM" w:eastAsia="ru-RU"/>
        </w:rPr>
        <w:t>117,323.9</w:t>
      </w:r>
      <w:r w:rsidR="00A82A9C" w:rsidRPr="00A82A9C">
        <w:rPr>
          <w:lang w:val="hy-AM"/>
        </w:rPr>
        <w:t xml:space="preserve"> </w:t>
      </w:r>
      <w:r w:rsidRPr="00A82A9C">
        <w:rPr>
          <w:i w:val="0"/>
          <w:iCs w:val="0"/>
          <w:sz w:val="24"/>
          <w:lang w:val="hy-AM" w:eastAsia="ru-RU"/>
        </w:rPr>
        <w:t>հազ. դրամ,</w:t>
      </w:r>
      <w:r w:rsidRPr="00366521">
        <w:rPr>
          <w:i w:val="0"/>
          <w:iCs w:val="0"/>
          <w:color w:val="7030A0"/>
          <w:sz w:val="24"/>
          <w:lang w:val="hy-AM" w:eastAsia="ru-RU"/>
        </w:rPr>
        <w:t xml:space="preserve"> </w:t>
      </w:r>
      <w:r w:rsidRPr="00724A9C">
        <w:rPr>
          <w:i w:val="0"/>
          <w:iCs w:val="0"/>
          <w:sz w:val="24"/>
          <w:lang w:val="hy-AM" w:eastAsia="ru-RU"/>
        </w:rPr>
        <w:t xml:space="preserve">ապահովագրության ծախս՝ </w:t>
      </w:r>
      <w:r w:rsidR="00A82A9C" w:rsidRPr="00724A9C">
        <w:rPr>
          <w:i w:val="0"/>
          <w:iCs w:val="0"/>
          <w:sz w:val="24"/>
          <w:lang w:val="hy-AM" w:eastAsia="ru-RU"/>
        </w:rPr>
        <w:t>3,580.4</w:t>
      </w:r>
      <w:r w:rsidR="00A82A9C" w:rsidRPr="00724A9C">
        <w:rPr>
          <w:lang w:val="hy-AM"/>
        </w:rPr>
        <w:t xml:space="preserve"> </w:t>
      </w:r>
      <w:r w:rsidRPr="00724A9C">
        <w:rPr>
          <w:i w:val="0"/>
          <w:iCs w:val="0"/>
          <w:sz w:val="24"/>
          <w:lang w:val="hy-AM" w:eastAsia="ru-RU"/>
        </w:rPr>
        <w:t>հազ</w:t>
      </w:r>
      <w:r w:rsidRPr="00724A9C">
        <w:rPr>
          <w:rFonts w:ascii="MS Gothic" w:eastAsia="MS Gothic" w:hAnsi="MS Gothic" w:cs="MS Gothic" w:hint="eastAsia"/>
          <w:i w:val="0"/>
          <w:iCs w:val="0"/>
          <w:sz w:val="24"/>
          <w:lang w:val="hy-AM" w:eastAsia="ru-RU"/>
        </w:rPr>
        <w:t>․</w:t>
      </w:r>
      <w:r w:rsidRPr="00724A9C">
        <w:rPr>
          <w:i w:val="0"/>
          <w:iCs w:val="0"/>
          <w:sz w:val="24"/>
          <w:lang w:val="hy-AM" w:eastAsia="ru-RU"/>
        </w:rPr>
        <w:t>դրամ,</w:t>
      </w:r>
      <w:r w:rsidRPr="00366521">
        <w:rPr>
          <w:i w:val="0"/>
          <w:iCs w:val="0"/>
          <w:color w:val="7030A0"/>
          <w:sz w:val="24"/>
          <w:lang w:val="hy-AM" w:eastAsia="ru-RU"/>
        </w:rPr>
        <w:t xml:space="preserve"> </w:t>
      </w:r>
      <w:r w:rsidR="00724A9C" w:rsidRPr="00724A9C">
        <w:rPr>
          <w:i w:val="0"/>
          <w:iCs w:val="0"/>
          <w:sz w:val="24"/>
          <w:lang w:val="hy-AM" w:eastAsia="ru-RU"/>
        </w:rPr>
        <w:t>2024 թվականի ֆինանսական գործունեության արդյունքներով ձևավորված շահույթից շահաբաժնի վճարում՝ 58</w:t>
      </w:r>
      <w:r w:rsidR="00724A9C">
        <w:rPr>
          <w:i w:val="0"/>
          <w:iCs w:val="0"/>
          <w:sz w:val="24"/>
          <w:lang w:val="hy-AM" w:eastAsia="ru-RU"/>
        </w:rPr>
        <w:t>,</w:t>
      </w:r>
      <w:r w:rsidR="00724A9C" w:rsidRPr="00724A9C">
        <w:rPr>
          <w:i w:val="0"/>
          <w:iCs w:val="0"/>
          <w:sz w:val="24"/>
          <w:lang w:val="hy-AM" w:eastAsia="ru-RU"/>
        </w:rPr>
        <w:t>253</w:t>
      </w:r>
      <w:r w:rsidR="00724A9C" w:rsidRPr="00724A9C">
        <w:rPr>
          <w:rFonts w:ascii="Cambria Math" w:hAnsi="Cambria Math" w:cs="Cambria Math"/>
          <w:i w:val="0"/>
          <w:iCs w:val="0"/>
          <w:sz w:val="24"/>
          <w:lang w:val="hy-AM" w:eastAsia="ru-RU"/>
        </w:rPr>
        <w:t>․</w:t>
      </w:r>
      <w:r w:rsidR="00724A9C" w:rsidRPr="00724A9C">
        <w:rPr>
          <w:i w:val="0"/>
          <w:iCs w:val="0"/>
          <w:sz w:val="24"/>
          <w:lang w:val="hy-AM" w:eastAsia="ru-RU"/>
        </w:rPr>
        <w:t>7 հազ</w:t>
      </w:r>
      <w:r w:rsidR="00724A9C">
        <w:rPr>
          <w:rFonts w:ascii="Cambria Math" w:hAnsi="Cambria Math"/>
          <w:i w:val="0"/>
          <w:iCs w:val="0"/>
          <w:sz w:val="24"/>
          <w:lang w:val="hy-AM" w:eastAsia="ru-RU"/>
        </w:rPr>
        <w:t xml:space="preserve">․ </w:t>
      </w:r>
      <w:r w:rsidR="00724A9C" w:rsidRPr="00724A9C">
        <w:rPr>
          <w:i w:val="0"/>
          <w:iCs w:val="0"/>
          <w:sz w:val="24"/>
          <w:lang w:val="hy-AM" w:eastAsia="ru-RU"/>
        </w:rPr>
        <w:t>դրամ,</w:t>
      </w:r>
      <w:r w:rsidR="00724A9C" w:rsidRPr="00366521">
        <w:rPr>
          <w:i w:val="0"/>
          <w:iCs w:val="0"/>
          <w:color w:val="7030A0"/>
          <w:sz w:val="24"/>
          <w:lang w:val="hy-AM" w:eastAsia="ru-RU"/>
        </w:rPr>
        <w:t xml:space="preserve"> </w:t>
      </w:r>
      <w:r w:rsidRPr="00527B01">
        <w:rPr>
          <w:i w:val="0"/>
          <w:iCs w:val="0"/>
          <w:sz w:val="24"/>
          <w:lang w:val="hy-AM" w:eastAsia="ru-RU"/>
        </w:rPr>
        <w:t xml:space="preserve">այլ ծախսեր </w:t>
      </w:r>
      <w:r w:rsidR="00527B01" w:rsidRPr="00527B01">
        <w:rPr>
          <w:i w:val="0"/>
          <w:iCs w:val="0"/>
          <w:sz w:val="24"/>
          <w:lang w:val="hy-AM" w:eastAsia="ru-RU"/>
        </w:rPr>
        <w:t xml:space="preserve">(այդ թվում` միջոցառումների կազմակերպմանն ուղղված </w:t>
      </w:r>
      <w:r w:rsidR="00527B01" w:rsidRPr="00527B01">
        <w:rPr>
          <w:i w:val="0"/>
          <w:iCs w:val="0"/>
          <w:sz w:val="24"/>
          <w:lang w:val="hy-AM" w:eastAsia="ru-RU"/>
        </w:rPr>
        <w:lastRenderedPageBreak/>
        <w:t>ծախսեր, ընթացիկ նորոգման ծախսեր, կառույցի վերազինմանն ուղղված ծախսեր` ներառյալ 9</w:t>
      </w:r>
      <w:r w:rsidR="00527B01">
        <w:rPr>
          <w:i w:val="0"/>
          <w:iCs w:val="0"/>
          <w:sz w:val="24"/>
          <w:lang w:val="hy-AM" w:eastAsia="ru-RU"/>
        </w:rPr>
        <w:t>,</w:t>
      </w:r>
      <w:r w:rsidR="00527B01" w:rsidRPr="00527B01">
        <w:rPr>
          <w:i w:val="0"/>
          <w:iCs w:val="0"/>
          <w:sz w:val="24"/>
          <w:lang w:val="hy-AM" w:eastAsia="ru-RU"/>
        </w:rPr>
        <w:t>832</w:t>
      </w:r>
      <w:r w:rsidR="00527B01" w:rsidRPr="00527B01">
        <w:rPr>
          <w:rFonts w:ascii="Cambria Math" w:hAnsi="Cambria Math" w:cs="Cambria Math"/>
          <w:i w:val="0"/>
          <w:iCs w:val="0"/>
          <w:sz w:val="24"/>
          <w:lang w:val="hy-AM" w:eastAsia="ru-RU"/>
        </w:rPr>
        <w:t>․</w:t>
      </w:r>
      <w:r w:rsidR="00527B01" w:rsidRPr="00527B01">
        <w:rPr>
          <w:i w:val="0"/>
          <w:iCs w:val="0"/>
          <w:sz w:val="24"/>
          <w:lang w:val="hy-AM" w:eastAsia="ru-RU"/>
        </w:rPr>
        <w:t>8 հազ</w:t>
      </w:r>
      <w:r w:rsidR="00527B01">
        <w:rPr>
          <w:rFonts w:ascii="Cambria Math" w:hAnsi="Cambria Math"/>
          <w:i w:val="0"/>
          <w:iCs w:val="0"/>
          <w:sz w:val="24"/>
          <w:lang w:val="hy-AM" w:eastAsia="ru-RU"/>
        </w:rPr>
        <w:t>․</w:t>
      </w:r>
      <w:r w:rsidR="00527B01" w:rsidRPr="00527B01">
        <w:rPr>
          <w:i w:val="0"/>
          <w:iCs w:val="0"/>
          <w:sz w:val="24"/>
          <w:lang w:val="hy-AM" w:eastAsia="ru-RU"/>
        </w:rPr>
        <w:t xml:space="preserve"> դրամ` բաց աստիճանահարթակի ստորգետնյա անցումի հիմնանորոգում)</w:t>
      </w:r>
      <w:r w:rsidRPr="00527B01">
        <w:rPr>
          <w:i w:val="0"/>
          <w:iCs w:val="0"/>
          <w:sz w:val="24"/>
          <w:lang w:val="hy-AM" w:eastAsia="ru-RU"/>
        </w:rPr>
        <w:t xml:space="preserve">՝ </w:t>
      </w:r>
      <w:r w:rsidR="00527B01" w:rsidRPr="00527B01">
        <w:rPr>
          <w:i w:val="0"/>
          <w:iCs w:val="0"/>
          <w:sz w:val="24"/>
          <w:lang w:val="hy-AM" w:eastAsia="ru-RU"/>
        </w:rPr>
        <w:t>49,394</w:t>
      </w:r>
      <w:r w:rsidR="00527B01" w:rsidRPr="00527B01">
        <w:rPr>
          <w:rFonts w:ascii="Cambria Math" w:hAnsi="Cambria Math" w:cs="Cambria Math"/>
          <w:i w:val="0"/>
          <w:iCs w:val="0"/>
          <w:sz w:val="24"/>
          <w:lang w:val="hy-AM" w:eastAsia="ru-RU"/>
        </w:rPr>
        <w:t>․</w:t>
      </w:r>
      <w:r w:rsidR="00527B01" w:rsidRPr="00527B01">
        <w:rPr>
          <w:i w:val="0"/>
          <w:iCs w:val="0"/>
          <w:sz w:val="24"/>
          <w:lang w:val="hy-AM" w:eastAsia="ru-RU"/>
        </w:rPr>
        <w:t xml:space="preserve">1 </w:t>
      </w:r>
      <w:r w:rsidRPr="00527B01">
        <w:rPr>
          <w:i w:val="0"/>
          <w:iCs w:val="0"/>
          <w:sz w:val="24"/>
          <w:lang w:val="hy-AM" w:eastAsia="ru-RU"/>
        </w:rPr>
        <w:t xml:space="preserve">հազ. </w:t>
      </w:r>
      <w:r w:rsidR="00527B01">
        <w:rPr>
          <w:i w:val="0"/>
          <w:iCs w:val="0"/>
          <w:sz w:val="24"/>
          <w:lang w:val="hy-AM" w:eastAsia="ru-RU"/>
        </w:rPr>
        <w:t>դ</w:t>
      </w:r>
      <w:r w:rsidRPr="00527B01">
        <w:rPr>
          <w:i w:val="0"/>
          <w:iCs w:val="0"/>
          <w:sz w:val="24"/>
          <w:lang w:val="hy-AM" w:eastAsia="ru-RU"/>
        </w:rPr>
        <w:t>րամ</w:t>
      </w:r>
      <w:r w:rsidR="00527B01">
        <w:rPr>
          <w:i w:val="0"/>
          <w:iCs w:val="0"/>
          <w:sz w:val="24"/>
          <w:lang w:val="hy-AM" w:eastAsia="ru-RU"/>
        </w:rPr>
        <w:t>,</w:t>
      </w:r>
      <w:r w:rsidR="00724A9C" w:rsidRPr="00527B01">
        <w:rPr>
          <w:i w:val="0"/>
          <w:iCs w:val="0"/>
          <w:sz w:val="24"/>
          <w:lang w:val="hy-AM" w:eastAsia="ru-RU"/>
        </w:rPr>
        <w:t xml:space="preserve"> այլ ֆինանսական ելք՝ չեղարկված միջոցառման կանխավճարի հետ վերադարձ՝ 9</w:t>
      </w:r>
      <w:r w:rsidR="00527B01" w:rsidRPr="00527B01">
        <w:rPr>
          <w:i w:val="0"/>
          <w:iCs w:val="0"/>
          <w:sz w:val="24"/>
          <w:lang w:val="hy-AM" w:eastAsia="ru-RU"/>
        </w:rPr>
        <w:t>,</w:t>
      </w:r>
      <w:r w:rsidR="00724A9C" w:rsidRPr="00527B01">
        <w:rPr>
          <w:i w:val="0"/>
          <w:iCs w:val="0"/>
          <w:sz w:val="24"/>
          <w:lang w:val="hy-AM" w:eastAsia="ru-RU"/>
        </w:rPr>
        <w:t>450</w:t>
      </w:r>
      <w:r w:rsidR="00724A9C" w:rsidRPr="00527B01">
        <w:rPr>
          <w:rFonts w:ascii="Cambria Math" w:hAnsi="Cambria Math" w:cs="Cambria Math"/>
          <w:i w:val="0"/>
          <w:iCs w:val="0"/>
          <w:sz w:val="24"/>
          <w:lang w:val="hy-AM" w:eastAsia="ru-RU"/>
        </w:rPr>
        <w:t>․</w:t>
      </w:r>
      <w:r w:rsidR="00724A9C" w:rsidRPr="00527B01">
        <w:rPr>
          <w:i w:val="0"/>
          <w:iCs w:val="0"/>
          <w:sz w:val="24"/>
          <w:lang w:val="hy-AM" w:eastAsia="ru-RU"/>
        </w:rPr>
        <w:t>0 հազար ՀՀ դրամ:</w:t>
      </w:r>
    </w:p>
    <w:p w14:paraId="3FC22D38" w14:textId="77777777" w:rsidR="00366521" w:rsidRPr="007710D4" w:rsidRDefault="00366521" w:rsidP="008C4557">
      <w:pPr>
        <w:spacing w:line="360" w:lineRule="auto"/>
        <w:ind w:firstLine="720"/>
        <w:jc w:val="both"/>
        <w:rPr>
          <w:rFonts w:cs="Arial Unicode"/>
          <w:b/>
          <w:iCs w:val="0"/>
          <w:sz w:val="24"/>
          <w:u w:val="single"/>
          <w:lang w:val="hy-AM" w:eastAsia="ru-RU"/>
        </w:rPr>
      </w:pPr>
    </w:p>
    <w:p w14:paraId="17AF199A" w14:textId="47A1C3CD" w:rsidR="006A6698" w:rsidRPr="00BA0C33" w:rsidRDefault="00D36BDB" w:rsidP="008C4557">
      <w:pPr>
        <w:spacing w:line="360" w:lineRule="auto"/>
        <w:ind w:firstLine="720"/>
        <w:jc w:val="both"/>
        <w:rPr>
          <w:rFonts w:cs="Arial Unicode"/>
          <w:b/>
          <w:iCs w:val="0"/>
          <w:sz w:val="24"/>
          <w:u w:val="single"/>
          <w:lang w:val="hy-AM" w:eastAsia="ru-RU"/>
        </w:rPr>
      </w:pPr>
      <w:r w:rsidRPr="00BA0C33">
        <w:rPr>
          <w:rFonts w:cs="Arial Unicode"/>
          <w:b/>
          <w:iCs w:val="0"/>
          <w:sz w:val="24"/>
          <w:u w:val="single"/>
          <w:lang w:val="hy-AM" w:eastAsia="ru-RU"/>
        </w:rPr>
        <w:t>9</w:t>
      </w:r>
      <w:r w:rsidR="006A6698" w:rsidRPr="00BA0C33">
        <w:rPr>
          <w:rFonts w:cs="Arial Unicode"/>
          <w:b/>
          <w:iCs w:val="0"/>
          <w:sz w:val="24"/>
          <w:u w:val="single"/>
          <w:lang w:val="hy-AM" w:eastAsia="ru-RU"/>
        </w:rPr>
        <w:t>. Պետական գույքի մասնավորեցումից, օտարումից և վարձակալությունից</w:t>
      </w:r>
      <w:r w:rsidR="006A6698" w:rsidRPr="00BA0C33">
        <w:rPr>
          <w:rFonts w:cs="Arial Unicode"/>
          <w:b/>
          <w:iCs w:val="0"/>
          <w:sz w:val="24"/>
          <w:u w:val="single"/>
          <w:lang w:val="af-ZA" w:eastAsia="ru-RU"/>
        </w:rPr>
        <w:t xml:space="preserve"> </w:t>
      </w:r>
      <w:r w:rsidR="006A6698" w:rsidRPr="00BA0C33">
        <w:rPr>
          <w:rFonts w:cs="Arial Unicode"/>
          <w:b/>
          <w:iCs w:val="0"/>
          <w:sz w:val="24"/>
          <w:u w:val="single"/>
          <w:lang w:val="hy-AM" w:eastAsia="ru-RU"/>
        </w:rPr>
        <w:t>ստացված միջոցներ</w:t>
      </w:r>
    </w:p>
    <w:p w14:paraId="2349A277" w14:textId="77777777" w:rsidR="00BA0C33" w:rsidRPr="00BA0C33" w:rsidRDefault="00BA0C33" w:rsidP="00BA0C33">
      <w:pPr>
        <w:spacing w:line="360" w:lineRule="auto"/>
        <w:ind w:firstLine="720"/>
        <w:jc w:val="both"/>
        <w:rPr>
          <w:rFonts w:cs="Sylfaen"/>
          <w:iCs w:val="0"/>
          <w:sz w:val="24"/>
          <w:lang w:val="hy-AM" w:eastAsia="ru-RU"/>
        </w:rPr>
      </w:pPr>
    </w:p>
    <w:p w14:paraId="04B16A9F" w14:textId="6EB995D3" w:rsidR="00BA0C33" w:rsidRPr="00BA0C33" w:rsidRDefault="00BA0C33" w:rsidP="00BA0C33">
      <w:pPr>
        <w:spacing w:line="360" w:lineRule="auto"/>
        <w:ind w:firstLine="720"/>
        <w:jc w:val="both"/>
        <w:rPr>
          <w:rFonts w:cs="Sylfaen"/>
          <w:i w:val="0"/>
          <w:iCs w:val="0"/>
          <w:sz w:val="24"/>
          <w:lang w:val="hy-AM" w:eastAsia="ru-RU"/>
        </w:rPr>
      </w:pPr>
      <w:r w:rsidRPr="00BA0C33">
        <w:rPr>
          <w:rFonts w:cs="Sylfaen"/>
          <w:i w:val="0"/>
          <w:iCs w:val="0"/>
          <w:sz w:val="24"/>
          <w:lang w:val="hy-AM" w:eastAsia="ru-RU"/>
        </w:rPr>
        <w:t xml:space="preserve">2025 թվականի ինն ամիսների ընթացքում՝ </w:t>
      </w:r>
    </w:p>
    <w:p w14:paraId="7C471235" w14:textId="3CC11A36" w:rsidR="00BA0C33" w:rsidRDefault="00BA0C33" w:rsidP="00BA0C33">
      <w:pPr>
        <w:spacing w:line="360" w:lineRule="auto"/>
        <w:ind w:firstLine="720"/>
        <w:jc w:val="both"/>
        <w:rPr>
          <w:rFonts w:cs="Arial Unicode"/>
          <w:i w:val="0"/>
          <w:iCs w:val="0"/>
          <w:sz w:val="24"/>
          <w:lang w:val="hy-AM"/>
        </w:rPr>
      </w:pPr>
      <w:r w:rsidRPr="00BA0C33">
        <w:rPr>
          <w:rFonts w:cs="Arial Unicode"/>
          <w:b/>
          <w:i w:val="0"/>
          <w:iCs w:val="0"/>
          <w:sz w:val="24"/>
          <w:lang w:val="hy-AM"/>
        </w:rPr>
        <w:t>Պետական գույքի՝ այդ թվում պետական սեփականություն համարվող հողերի օտարումից</w:t>
      </w:r>
      <w:r w:rsidRPr="00BA0C33">
        <w:rPr>
          <w:rFonts w:cs="Arial Unicode"/>
          <w:i w:val="0"/>
          <w:iCs w:val="0"/>
          <w:sz w:val="24"/>
          <w:lang w:val="hy-AM"/>
        </w:rPr>
        <w:t xml:space="preserve"> </w:t>
      </w:r>
      <w:r w:rsidRPr="00BA0C33">
        <w:rPr>
          <w:i w:val="0"/>
          <w:iCs w:val="0"/>
          <w:sz w:val="24"/>
          <w:lang w:val="hy-AM"/>
        </w:rPr>
        <w:t xml:space="preserve">ստացված միջոցները կազմել են 2,774,252.4 հազ.դրամ կամ 2024թ.-ի նույն ժամանակահատվածի 11,582,759.6 </w:t>
      </w:r>
      <w:r w:rsidRPr="00BA0C33">
        <w:rPr>
          <w:rFonts w:cs="Arial Unicode"/>
          <w:i w:val="0"/>
          <w:iCs w:val="0"/>
          <w:sz w:val="24"/>
          <w:lang w:val="hy-AM"/>
        </w:rPr>
        <w:t>հազ.դրամի համեմատ նվազել է 76.05%-ով, որից՝ ՀՀ պետական բյուջե է մուտքագրվել 2,519,124.5</w:t>
      </w:r>
      <w:r w:rsidRPr="00BA0C33">
        <w:rPr>
          <w:i w:val="0"/>
          <w:iCs w:val="0"/>
          <w:sz w:val="24"/>
          <w:lang w:val="hy-AM"/>
        </w:rPr>
        <w:t xml:space="preserve"> </w:t>
      </w:r>
      <w:r w:rsidRPr="00BA0C33">
        <w:rPr>
          <w:rFonts w:cs="Arial Unicode"/>
          <w:i w:val="0"/>
          <w:iCs w:val="0"/>
          <w:sz w:val="24"/>
          <w:lang w:val="hy-AM"/>
        </w:rPr>
        <w:t xml:space="preserve">հազ.դրամ կամ </w:t>
      </w:r>
      <w:r w:rsidRPr="00BA0C33">
        <w:rPr>
          <w:i w:val="0"/>
          <w:iCs w:val="0"/>
          <w:sz w:val="24"/>
          <w:lang w:val="hy-AM"/>
        </w:rPr>
        <w:t>2024թ.-ի նույն ժամանակահատվածի 10,324,523.6</w:t>
      </w:r>
      <w:r w:rsidRPr="00BA0C33">
        <w:rPr>
          <w:rFonts w:cs="Arial Unicode"/>
          <w:i w:val="0"/>
          <w:iCs w:val="0"/>
          <w:sz w:val="24"/>
          <w:lang w:val="hy-AM"/>
        </w:rPr>
        <w:t xml:space="preserve">  հազ.դրամի համեմատ նվազել է 75.60%-ով, իսկ համապատասխան համայնքային բյուջեներ՝ 255,127.9 հազ.դրամ կամ </w:t>
      </w:r>
      <w:r w:rsidRPr="00BA0C33">
        <w:rPr>
          <w:i w:val="0"/>
          <w:iCs w:val="0"/>
          <w:sz w:val="24"/>
          <w:lang w:val="hy-AM"/>
        </w:rPr>
        <w:t>2024թ.-ի նույն ժամանակահատվածի 1,258,236.0</w:t>
      </w:r>
      <w:r w:rsidRPr="00BA0C33">
        <w:rPr>
          <w:rFonts w:cs="Arial Unicode"/>
          <w:i w:val="0"/>
          <w:iCs w:val="0"/>
          <w:sz w:val="24"/>
          <w:lang w:val="hy-AM"/>
        </w:rPr>
        <w:t xml:space="preserve"> հազ.դրամի համեմատ նվազել է 79.72%-ով: </w:t>
      </w:r>
    </w:p>
    <w:p w14:paraId="52612783" w14:textId="77777777" w:rsidR="00444B7D" w:rsidRPr="00444B7D" w:rsidRDefault="00444B7D" w:rsidP="00444B7D">
      <w:pPr>
        <w:spacing w:line="360" w:lineRule="auto"/>
        <w:ind w:firstLine="720"/>
        <w:jc w:val="both"/>
        <w:rPr>
          <w:b/>
          <w:i w:val="0"/>
          <w:iCs w:val="0"/>
          <w:sz w:val="24"/>
          <w:lang w:val="hy-AM"/>
        </w:rPr>
      </w:pPr>
      <w:r w:rsidRPr="00444B7D">
        <w:rPr>
          <w:rFonts w:cs="Arial Unicode"/>
          <w:b/>
          <w:i w:val="0"/>
          <w:iCs w:val="0"/>
          <w:sz w:val="24"/>
          <w:lang w:val="hy-AM"/>
        </w:rPr>
        <w:t>Պետական գույքի մասնավորեցումից</w:t>
      </w:r>
      <w:r w:rsidRPr="00444B7D">
        <w:rPr>
          <w:rFonts w:cs="Arial Unicode"/>
          <w:i w:val="0"/>
          <w:iCs w:val="0"/>
          <w:sz w:val="24"/>
          <w:lang w:val="hy-AM"/>
        </w:rPr>
        <w:t xml:space="preserve"> </w:t>
      </w:r>
      <w:r w:rsidRPr="00444B7D">
        <w:rPr>
          <w:i w:val="0"/>
          <w:iCs w:val="0"/>
          <w:sz w:val="24"/>
          <w:lang w:val="hy-AM"/>
        </w:rPr>
        <w:t xml:space="preserve">ստացված միջոցները կազմել են 8,100.7 հազ.դրամ </w:t>
      </w:r>
      <w:r w:rsidRPr="00444B7D">
        <w:rPr>
          <w:rFonts w:cs="Arial Unicode"/>
          <w:i w:val="0"/>
          <w:iCs w:val="0"/>
          <w:sz w:val="24"/>
          <w:lang w:val="hy-AM"/>
        </w:rPr>
        <w:t xml:space="preserve">կամ </w:t>
      </w:r>
      <w:r w:rsidRPr="00444B7D">
        <w:rPr>
          <w:i w:val="0"/>
          <w:iCs w:val="0"/>
          <w:sz w:val="24"/>
          <w:lang w:val="hy-AM"/>
        </w:rPr>
        <w:t xml:space="preserve">2024թ.-ի նույն ժամանակահատվածի 321,099.4 </w:t>
      </w:r>
      <w:r w:rsidRPr="00444B7D">
        <w:rPr>
          <w:rFonts w:cs="Arial Unicode"/>
          <w:i w:val="0"/>
          <w:iCs w:val="0"/>
          <w:sz w:val="24"/>
          <w:lang w:val="hy-AM"/>
        </w:rPr>
        <w:t xml:space="preserve">հազ.դրամի համեմատ նվազել է 97.48%-ով, </w:t>
      </w:r>
      <w:r w:rsidRPr="00444B7D">
        <w:rPr>
          <w:i w:val="0"/>
          <w:iCs w:val="0"/>
          <w:sz w:val="24"/>
          <w:lang w:val="hy-AM"/>
        </w:rPr>
        <w:t xml:space="preserve">որից՝ ՀՀ պետական բյուջե է փոխանցվել 7,541.7 հազ.դրամ </w:t>
      </w:r>
      <w:r w:rsidRPr="00444B7D">
        <w:rPr>
          <w:rFonts w:cs="Arial Unicode"/>
          <w:i w:val="0"/>
          <w:iCs w:val="0"/>
          <w:sz w:val="24"/>
          <w:lang w:val="hy-AM"/>
        </w:rPr>
        <w:t xml:space="preserve">կամ </w:t>
      </w:r>
      <w:r w:rsidRPr="00444B7D">
        <w:rPr>
          <w:i w:val="0"/>
          <w:iCs w:val="0"/>
          <w:sz w:val="24"/>
          <w:lang w:val="hy-AM"/>
        </w:rPr>
        <w:t xml:space="preserve">2024թ.-ի նույն ժամանակահատվածի 226,381.7 </w:t>
      </w:r>
      <w:r w:rsidRPr="00444B7D">
        <w:rPr>
          <w:rFonts w:cs="Arial Unicode"/>
          <w:i w:val="0"/>
          <w:iCs w:val="0"/>
          <w:sz w:val="24"/>
          <w:lang w:val="hy-AM"/>
        </w:rPr>
        <w:t>հազ.դրամի համեմատ նվազել է 96.67%-ով,</w:t>
      </w:r>
      <w:r w:rsidRPr="00444B7D">
        <w:rPr>
          <w:i w:val="0"/>
          <w:iCs w:val="0"/>
          <w:sz w:val="24"/>
          <w:lang w:val="hy-AM"/>
        </w:rPr>
        <w:t xml:space="preserve"> իսկ համապատասխան համայնքային բյուջե՝ 559.0 հազ.դրամ, որը 2024թ.-ի նույն ժամանակահատվածի 94,717.7 </w:t>
      </w:r>
      <w:r w:rsidRPr="00444B7D">
        <w:rPr>
          <w:rFonts w:cs="Arial Unicode"/>
          <w:i w:val="0"/>
          <w:iCs w:val="0"/>
          <w:sz w:val="24"/>
          <w:lang w:val="hy-AM"/>
        </w:rPr>
        <w:t>հազ.դրամի համեմատ նվազել է 99.41%-ով:</w:t>
      </w:r>
      <w:r w:rsidRPr="00444B7D">
        <w:rPr>
          <w:b/>
          <w:i w:val="0"/>
          <w:iCs w:val="0"/>
          <w:sz w:val="24"/>
          <w:lang w:val="hy-AM"/>
        </w:rPr>
        <w:t xml:space="preserve"> </w:t>
      </w:r>
    </w:p>
    <w:p w14:paraId="654618D1" w14:textId="77777777" w:rsidR="00444B7D" w:rsidRPr="00444B7D" w:rsidRDefault="00444B7D" w:rsidP="00444B7D">
      <w:pPr>
        <w:spacing w:line="360" w:lineRule="auto"/>
        <w:ind w:firstLine="720"/>
        <w:jc w:val="both"/>
        <w:rPr>
          <w:i w:val="0"/>
          <w:iCs w:val="0"/>
          <w:sz w:val="24"/>
          <w:lang w:val="hy-AM"/>
        </w:rPr>
      </w:pPr>
      <w:r w:rsidRPr="00444B7D">
        <w:rPr>
          <w:rFonts w:cs="Arial Unicode"/>
          <w:b/>
          <w:i w:val="0"/>
          <w:iCs w:val="0"/>
          <w:sz w:val="24"/>
          <w:lang w:val="hy-AM"/>
        </w:rPr>
        <w:t>Պետական գույքի վարձակալությունից</w:t>
      </w:r>
      <w:r w:rsidRPr="00444B7D">
        <w:rPr>
          <w:rFonts w:cs="Arial Unicode"/>
          <w:i w:val="0"/>
          <w:iCs w:val="0"/>
          <w:sz w:val="24"/>
          <w:lang w:val="hy-AM"/>
        </w:rPr>
        <w:t xml:space="preserve"> </w:t>
      </w:r>
      <w:r w:rsidRPr="00444B7D">
        <w:rPr>
          <w:i w:val="0"/>
          <w:iCs w:val="0"/>
          <w:sz w:val="24"/>
          <w:lang w:val="hy-AM"/>
        </w:rPr>
        <w:t>փաստացի ՀՀ պետական բյուջե է մուտքագրվել 736,878.5</w:t>
      </w:r>
      <w:r w:rsidRPr="00444B7D">
        <w:rPr>
          <w:rFonts w:cs="Calibri"/>
          <w:b/>
          <w:bCs/>
          <w:i w:val="0"/>
          <w:iCs w:val="0"/>
          <w:sz w:val="24"/>
          <w:lang w:val="hy-AM"/>
        </w:rPr>
        <w:t xml:space="preserve"> </w:t>
      </w:r>
      <w:r w:rsidRPr="00444B7D">
        <w:rPr>
          <w:i w:val="0"/>
          <w:iCs w:val="0"/>
          <w:sz w:val="24"/>
          <w:lang w:val="hy-AM"/>
        </w:rPr>
        <w:t xml:space="preserve">հազ.դրամ </w:t>
      </w:r>
      <w:r w:rsidRPr="00444B7D">
        <w:rPr>
          <w:rFonts w:cs="Arial Unicode"/>
          <w:i w:val="0"/>
          <w:iCs w:val="0"/>
          <w:sz w:val="24"/>
          <w:lang w:val="hy-AM"/>
        </w:rPr>
        <w:t xml:space="preserve">կամ </w:t>
      </w:r>
      <w:r w:rsidRPr="00444B7D">
        <w:rPr>
          <w:i w:val="0"/>
          <w:iCs w:val="0"/>
          <w:sz w:val="24"/>
          <w:lang w:val="hy-AM"/>
        </w:rPr>
        <w:t>2024թ.-ի նույն ժամանակահատվածի 567,059.6</w:t>
      </w:r>
      <w:r w:rsidRPr="00444B7D">
        <w:rPr>
          <w:rFonts w:cs="Arial Unicode"/>
          <w:i w:val="0"/>
          <w:iCs w:val="0"/>
          <w:sz w:val="24"/>
          <w:lang w:val="hy-AM"/>
        </w:rPr>
        <w:t xml:space="preserve"> հազ.դրամի համեմատ աճել է 29.95%-ով</w:t>
      </w:r>
      <w:r w:rsidRPr="00444B7D">
        <w:rPr>
          <w:i w:val="0"/>
          <w:iCs w:val="0"/>
          <w:sz w:val="24"/>
          <w:lang w:val="hy-AM"/>
        </w:rPr>
        <w:t>:</w:t>
      </w:r>
    </w:p>
    <w:p w14:paraId="4D32F36D" w14:textId="77777777" w:rsidR="00444B7D" w:rsidRPr="00444B7D" w:rsidRDefault="00444B7D" w:rsidP="00444B7D">
      <w:pPr>
        <w:spacing w:line="360" w:lineRule="auto"/>
        <w:ind w:firstLine="720"/>
        <w:jc w:val="both"/>
        <w:rPr>
          <w:rFonts w:cs="Arial Unicode"/>
          <w:i w:val="0"/>
          <w:iCs w:val="0"/>
          <w:sz w:val="24"/>
          <w:lang w:val="hy-AM"/>
        </w:rPr>
      </w:pPr>
      <w:r w:rsidRPr="00444B7D">
        <w:rPr>
          <w:rFonts w:cs="Arial Unicode"/>
          <w:i w:val="0"/>
          <w:iCs w:val="0"/>
          <w:sz w:val="24"/>
          <w:lang w:val="hy-AM"/>
        </w:rPr>
        <w:t xml:space="preserve">ՀՀ պետական սեփականություն հանդիսացող շենքերի և շինությունների տանիքներին ու ձեղնահարկերում </w:t>
      </w:r>
      <w:r w:rsidRPr="00444B7D">
        <w:rPr>
          <w:rFonts w:cs="Arial Unicode"/>
          <w:b/>
          <w:i w:val="0"/>
          <w:iCs w:val="0"/>
          <w:sz w:val="24"/>
          <w:lang w:val="hy-AM"/>
        </w:rPr>
        <w:t xml:space="preserve">կապի սարքավորումների տեղակայման և սպասարկման պայմանագրերից </w:t>
      </w:r>
      <w:r w:rsidRPr="00444B7D">
        <w:rPr>
          <w:i w:val="0"/>
          <w:iCs w:val="0"/>
          <w:sz w:val="24"/>
          <w:lang w:val="hy-AM"/>
        </w:rPr>
        <w:t xml:space="preserve">փաստացի </w:t>
      </w:r>
      <w:r w:rsidRPr="00444B7D">
        <w:rPr>
          <w:rFonts w:cs="Arial Unicode"/>
          <w:i w:val="0"/>
          <w:iCs w:val="0"/>
          <w:sz w:val="24"/>
          <w:lang w:val="hy-AM"/>
        </w:rPr>
        <w:t xml:space="preserve">հավաքագրվել է 238,458.2 հազ. դրամ կամ </w:t>
      </w:r>
      <w:r w:rsidRPr="00444B7D">
        <w:rPr>
          <w:i w:val="0"/>
          <w:iCs w:val="0"/>
          <w:sz w:val="24"/>
          <w:lang w:val="hy-AM"/>
        </w:rPr>
        <w:t xml:space="preserve">2024թ.-ի նույն ժամանակահատվածի </w:t>
      </w:r>
      <w:r w:rsidRPr="00444B7D">
        <w:rPr>
          <w:rFonts w:cs="Arial Unicode"/>
          <w:i w:val="0"/>
          <w:iCs w:val="0"/>
          <w:sz w:val="24"/>
          <w:lang w:val="hy-AM"/>
        </w:rPr>
        <w:t xml:space="preserve">237,570.5 հազ.դրամի համեմատ աճել է 0.37%-ով, որից՝ 57,505.6 հազ.դրամը մուտքագրվել է ՀՀ պետական բյուջե կամ 2024թ.-ի նույն ժամանակահատվածի 53,470.7 հազ.դրամի համեմատ աճել է 7.55%-ով, համապատասխան ՊՈԱԿ-ների բյուջեներ՝ </w:t>
      </w:r>
      <w:r w:rsidRPr="00444B7D">
        <w:rPr>
          <w:rFonts w:cs="Arial Unicode"/>
          <w:i w:val="0"/>
          <w:iCs w:val="0"/>
          <w:sz w:val="24"/>
          <w:lang w:val="hy-AM"/>
        </w:rPr>
        <w:lastRenderedPageBreak/>
        <w:t xml:space="preserve">177,779.6 հազ. դրամ կամ </w:t>
      </w:r>
      <w:r w:rsidRPr="00444B7D">
        <w:rPr>
          <w:i w:val="0"/>
          <w:iCs w:val="0"/>
          <w:sz w:val="24"/>
          <w:lang w:val="hy-AM"/>
        </w:rPr>
        <w:t xml:space="preserve">2024թ.-ի նույն ժամանակահատվածի </w:t>
      </w:r>
      <w:r w:rsidRPr="00444B7D">
        <w:rPr>
          <w:rFonts w:cs="Arial Unicode"/>
          <w:i w:val="0"/>
          <w:iCs w:val="0"/>
          <w:sz w:val="24"/>
          <w:lang w:val="hy-AM"/>
        </w:rPr>
        <w:t>183,535.7 հազ.դրամի համեմատ նվազել է 3.14%-ով:</w:t>
      </w:r>
    </w:p>
    <w:p w14:paraId="6178B7BB" w14:textId="1F270355" w:rsidR="00AC069B" w:rsidRPr="00741E76" w:rsidRDefault="00AC069B" w:rsidP="00AC069B">
      <w:pPr>
        <w:spacing w:line="360" w:lineRule="auto"/>
        <w:ind w:firstLine="567"/>
        <w:jc w:val="both"/>
        <w:rPr>
          <w:i w:val="0"/>
          <w:iCs w:val="0"/>
          <w:sz w:val="24"/>
          <w:lang w:val="hy-AM" w:eastAsia="ru-RU"/>
        </w:rPr>
      </w:pPr>
      <w:proofErr w:type="spellStart"/>
      <w:r w:rsidRPr="00741E76">
        <w:rPr>
          <w:rFonts w:cs="Arial Unicode"/>
          <w:b/>
          <w:i w:val="0"/>
          <w:sz w:val="24"/>
          <w:lang w:val="fr-FR"/>
        </w:rPr>
        <w:t>Ամփոփում</w:t>
      </w:r>
      <w:proofErr w:type="spellEnd"/>
      <w:r w:rsidRPr="00741E76">
        <w:rPr>
          <w:rFonts w:cs="Arial Unicode"/>
          <w:b/>
          <w:i w:val="0"/>
          <w:sz w:val="24"/>
          <w:lang w:val="fr-FR"/>
        </w:rPr>
        <w:t>.</w:t>
      </w:r>
      <w:r w:rsidRPr="00741E76">
        <w:rPr>
          <w:rFonts w:cs="Calibri"/>
          <w:i w:val="0"/>
          <w:sz w:val="24"/>
          <w:lang w:val="fr-FR"/>
        </w:rPr>
        <w:t xml:space="preserve"> </w:t>
      </w:r>
      <w:r w:rsidRPr="00741E76">
        <w:rPr>
          <w:i w:val="0"/>
          <w:iCs w:val="0"/>
          <w:sz w:val="24"/>
          <w:lang w:val="hy-AM" w:eastAsia="ru-RU"/>
        </w:rPr>
        <w:t xml:space="preserve">Վերը թվարկված </w:t>
      </w:r>
      <w:r w:rsidR="000F608F" w:rsidRPr="00741E76">
        <w:rPr>
          <w:i w:val="0"/>
          <w:iCs w:val="0"/>
          <w:sz w:val="24"/>
          <w:lang w:val="hy-AM" w:eastAsia="ru-RU"/>
        </w:rPr>
        <w:t xml:space="preserve">ուղղություններով </w:t>
      </w:r>
      <w:r w:rsidRPr="00741E76">
        <w:rPr>
          <w:i w:val="0"/>
          <w:iCs w:val="0"/>
          <w:sz w:val="24"/>
          <w:lang w:val="hy-AM" w:eastAsia="ru-RU"/>
        </w:rPr>
        <w:t xml:space="preserve">ստացված դրամական միջոցները կազմել են </w:t>
      </w:r>
      <w:r w:rsidR="000F608F" w:rsidRPr="00741E76">
        <w:rPr>
          <w:rFonts w:cs="Arial Unicode"/>
          <w:i w:val="0"/>
          <w:sz w:val="24"/>
          <w:lang w:val="hy-AM"/>
        </w:rPr>
        <w:t xml:space="preserve">3,757,689.8 </w:t>
      </w:r>
      <w:r w:rsidRPr="00741E76">
        <w:rPr>
          <w:i w:val="0"/>
          <w:iCs w:val="0"/>
          <w:sz w:val="24"/>
          <w:lang w:val="hy-AM" w:eastAsia="ru-RU"/>
        </w:rPr>
        <w:t>հազ.դրամ (202</w:t>
      </w:r>
      <w:r w:rsidR="000F608F" w:rsidRPr="00741E76">
        <w:rPr>
          <w:i w:val="0"/>
          <w:iCs w:val="0"/>
          <w:sz w:val="24"/>
          <w:lang w:val="hy-AM" w:eastAsia="ru-RU"/>
        </w:rPr>
        <w:t>4</w:t>
      </w:r>
      <w:r w:rsidRPr="00741E76">
        <w:rPr>
          <w:i w:val="0"/>
          <w:iCs w:val="0"/>
          <w:sz w:val="24"/>
          <w:lang w:val="hy-AM" w:eastAsia="ru-RU"/>
        </w:rPr>
        <w:t xml:space="preserve">թ.-ի նույն ժամանակահատվածի </w:t>
      </w:r>
      <w:r w:rsidR="000F608F" w:rsidRPr="00741E76">
        <w:rPr>
          <w:i w:val="0"/>
          <w:iCs w:val="0"/>
          <w:sz w:val="24"/>
          <w:lang w:val="hy-AM" w:eastAsia="ru-RU"/>
        </w:rPr>
        <w:t xml:space="preserve">12,708,489.1 </w:t>
      </w:r>
      <w:r w:rsidRPr="00741E76">
        <w:rPr>
          <w:i w:val="0"/>
          <w:iCs w:val="0"/>
          <w:sz w:val="24"/>
          <w:lang w:val="hy-AM" w:eastAsia="ru-RU"/>
        </w:rPr>
        <w:t xml:space="preserve">հազ.դրամի համեմատ </w:t>
      </w:r>
      <w:r w:rsidR="000F608F" w:rsidRPr="00741E76">
        <w:rPr>
          <w:i w:val="0"/>
          <w:iCs w:val="0"/>
          <w:sz w:val="24"/>
          <w:lang w:val="hy-AM" w:eastAsia="ru-RU"/>
        </w:rPr>
        <w:t>նվազել</w:t>
      </w:r>
      <w:r w:rsidRPr="00741E76">
        <w:rPr>
          <w:i w:val="0"/>
          <w:iCs w:val="0"/>
          <w:sz w:val="24"/>
          <w:lang w:val="hy-AM" w:eastAsia="ru-RU"/>
        </w:rPr>
        <w:t xml:space="preserve"> է </w:t>
      </w:r>
      <w:r w:rsidR="000F608F" w:rsidRPr="00741E76">
        <w:rPr>
          <w:i w:val="0"/>
          <w:iCs w:val="0"/>
          <w:sz w:val="24"/>
          <w:lang w:val="hy-AM" w:eastAsia="ru-RU"/>
        </w:rPr>
        <w:t>70</w:t>
      </w:r>
      <w:r w:rsidRPr="00741E76">
        <w:rPr>
          <w:i w:val="0"/>
          <w:iCs w:val="0"/>
          <w:sz w:val="24"/>
          <w:lang w:val="hy-AM" w:eastAsia="ru-RU"/>
        </w:rPr>
        <w:t>,</w:t>
      </w:r>
      <w:r w:rsidR="000F608F" w:rsidRPr="00741E76">
        <w:rPr>
          <w:i w:val="0"/>
          <w:iCs w:val="0"/>
          <w:sz w:val="24"/>
          <w:lang w:val="hy-AM" w:eastAsia="ru-RU"/>
        </w:rPr>
        <w:t>43</w:t>
      </w:r>
      <w:r w:rsidRPr="00741E76">
        <w:rPr>
          <w:i w:val="0"/>
          <w:iCs w:val="0"/>
          <w:sz w:val="24"/>
          <w:lang w:val="hy-AM" w:eastAsia="ru-RU"/>
        </w:rPr>
        <w:t xml:space="preserve">  %), որից ՀՀ պետական բյուջե է փոխանցվել </w:t>
      </w:r>
      <w:r w:rsidR="000F608F" w:rsidRPr="00741E76">
        <w:rPr>
          <w:rFonts w:cs="Arial Unicode"/>
          <w:i w:val="0"/>
          <w:sz w:val="24"/>
          <w:lang w:val="hy-AM"/>
        </w:rPr>
        <w:t xml:space="preserve">3,321,050.3 </w:t>
      </w:r>
      <w:r w:rsidRPr="00741E76">
        <w:rPr>
          <w:i w:val="0"/>
          <w:iCs w:val="0"/>
          <w:sz w:val="24"/>
          <w:lang w:val="hy-AM" w:eastAsia="ru-RU"/>
        </w:rPr>
        <w:t>հազ.դրամ (202</w:t>
      </w:r>
      <w:r w:rsidR="000F608F" w:rsidRPr="00741E76">
        <w:rPr>
          <w:i w:val="0"/>
          <w:iCs w:val="0"/>
          <w:sz w:val="24"/>
          <w:lang w:val="hy-AM" w:eastAsia="ru-RU"/>
        </w:rPr>
        <w:t>4</w:t>
      </w:r>
      <w:r w:rsidRPr="00741E76">
        <w:rPr>
          <w:i w:val="0"/>
          <w:iCs w:val="0"/>
          <w:sz w:val="24"/>
          <w:lang w:val="hy-AM" w:eastAsia="ru-RU"/>
        </w:rPr>
        <w:t xml:space="preserve">թ.-ի նույն ժամանակահատվածի </w:t>
      </w:r>
      <w:r w:rsidR="000F608F" w:rsidRPr="00741E76">
        <w:rPr>
          <w:i w:val="0"/>
          <w:iCs w:val="0"/>
          <w:sz w:val="24"/>
          <w:lang w:val="hy-AM" w:eastAsia="ru-RU"/>
        </w:rPr>
        <w:t xml:space="preserve">11,171,435.6 </w:t>
      </w:r>
      <w:r w:rsidRPr="00741E76">
        <w:rPr>
          <w:i w:val="0"/>
          <w:iCs w:val="0"/>
          <w:sz w:val="24"/>
          <w:lang w:val="hy-AM" w:eastAsia="ru-RU"/>
        </w:rPr>
        <w:t xml:space="preserve">հազ.դրամի համեմատ </w:t>
      </w:r>
      <w:r w:rsidR="000F608F" w:rsidRPr="00741E76">
        <w:rPr>
          <w:i w:val="0"/>
          <w:iCs w:val="0"/>
          <w:sz w:val="24"/>
          <w:lang w:val="hy-AM" w:eastAsia="ru-RU"/>
        </w:rPr>
        <w:t>նվազել</w:t>
      </w:r>
      <w:r w:rsidRPr="00741E76">
        <w:rPr>
          <w:i w:val="0"/>
          <w:iCs w:val="0"/>
          <w:sz w:val="24"/>
          <w:lang w:val="hy-AM" w:eastAsia="ru-RU"/>
        </w:rPr>
        <w:t xml:space="preserve"> է </w:t>
      </w:r>
      <w:r w:rsidR="000F608F" w:rsidRPr="00741E76">
        <w:rPr>
          <w:i w:val="0"/>
          <w:iCs w:val="0"/>
          <w:sz w:val="24"/>
          <w:lang w:val="hy-AM" w:eastAsia="ru-RU"/>
        </w:rPr>
        <w:t>70</w:t>
      </w:r>
      <w:r w:rsidRPr="00741E76">
        <w:rPr>
          <w:i w:val="0"/>
          <w:iCs w:val="0"/>
          <w:sz w:val="24"/>
          <w:lang w:val="hy-AM" w:eastAsia="ru-RU"/>
        </w:rPr>
        <w:t>,</w:t>
      </w:r>
      <w:r w:rsidR="000F608F" w:rsidRPr="00741E76">
        <w:rPr>
          <w:i w:val="0"/>
          <w:iCs w:val="0"/>
          <w:sz w:val="24"/>
          <w:lang w:val="hy-AM" w:eastAsia="ru-RU"/>
        </w:rPr>
        <w:t>27</w:t>
      </w:r>
      <w:r w:rsidRPr="00741E76">
        <w:rPr>
          <w:i w:val="0"/>
          <w:iCs w:val="0"/>
          <w:sz w:val="24"/>
          <w:lang w:val="hy-AM" w:eastAsia="ru-RU"/>
        </w:rPr>
        <w:t xml:space="preserve"> %), համայնքային բյուջեներ՝ </w:t>
      </w:r>
      <w:r w:rsidR="002C3927" w:rsidRPr="00741E76">
        <w:rPr>
          <w:i w:val="0"/>
          <w:iCs w:val="0"/>
          <w:sz w:val="24"/>
          <w:lang w:val="hy-AM" w:eastAsia="ru-RU"/>
        </w:rPr>
        <w:t xml:space="preserve">255,686․9 </w:t>
      </w:r>
      <w:r w:rsidRPr="00741E76">
        <w:rPr>
          <w:i w:val="0"/>
          <w:iCs w:val="0"/>
          <w:sz w:val="24"/>
          <w:lang w:val="hy-AM" w:eastAsia="ru-RU"/>
        </w:rPr>
        <w:t>հազ.դրամ (202</w:t>
      </w:r>
      <w:r w:rsidR="002C3927" w:rsidRPr="00741E76">
        <w:rPr>
          <w:i w:val="0"/>
          <w:iCs w:val="0"/>
          <w:sz w:val="24"/>
          <w:lang w:val="hy-AM" w:eastAsia="ru-RU"/>
        </w:rPr>
        <w:t>4</w:t>
      </w:r>
      <w:r w:rsidRPr="00741E76">
        <w:rPr>
          <w:i w:val="0"/>
          <w:iCs w:val="0"/>
          <w:sz w:val="24"/>
          <w:lang w:val="hy-AM" w:eastAsia="ru-RU"/>
        </w:rPr>
        <w:t xml:space="preserve">թ.-ի նույն ժամանակահատվածի </w:t>
      </w:r>
      <w:r w:rsidR="002C3927" w:rsidRPr="00741E76">
        <w:rPr>
          <w:i w:val="0"/>
          <w:iCs w:val="0"/>
          <w:sz w:val="24"/>
          <w:lang w:val="hy-AM" w:eastAsia="ru-RU"/>
        </w:rPr>
        <w:t xml:space="preserve">1,352,953.7 </w:t>
      </w:r>
      <w:r w:rsidRPr="00741E76">
        <w:rPr>
          <w:i w:val="0"/>
          <w:iCs w:val="0"/>
          <w:sz w:val="24"/>
          <w:lang w:val="hy-AM" w:eastAsia="ru-RU"/>
        </w:rPr>
        <w:t xml:space="preserve">հազ.դրամի համեմատ նվազել է </w:t>
      </w:r>
      <w:r w:rsidR="002C3927" w:rsidRPr="00741E76">
        <w:rPr>
          <w:i w:val="0"/>
          <w:iCs w:val="0"/>
          <w:sz w:val="24"/>
          <w:lang w:val="hy-AM" w:eastAsia="ru-RU"/>
        </w:rPr>
        <w:t>81</w:t>
      </w:r>
      <w:r w:rsidRPr="00741E76">
        <w:rPr>
          <w:i w:val="0"/>
          <w:iCs w:val="0"/>
          <w:sz w:val="24"/>
          <w:lang w:val="hy-AM" w:eastAsia="ru-RU"/>
        </w:rPr>
        <w:t>.1</w:t>
      </w:r>
      <w:r w:rsidR="002C3927" w:rsidRPr="00741E76">
        <w:rPr>
          <w:i w:val="0"/>
          <w:iCs w:val="0"/>
          <w:sz w:val="24"/>
          <w:lang w:val="hy-AM" w:eastAsia="ru-RU"/>
        </w:rPr>
        <w:t>0</w:t>
      </w:r>
      <w:r w:rsidRPr="00741E76">
        <w:rPr>
          <w:i w:val="0"/>
          <w:iCs w:val="0"/>
          <w:sz w:val="24"/>
          <w:lang w:val="hy-AM" w:eastAsia="ru-RU"/>
        </w:rPr>
        <w:t xml:space="preserve"> %-ով) և ՊՈԱԿ-ների բյուջեներ՝ </w:t>
      </w:r>
      <w:r w:rsidR="00741E76" w:rsidRPr="00741E76">
        <w:rPr>
          <w:i w:val="0"/>
          <w:iCs w:val="0"/>
          <w:sz w:val="24"/>
          <w:lang w:val="hy-AM" w:eastAsia="ru-RU"/>
        </w:rPr>
        <w:t xml:space="preserve">177,779․6 </w:t>
      </w:r>
      <w:r w:rsidRPr="00741E76">
        <w:rPr>
          <w:i w:val="0"/>
          <w:iCs w:val="0"/>
          <w:sz w:val="24"/>
          <w:lang w:val="hy-AM" w:eastAsia="ru-RU"/>
        </w:rPr>
        <w:t>հազ.դրամ (202</w:t>
      </w:r>
      <w:r w:rsidR="00741E76" w:rsidRPr="00741E76">
        <w:rPr>
          <w:i w:val="0"/>
          <w:iCs w:val="0"/>
          <w:sz w:val="24"/>
          <w:lang w:val="hy-AM" w:eastAsia="ru-RU"/>
        </w:rPr>
        <w:t>4</w:t>
      </w:r>
      <w:r w:rsidRPr="00741E76">
        <w:rPr>
          <w:i w:val="0"/>
          <w:iCs w:val="0"/>
          <w:sz w:val="24"/>
          <w:lang w:val="hy-AM" w:eastAsia="ru-RU"/>
        </w:rPr>
        <w:t xml:space="preserve">թ.-ի նույն ժամանակահատվածի </w:t>
      </w:r>
      <w:r w:rsidR="00741E76" w:rsidRPr="00741E76">
        <w:rPr>
          <w:i w:val="0"/>
          <w:iCs w:val="0"/>
          <w:sz w:val="24"/>
          <w:lang w:val="hy-AM" w:eastAsia="ru-RU"/>
        </w:rPr>
        <w:t xml:space="preserve">183,535.7 </w:t>
      </w:r>
      <w:r w:rsidRPr="00741E76">
        <w:rPr>
          <w:i w:val="0"/>
          <w:iCs w:val="0"/>
          <w:sz w:val="24"/>
          <w:lang w:val="hy-AM" w:eastAsia="ru-RU"/>
        </w:rPr>
        <w:t xml:space="preserve">հազ.դրամի համեմատ </w:t>
      </w:r>
      <w:r w:rsidR="00741E76" w:rsidRPr="00741E76">
        <w:rPr>
          <w:i w:val="0"/>
          <w:iCs w:val="0"/>
          <w:sz w:val="24"/>
          <w:lang w:val="hy-AM" w:eastAsia="ru-RU"/>
        </w:rPr>
        <w:t>նվազել</w:t>
      </w:r>
      <w:r w:rsidRPr="00741E76">
        <w:rPr>
          <w:i w:val="0"/>
          <w:iCs w:val="0"/>
          <w:sz w:val="24"/>
          <w:lang w:val="hy-AM" w:eastAsia="ru-RU"/>
        </w:rPr>
        <w:t xml:space="preserve"> է </w:t>
      </w:r>
      <w:r w:rsidR="00741E76" w:rsidRPr="00741E76">
        <w:rPr>
          <w:i w:val="0"/>
          <w:iCs w:val="0"/>
          <w:sz w:val="24"/>
          <w:lang w:val="hy-AM" w:eastAsia="ru-RU"/>
        </w:rPr>
        <w:t>3</w:t>
      </w:r>
      <w:r w:rsidRPr="00741E76">
        <w:rPr>
          <w:i w:val="0"/>
          <w:iCs w:val="0"/>
          <w:sz w:val="24"/>
          <w:lang w:val="hy-AM" w:eastAsia="ru-RU"/>
        </w:rPr>
        <w:t>,</w:t>
      </w:r>
      <w:r w:rsidR="00741E76" w:rsidRPr="00741E76">
        <w:rPr>
          <w:i w:val="0"/>
          <w:iCs w:val="0"/>
          <w:sz w:val="24"/>
          <w:lang w:val="hy-AM" w:eastAsia="ru-RU"/>
        </w:rPr>
        <w:t>14</w:t>
      </w:r>
      <w:r w:rsidRPr="00741E76">
        <w:rPr>
          <w:i w:val="0"/>
          <w:iCs w:val="0"/>
          <w:sz w:val="24"/>
          <w:lang w:val="hy-AM" w:eastAsia="ru-RU"/>
        </w:rPr>
        <w:t xml:space="preserve"> %):</w:t>
      </w:r>
    </w:p>
    <w:p w14:paraId="0A49F669" w14:textId="68B40C82" w:rsidR="006A6698" w:rsidRPr="00B76A44" w:rsidRDefault="00D36BDB" w:rsidP="008C4557">
      <w:pPr>
        <w:spacing w:line="360" w:lineRule="auto"/>
        <w:ind w:firstLine="720"/>
        <w:rPr>
          <w:rFonts w:cs="Sylfaen"/>
          <w:b/>
          <w:color w:val="000000" w:themeColor="text1"/>
          <w:sz w:val="24"/>
          <w:u w:val="single"/>
          <w:lang w:val="hy-AM" w:eastAsia="ru-RU"/>
        </w:rPr>
      </w:pPr>
      <w:r w:rsidRPr="00B76A44">
        <w:rPr>
          <w:rFonts w:cs="Sylfaen"/>
          <w:b/>
          <w:color w:val="000000" w:themeColor="text1"/>
          <w:sz w:val="24"/>
          <w:u w:val="single"/>
          <w:lang w:val="hy-AM" w:eastAsia="ru-RU"/>
        </w:rPr>
        <w:t>10</w:t>
      </w:r>
      <w:r w:rsidR="006A6698" w:rsidRPr="00B76A44">
        <w:rPr>
          <w:rFonts w:cs="Sylfaen"/>
          <w:b/>
          <w:color w:val="000000" w:themeColor="text1"/>
          <w:sz w:val="24"/>
          <w:u w:val="single"/>
          <w:lang w:val="hy-AM" w:eastAsia="ru-RU"/>
        </w:rPr>
        <w:t>. Օրենսդրության</w:t>
      </w:r>
      <w:r w:rsidR="006A6698" w:rsidRPr="00B76A44">
        <w:rPr>
          <w:rFonts w:cs="Sylfaen"/>
          <w:b/>
          <w:color w:val="000000" w:themeColor="text1"/>
          <w:sz w:val="24"/>
          <w:u w:val="single"/>
          <w:lang w:val="fr-FR" w:eastAsia="ru-RU"/>
        </w:rPr>
        <w:t xml:space="preserve"> </w:t>
      </w:r>
      <w:r w:rsidR="006A6698" w:rsidRPr="00B76A44">
        <w:rPr>
          <w:rFonts w:cs="Sylfaen"/>
          <w:b/>
          <w:color w:val="000000" w:themeColor="text1"/>
          <w:sz w:val="24"/>
          <w:u w:val="single"/>
          <w:lang w:val="hy-AM" w:eastAsia="ru-RU"/>
        </w:rPr>
        <w:t>բարելավումներ և բարեփոխումներ</w:t>
      </w:r>
    </w:p>
    <w:p w14:paraId="62D94E1C" w14:textId="77777777" w:rsidR="001A4C6A" w:rsidRPr="00CC535D" w:rsidRDefault="001A4C6A" w:rsidP="001A4C6A">
      <w:pPr>
        <w:shd w:val="clear" w:color="auto" w:fill="FFFFFF"/>
        <w:spacing w:line="360" w:lineRule="auto"/>
        <w:ind w:firstLine="720"/>
        <w:jc w:val="both"/>
        <w:rPr>
          <w:rFonts w:cs="Sylfaen"/>
          <w:iCs w:val="0"/>
          <w:color w:val="000000" w:themeColor="text1"/>
          <w:sz w:val="24"/>
          <w:lang w:val="hy-AM" w:eastAsia="ru-RU"/>
        </w:rPr>
      </w:pPr>
      <w:r w:rsidRPr="00CC535D">
        <w:rPr>
          <w:rFonts w:cs="Sylfaen"/>
          <w:iCs w:val="0"/>
          <w:color w:val="000000" w:themeColor="text1"/>
          <w:sz w:val="24"/>
          <w:lang w:val="hy-AM" w:eastAsia="ru-RU"/>
        </w:rPr>
        <w:t>Հաշվետու ժամանակահատվածում՝ Կոմիտեի կողմից մշակվել և օրենսդրությամբ սահմանված կարգով ընդունվել են.</w:t>
      </w:r>
    </w:p>
    <w:p w14:paraId="459681B5" w14:textId="66162C04" w:rsidR="001A4C6A" w:rsidRPr="00D21E64" w:rsidRDefault="001A4C6A" w:rsidP="001A4C6A">
      <w:pPr>
        <w:spacing w:line="360" w:lineRule="auto"/>
        <w:ind w:firstLine="720"/>
        <w:jc w:val="both"/>
        <w:rPr>
          <w:i w:val="0"/>
          <w:iCs w:val="0"/>
          <w:sz w:val="24"/>
          <w:lang w:val="hy-AM" w:eastAsia="ru-RU"/>
        </w:rPr>
      </w:pPr>
      <w:r w:rsidRPr="00D21E64">
        <w:rPr>
          <w:i w:val="0"/>
          <w:iCs w:val="0"/>
          <w:sz w:val="24"/>
          <w:lang w:val="hy-AM" w:eastAsia="ru-RU"/>
        </w:rPr>
        <w:t xml:space="preserve">- </w:t>
      </w:r>
      <w:bookmarkStart w:id="0" w:name="_Hlk195102045"/>
      <w:r w:rsidRPr="00D21E64">
        <w:rPr>
          <w:i w:val="0"/>
          <w:iCs w:val="0"/>
          <w:sz w:val="24"/>
          <w:lang w:val="hy-AM" w:eastAsia="ru-RU"/>
        </w:rPr>
        <w:t xml:space="preserve">«ՀՀ հողային օրենսգրքում փոփոխություններ և լրացումներ կատարելու մասին» և կից ներկայացված օրենքների նախագծերի լրամշակված տարբերակը ԱԺ-ի երկրորդ ընթերցմանը </w:t>
      </w:r>
      <w:r w:rsidR="006E72A6" w:rsidRPr="00D21E64">
        <w:rPr>
          <w:i w:val="0"/>
          <w:iCs w:val="0"/>
          <w:sz w:val="24"/>
          <w:lang w:val="hy-AM" w:eastAsia="ru-RU"/>
        </w:rPr>
        <w:t>ամբողջությամբ ընդունվել է</w:t>
      </w:r>
      <w:r w:rsidRPr="00D21E64">
        <w:rPr>
          <w:i w:val="0"/>
          <w:iCs w:val="0"/>
          <w:sz w:val="24"/>
          <w:lang w:val="hy-AM" w:eastAsia="ru-RU"/>
        </w:rPr>
        <w:t xml:space="preserve">։ </w:t>
      </w:r>
    </w:p>
    <w:p w14:paraId="76EC31A8" w14:textId="77777777" w:rsidR="001111D1" w:rsidRPr="00D21E64" w:rsidRDefault="001A4C6A" w:rsidP="001111D1">
      <w:pPr>
        <w:spacing w:line="360" w:lineRule="auto"/>
        <w:ind w:firstLine="720"/>
        <w:jc w:val="both"/>
        <w:rPr>
          <w:i w:val="0"/>
          <w:iCs w:val="0"/>
          <w:sz w:val="24"/>
          <w:lang w:val="hy-AM" w:eastAsia="ru-RU"/>
        </w:rPr>
      </w:pPr>
      <w:r w:rsidRPr="00D21E64">
        <w:rPr>
          <w:i w:val="0"/>
          <w:iCs w:val="0"/>
          <w:sz w:val="24"/>
          <w:lang w:val="hy-AM" w:eastAsia="ru-RU"/>
        </w:rPr>
        <w:t xml:space="preserve">- «Պետական գույքի մասնավորեցման 2017-2020 թվականների ծրագրի կատարման 2024 թվականի տարեկան հաշվետվությունը հաստատելու մասին» օրենքի նախագիծը </w:t>
      </w:r>
      <w:r w:rsidR="001111D1" w:rsidRPr="00D21E64">
        <w:rPr>
          <w:i w:val="0"/>
          <w:iCs w:val="0"/>
          <w:sz w:val="24"/>
          <w:lang w:val="hy-AM" w:eastAsia="ru-RU"/>
        </w:rPr>
        <w:t xml:space="preserve">ԱԺ-ի երկրորդ ընթերցմանը ներկայացնելու համար ներկայացվել է ՀՀ կառավարություն։ </w:t>
      </w:r>
    </w:p>
    <w:p w14:paraId="0B2CDEE7" w14:textId="5660DC1B" w:rsidR="0043137E" w:rsidRPr="00D21E64" w:rsidRDefault="0043137E" w:rsidP="0043137E">
      <w:pPr>
        <w:shd w:val="clear" w:color="auto" w:fill="FFFFFF"/>
        <w:spacing w:line="360" w:lineRule="auto"/>
        <w:ind w:right="-3" w:firstLine="540"/>
        <w:jc w:val="both"/>
        <w:rPr>
          <w:i w:val="0"/>
          <w:iCs w:val="0"/>
          <w:sz w:val="24"/>
          <w:lang w:val="hy-AM" w:eastAsia="ru-RU"/>
        </w:rPr>
      </w:pPr>
      <w:r w:rsidRPr="00D21E64">
        <w:rPr>
          <w:i w:val="0"/>
          <w:iCs w:val="0"/>
          <w:sz w:val="24"/>
          <w:lang w:val="hy-AM" w:eastAsia="ru-RU"/>
        </w:rPr>
        <w:t>- «Պետական գույքի մասնավորեցման 2017-2020 թվականների ծրագրի մասին» օրենքում փոփոխություն և լրացում կատարելու մասին» օրենքի նախագիծը ԱԺ-ի երկրորդ ընթերցմանը ներկայացնելու համար ներկայացվել է ՀՀ կառավարություն։</w:t>
      </w:r>
    </w:p>
    <w:p w14:paraId="70BA017D" w14:textId="77777777" w:rsidR="00EC33D5" w:rsidRPr="008B6D0F" w:rsidRDefault="001A4C6A" w:rsidP="00EC33D5">
      <w:pPr>
        <w:spacing w:line="360" w:lineRule="auto"/>
        <w:ind w:firstLine="720"/>
        <w:jc w:val="both"/>
        <w:rPr>
          <w:i w:val="0"/>
          <w:iCs w:val="0"/>
          <w:sz w:val="24"/>
          <w:lang w:val="hy-AM" w:eastAsia="ru-RU"/>
        </w:rPr>
      </w:pPr>
      <w:r w:rsidRPr="00D21E64">
        <w:rPr>
          <w:i w:val="0"/>
          <w:iCs w:val="0"/>
          <w:sz w:val="24"/>
          <w:lang w:val="hy-AM" w:eastAsia="ru-RU"/>
        </w:rPr>
        <w:t xml:space="preserve">- </w:t>
      </w:r>
      <w:r w:rsidR="00EC33D5" w:rsidRPr="00D21E64">
        <w:rPr>
          <w:i w:val="0"/>
          <w:iCs w:val="0"/>
          <w:sz w:val="24"/>
          <w:lang w:val="hy-AM" w:eastAsia="ru-RU"/>
        </w:rPr>
        <w:t>««Պետական ոչ առևտրային կազմակերպությունների մասին» օրենքում փոփոխություններ կատարելու մասին», ««Գնահատման գործունեության մասին» օրենքում փոփոխություն կատարելու մասին» , «Հիմնադրամների մասին» օրենքում փոփոխություն կատարելու մասին» , ««Պետական գույքի կառավարման մասին» օրենքում փոփոխություն և լրացում կատարելու մասին» , ««Կառավարչական իրավահարաբերությունների կարգավորման մասին» օրենքում փոփոխություններ և լրացումներ կատարելու մասին» , «Հայաստանի Հանրապետության հողային օրենսգրքում փոփոխություններև լրացումներ կատարելու մասին» և ««Բաժնետիրական ընկերությունների մասին» օրենքում փոփոխություն կատարելու մասին» օրենքների նախագծերի լրամշակված տարբերակը</w:t>
      </w:r>
      <w:r w:rsidRPr="00D21E64">
        <w:rPr>
          <w:i w:val="0"/>
          <w:iCs w:val="0"/>
          <w:sz w:val="24"/>
          <w:lang w:val="hy-AM" w:eastAsia="ru-RU"/>
        </w:rPr>
        <w:t xml:space="preserve"> (պետական մարմինների կողմից գույքերի </w:t>
      </w:r>
      <w:r w:rsidRPr="00D21E64">
        <w:rPr>
          <w:i w:val="0"/>
          <w:iCs w:val="0"/>
          <w:sz w:val="24"/>
          <w:lang w:val="hy-AM" w:eastAsia="ru-RU"/>
        </w:rPr>
        <w:lastRenderedPageBreak/>
        <w:t xml:space="preserve">վարձակալություն) </w:t>
      </w:r>
      <w:r w:rsidR="00EC33D5" w:rsidRPr="00D21E64">
        <w:rPr>
          <w:i w:val="0"/>
          <w:iCs w:val="0"/>
          <w:sz w:val="24"/>
          <w:lang w:val="hy-AM" w:eastAsia="ru-RU"/>
        </w:rPr>
        <w:t xml:space="preserve">ԱԺ-ի երկրորդ ընթերցմանը ներկայացնելու համար ներկայացվել է ՀՀ կառավարություն։ </w:t>
      </w:r>
    </w:p>
    <w:p w14:paraId="3B917335" w14:textId="47A0F6C2" w:rsidR="001A4C6A" w:rsidRPr="008B6D0F" w:rsidRDefault="001A4C6A" w:rsidP="00BD5A36">
      <w:pPr>
        <w:shd w:val="clear" w:color="auto" w:fill="FFFFFF"/>
        <w:spacing w:line="360" w:lineRule="auto"/>
        <w:ind w:firstLine="720"/>
        <w:jc w:val="both"/>
        <w:rPr>
          <w:rFonts w:eastAsia="Batang"/>
          <w:i w:val="0"/>
          <w:iCs w:val="0"/>
          <w:sz w:val="24"/>
          <w:lang w:val="hy-AM"/>
        </w:rPr>
      </w:pPr>
      <w:r w:rsidRPr="008B6D0F">
        <w:rPr>
          <w:i w:val="0"/>
          <w:iCs w:val="0"/>
          <w:sz w:val="24"/>
          <w:lang w:val="hy-AM" w:eastAsia="ru-RU"/>
        </w:rPr>
        <w:t xml:space="preserve">- </w:t>
      </w:r>
      <w:r w:rsidRPr="008B6D0F">
        <w:rPr>
          <w:rFonts w:eastAsia="Batang"/>
          <w:i w:val="0"/>
          <w:iCs w:val="0"/>
          <w:sz w:val="24"/>
          <w:lang w:val="hy-AM"/>
        </w:rPr>
        <w:t>2025 թվականի ապրիլի 17-ին ընդունվել է «Բնակելի տարածքներ նվիրելու մասին մասին ՀՀ կառավարության N 442-Ա որոշումը, որով առաջարկվում է նվիրատվությամբ տրամադրել 3 բնակելի տարածք (2 ընտանիք, 6 անձ):</w:t>
      </w:r>
    </w:p>
    <w:p w14:paraId="7D49AF53" w14:textId="77777777" w:rsidR="00BD5A36" w:rsidRPr="008B6D0F" w:rsidRDefault="001A4C6A" w:rsidP="00BD5A36">
      <w:pPr>
        <w:shd w:val="clear" w:color="auto" w:fill="FFFFFF"/>
        <w:spacing w:line="360" w:lineRule="auto"/>
        <w:ind w:right="-3" w:firstLine="540"/>
        <w:jc w:val="both"/>
        <w:rPr>
          <w:rFonts w:eastAsia="Batang"/>
          <w:i w:val="0"/>
          <w:iCs w:val="0"/>
          <w:sz w:val="24"/>
          <w:lang w:val="hy-AM"/>
        </w:rPr>
      </w:pPr>
      <w:r w:rsidRPr="008B6D0F">
        <w:rPr>
          <w:rFonts w:eastAsia="Batang"/>
          <w:i w:val="0"/>
          <w:iCs w:val="0"/>
          <w:sz w:val="24"/>
          <w:lang w:val="hy-AM"/>
        </w:rPr>
        <w:t xml:space="preserve">- </w:t>
      </w:r>
      <w:r w:rsidR="00BD5A36" w:rsidRPr="008B6D0F">
        <w:rPr>
          <w:rFonts w:eastAsia="Batang"/>
          <w:i w:val="0"/>
          <w:iCs w:val="0"/>
          <w:sz w:val="24"/>
          <w:lang w:val="hy-AM"/>
        </w:rPr>
        <w:t>2025 թվականի ապրիլի 22-ին ընդունվել է Հայաստանի Հանրապետության վարչապետ</w:t>
      </w:r>
      <w:bookmarkStart w:id="1" w:name="_GoBack"/>
      <w:bookmarkEnd w:id="1"/>
      <w:r w:rsidR="00BD5A36" w:rsidRPr="008B6D0F">
        <w:rPr>
          <w:rFonts w:eastAsia="Batang"/>
          <w:i w:val="0"/>
          <w:iCs w:val="0"/>
          <w:sz w:val="24"/>
          <w:lang w:val="hy-AM"/>
        </w:rPr>
        <w:t xml:space="preserve">ի 2018 թվականի հունիսի 11-ի N 706-Ա որոշման մեջ փոփոխություն կատարելու մասին ՀՀ վարչապետի 324-Ա որոշումը։ </w:t>
      </w:r>
    </w:p>
    <w:p w14:paraId="0ED7EC81" w14:textId="77777777" w:rsidR="00BD5A36" w:rsidRPr="008B6D0F" w:rsidRDefault="00BD5A36" w:rsidP="00BD5A36">
      <w:pPr>
        <w:spacing w:line="360" w:lineRule="auto"/>
        <w:ind w:right="-3" w:firstLine="540"/>
        <w:jc w:val="both"/>
        <w:rPr>
          <w:rFonts w:eastAsia="Batang"/>
          <w:i w:val="0"/>
          <w:iCs w:val="0"/>
          <w:sz w:val="24"/>
          <w:lang w:val="hy-AM"/>
        </w:rPr>
      </w:pPr>
      <w:r w:rsidRPr="008B6D0F">
        <w:rPr>
          <w:rFonts w:eastAsia="Batang"/>
          <w:i w:val="0"/>
          <w:iCs w:val="0"/>
          <w:sz w:val="24"/>
          <w:lang w:val="hy-AM"/>
        </w:rPr>
        <w:t>- 2025 թվականի</w:t>
      </w:r>
      <w:r w:rsidRPr="008B6D0F">
        <w:rPr>
          <w:rFonts w:ascii="Calibri" w:eastAsia="Batang" w:hAnsi="Calibri" w:cs="Calibri"/>
          <w:i w:val="0"/>
          <w:iCs w:val="0"/>
          <w:sz w:val="24"/>
          <w:lang w:val="hy-AM"/>
        </w:rPr>
        <w:t> </w:t>
      </w:r>
      <w:r w:rsidRPr="008B6D0F">
        <w:rPr>
          <w:rFonts w:eastAsia="Batang"/>
          <w:i w:val="0"/>
          <w:iCs w:val="0"/>
          <w:sz w:val="24"/>
          <w:lang w:val="hy-AM"/>
        </w:rPr>
        <w:t>ապրիլի 23-ին</w:t>
      </w:r>
      <w:r w:rsidRPr="008B6D0F">
        <w:rPr>
          <w:rFonts w:ascii="Calibri" w:eastAsia="Batang" w:hAnsi="Calibri" w:cs="Calibri"/>
          <w:i w:val="0"/>
          <w:iCs w:val="0"/>
          <w:sz w:val="24"/>
          <w:lang w:val="hy-AM"/>
        </w:rPr>
        <w:t> </w:t>
      </w:r>
      <w:r w:rsidRPr="008B6D0F">
        <w:rPr>
          <w:rFonts w:eastAsia="Batang"/>
          <w:i w:val="0"/>
          <w:iCs w:val="0"/>
          <w:sz w:val="24"/>
          <w:lang w:val="hy-AM"/>
        </w:rPr>
        <w:t xml:space="preserve"> ընդունվել է «Հայաստանի Հանրապետության կառավարության 2023 թվականի նոյեմբերի 30-ի N 2102-Ն որոշման մեջ լրացում կատարելու մասին» N 478-Ն որոշումը։</w:t>
      </w:r>
    </w:p>
    <w:p w14:paraId="55FD8BF3" w14:textId="59A6AA50" w:rsidR="001A4C6A" w:rsidRPr="004A07CF" w:rsidRDefault="00BD5A36" w:rsidP="001A4C6A">
      <w:pPr>
        <w:shd w:val="clear" w:color="auto" w:fill="FFFFFF"/>
        <w:spacing w:line="360" w:lineRule="auto"/>
        <w:ind w:right="-3" w:firstLine="540"/>
        <w:jc w:val="both"/>
        <w:rPr>
          <w:rFonts w:eastAsia="Batang"/>
          <w:i w:val="0"/>
          <w:iCs w:val="0"/>
          <w:sz w:val="24"/>
          <w:lang w:val="hy-AM"/>
        </w:rPr>
      </w:pPr>
      <w:r w:rsidRPr="008B6D0F">
        <w:rPr>
          <w:i w:val="0"/>
          <w:iCs w:val="0"/>
          <w:sz w:val="24"/>
          <w:lang w:val="hy-AM"/>
        </w:rPr>
        <w:t xml:space="preserve">- </w:t>
      </w:r>
      <w:r w:rsidR="001A4C6A" w:rsidRPr="008B6D0F">
        <w:rPr>
          <w:i w:val="0"/>
          <w:iCs w:val="0"/>
          <w:sz w:val="24"/>
          <w:lang w:val="hy-AM"/>
        </w:rPr>
        <w:t xml:space="preserve">2025 թվականի ապրիլի 30-ին ընդունվել է «Հանրակացարանային բնակարանային ֆոնդի </w:t>
      </w:r>
      <w:r w:rsidR="001A4C6A" w:rsidRPr="008B6D0F">
        <w:rPr>
          <w:rFonts w:eastAsia="Batang"/>
          <w:i w:val="0"/>
          <w:iCs w:val="0"/>
          <w:sz w:val="24"/>
          <w:lang w:val="hy-AM"/>
        </w:rPr>
        <w:t>սեփականաշնորհման մասին ՀՀ կառավարության N 513-Ա որոշումը, որով առաջարկվում է նվիրատվությամբ տրամադրել 13 բնակելի տարածք (13 ընտանիք</w:t>
      </w:r>
      <w:r w:rsidR="001A4C6A" w:rsidRPr="004A07CF">
        <w:rPr>
          <w:rFonts w:eastAsia="Batang"/>
          <w:i w:val="0"/>
          <w:iCs w:val="0"/>
          <w:sz w:val="24"/>
          <w:lang w:val="hy-AM"/>
        </w:rPr>
        <w:t>, 37 անձ):</w:t>
      </w:r>
    </w:p>
    <w:p w14:paraId="7AEEBEFE" w14:textId="77777777" w:rsidR="001A4C6A" w:rsidRPr="004A07CF" w:rsidRDefault="001A4C6A" w:rsidP="001A4C6A">
      <w:pPr>
        <w:shd w:val="clear" w:color="auto" w:fill="FFFFFF"/>
        <w:spacing w:line="360" w:lineRule="auto"/>
        <w:ind w:right="-3" w:firstLine="540"/>
        <w:jc w:val="both"/>
        <w:rPr>
          <w:rFonts w:eastAsia="Batang"/>
          <w:i w:val="0"/>
          <w:iCs w:val="0"/>
          <w:sz w:val="24"/>
          <w:lang w:val="hy-AM"/>
        </w:rPr>
      </w:pPr>
      <w:r w:rsidRPr="004A07CF">
        <w:rPr>
          <w:rFonts w:eastAsia="Batang"/>
          <w:i w:val="0"/>
          <w:iCs w:val="0"/>
          <w:sz w:val="24"/>
          <w:lang w:val="hy-AM"/>
        </w:rPr>
        <w:t>- 2025 թվականի մայիսի 8-ին ընդունվել է «Հայաստանի Հանրապետության կառավարության 2023 թվականի ապրիլի 21-ի N 595-Ն որոշման մեջ փոփոխություններ կատարելու մասին» ՀՀ կառավարության N 543-Ն որոշումը։</w:t>
      </w:r>
    </w:p>
    <w:p w14:paraId="499E1FE8" w14:textId="6C13DC86" w:rsidR="001A4C6A" w:rsidRPr="004A07CF" w:rsidRDefault="001A4C6A" w:rsidP="001A4C6A">
      <w:pPr>
        <w:shd w:val="clear" w:color="auto" w:fill="FFFFFF"/>
        <w:spacing w:line="360" w:lineRule="auto"/>
        <w:ind w:right="-3" w:firstLine="540"/>
        <w:jc w:val="both"/>
        <w:rPr>
          <w:rFonts w:eastAsia="Batang"/>
          <w:i w:val="0"/>
          <w:iCs w:val="0"/>
          <w:sz w:val="24"/>
          <w:lang w:val="hy-AM"/>
        </w:rPr>
      </w:pPr>
      <w:r w:rsidRPr="004A07CF">
        <w:rPr>
          <w:rFonts w:eastAsia="Batang"/>
          <w:i w:val="0"/>
          <w:iCs w:val="0"/>
          <w:sz w:val="24"/>
          <w:lang w:val="hy-AM"/>
        </w:rPr>
        <w:t>-  2025 թվականի</w:t>
      </w:r>
      <w:r w:rsidRPr="004A07CF">
        <w:rPr>
          <w:rFonts w:ascii="Calibri" w:eastAsia="Batang" w:hAnsi="Calibri" w:cs="Calibri"/>
          <w:i w:val="0"/>
          <w:iCs w:val="0"/>
          <w:sz w:val="24"/>
          <w:lang w:val="hy-AM"/>
        </w:rPr>
        <w:t> </w:t>
      </w:r>
      <w:r w:rsidRPr="004A07CF">
        <w:rPr>
          <w:rFonts w:eastAsia="Batang"/>
          <w:i w:val="0"/>
          <w:iCs w:val="0"/>
          <w:sz w:val="24"/>
          <w:lang w:val="hy-AM"/>
        </w:rPr>
        <w:t>մայիսի 22-ին</w:t>
      </w:r>
      <w:r w:rsidRPr="004A07CF">
        <w:rPr>
          <w:rFonts w:ascii="Calibri" w:eastAsia="Batang" w:hAnsi="Calibri" w:cs="Calibri"/>
          <w:i w:val="0"/>
          <w:iCs w:val="0"/>
          <w:sz w:val="24"/>
          <w:lang w:val="hy-AM"/>
        </w:rPr>
        <w:t> </w:t>
      </w:r>
      <w:r w:rsidRPr="004A07CF">
        <w:rPr>
          <w:rFonts w:eastAsia="Batang"/>
          <w:i w:val="0"/>
          <w:iCs w:val="0"/>
          <w:sz w:val="24"/>
          <w:lang w:val="hy-AM"/>
        </w:rPr>
        <w:t xml:space="preserve"> ընդունվել է «Պետական գույքի կառավարման 2024-2026 թվականների ծրագրի կատարման 2024 թվականի տարեկան հաշվետվությունը հաստատելու մասին» ՀՀ կառավարության N 642-Ա որոշումը։ </w:t>
      </w:r>
    </w:p>
    <w:p w14:paraId="6B4FB89E" w14:textId="4AFD87F2" w:rsidR="00506945" w:rsidRPr="004A07CF" w:rsidRDefault="00506945" w:rsidP="00506945">
      <w:pPr>
        <w:shd w:val="clear" w:color="auto" w:fill="FFFFFF"/>
        <w:spacing w:line="360" w:lineRule="auto"/>
        <w:ind w:right="-3" w:firstLine="540"/>
        <w:jc w:val="both"/>
        <w:rPr>
          <w:rFonts w:eastAsia="Batang"/>
          <w:i w:val="0"/>
          <w:iCs w:val="0"/>
          <w:sz w:val="24"/>
          <w:lang w:val="hy-AM"/>
        </w:rPr>
      </w:pPr>
      <w:r w:rsidRPr="004A07CF">
        <w:rPr>
          <w:rFonts w:eastAsia="Batang"/>
          <w:i w:val="0"/>
          <w:iCs w:val="0"/>
          <w:sz w:val="24"/>
          <w:lang w:val="hy-AM"/>
        </w:rPr>
        <w:t xml:space="preserve">- 2025 թվականի հունիսի 20-ին ընդունվել է «ՀՀ կառավարության 2022 թվականի դեկտեմբերի 22-ի թիվ 2057-Ն որոշման մեջ փոփոխություն կատարելու մասին» ՀՀ կառավարության N 783-Ն որոշումը։ </w:t>
      </w:r>
    </w:p>
    <w:p w14:paraId="783DADE6" w14:textId="5873576A" w:rsidR="00BD5A36" w:rsidRPr="004A07CF" w:rsidRDefault="001717EB" w:rsidP="001717EB">
      <w:pPr>
        <w:shd w:val="clear" w:color="auto" w:fill="FFFFFF"/>
        <w:spacing w:line="360" w:lineRule="auto"/>
        <w:ind w:firstLine="540"/>
        <w:jc w:val="both"/>
        <w:rPr>
          <w:rFonts w:eastAsia="Batang"/>
          <w:bCs/>
          <w:i w:val="0"/>
          <w:sz w:val="24"/>
          <w:lang w:val="hy-AM"/>
        </w:rPr>
      </w:pPr>
      <w:r>
        <w:rPr>
          <w:i w:val="0"/>
          <w:iCs w:val="0"/>
          <w:sz w:val="24"/>
          <w:lang w:val="hy-AM" w:eastAsia="ru-RU"/>
        </w:rPr>
        <w:t xml:space="preserve">- </w:t>
      </w:r>
      <w:r w:rsidR="00BD5A36" w:rsidRPr="004A07CF">
        <w:rPr>
          <w:i w:val="0"/>
          <w:iCs w:val="0"/>
          <w:sz w:val="24"/>
          <w:lang w:val="hy-AM" w:eastAsia="ru-RU"/>
        </w:rPr>
        <w:t>2025 թվականի հունիսի 26-ին ընդունվել է «Հայաստանի Հանրապետության հողային օրենսգրքում փոփոխություններ և լրացումներ կատարելու մասին», «Պետական գույքի կառավարման մասին» օրենքում փոփոխություն կատարելու մասին», «Հայաստանի</w:t>
      </w:r>
      <w:r w:rsidR="00BD5A36" w:rsidRPr="004A07CF">
        <w:rPr>
          <w:rFonts w:eastAsia="Batang"/>
          <w:bCs/>
          <w:i w:val="0"/>
          <w:sz w:val="24"/>
          <w:lang w:val="hy-AM"/>
        </w:rPr>
        <w:t xml:space="preserve"> Հանրապետության վարչատարածքային բաժանման մասին»</w:t>
      </w:r>
      <w:r w:rsidR="00BD5A36" w:rsidRPr="004A07CF">
        <w:rPr>
          <w:rFonts w:ascii="Calibri" w:eastAsia="Batang" w:hAnsi="Calibri" w:cs="Calibri"/>
          <w:bCs/>
          <w:i w:val="0"/>
          <w:sz w:val="24"/>
          <w:lang w:val="hy-AM"/>
        </w:rPr>
        <w:t> </w:t>
      </w:r>
      <w:r w:rsidR="00BD5A36" w:rsidRPr="004A07CF">
        <w:rPr>
          <w:rFonts w:eastAsia="Batang"/>
          <w:bCs/>
          <w:i w:val="0"/>
          <w:sz w:val="24"/>
          <w:lang w:val="hy-AM"/>
        </w:rPr>
        <w:t>օրենքում</w:t>
      </w:r>
      <w:r w:rsidR="00BD5A36" w:rsidRPr="004A07CF">
        <w:rPr>
          <w:rFonts w:ascii="Calibri" w:eastAsia="Batang" w:hAnsi="Calibri" w:cs="Calibri"/>
          <w:bCs/>
          <w:i w:val="0"/>
          <w:sz w:val="24"/>
          <w:lang w:val="hy-AM"/>
        </w:rPr>
        <w:t> </w:t>
      </w:r>
      <w:r w:rsidR="00BD5A36" w:rsidRPr="004A07CF">
        <w:rPr>
          <w:rFonts w:eastAsia="Batang"/>
          <w:bCs/>
          <w:i w:val="0"/>
          <w:sz w:val="24"/>
          <w:lang w:val="hy-AM"/>
        </w:rPr>
        <w:t>փոփոխություն և լրացում կատարելու</w:t>
      </w:r>
      <w:r w:rsidR="00BD5A36" w:rsidRPr="004A07CF">
        <w:rPr>
          <w:rFonts w:ascii="Calibri" w:eastAsia="Batang" w:hAnsi="Calibri" w:cs="Calibri"/>
          <w:bCs/>
          <w:i w:val="0"/>
          <w:sz w:val="24"/>
          <w:lang w:val="hy-AM"/>
        </w:rPr>
        <w:t> </w:t>
      </w:r>
      <w:r w:rsidR="00BD5A36" w:rsidRPr="004A07CF">
        <w:rPr>
          <w:rFonts w:eastAsia="Batang"/>
          <w:bCs/>
          <w:i w:val="0"/>
          <w:sz w:val="24"/>
          <w:lang w:val="hy-AM"/>
        </w:rPr>
        <w:t>մասին» և ««Տեղական ինքնակառավարման մասին» օրենքում փոփոխություն և լրացում կատարելու մասին» օրենքների կիրարկումն ապահովող միջոցառումների ցանկը հաստատելու մասին» ՀՀ վարչապետի N 564-Ա որոշումը։</w:t>
      </w:r>
    </w:p>
    <w:p w14:paraId="47FA34FF" w14:textId="1858C434" w:rsidR="00EE1E3E" w:rsidRPr="004A07CF" w:rsidRDefault="00B76A44" w:rsidP="007E6588">
      <w:pPr>
        <w:shd w:val="clear" w:color="auto" w:fill="FFFFFF"/>
        <w:spacing w:line="360" w:lineRule="auto"/>
        <w:ind w:right="-3" w:firstLine="540"/>
        <w:jc w:val="both"/>
        <w:rPr>
          <w:rFonts w:eastAsia="Batang"/>
          <w:i w:val="0"/>
          <w:iCs w:val="0"/>
          <w:sz w:val="24"/>
          <w:lang w:val="hy-AM"/>
        </w:rPr>
      </w:pPr>
      <w:r w:rsidRPr="004A07CF">
        <w:rPr>
          <w:rFonts w:eastAsia="Batang"/>
          <w:i w:val="0"/>
          <w:iCs w:val="0"/>
          <w:sz w:val="24"/>
          <w:lang w:val="hy-AM"/>
        </w:rPr>
        <w:lastRenderedPageBreak/>
        <w:t>-</w:t>
      </w:r>
      <w:r w:rsidR="00EE1E3E" w:rsidRPr="004A07CF">
        <w:rPr>
          <w:rFonts w:eastAsia="Batang"/>
          <w:i w:val="0"/>
          <w:iCs w:val="0"/>
          <w:sz w:val="24"/>
          <w:lang w:val="hy-AM"/>
        </w:rPr>
        <w:t xml:space="preserve"> 2025 թվականի օգոստոսի 21-ին ընդունվել է «</w:t>
      </w:r>
      <w:bookmarkStart w:id="2" w:name="_Hlk204162929"/>
      <w:r w:rsidR="00EE1E3E" w:rsidRPr="004A07CF">
        <w:rPr>
          <w:rFonts w:eastAsia="Batang"/>
          <w:i w:val="0"/>
          <w:iCs w:val="0"/>
          <w:sz w:val="24"/>
          <w:lang w:val="hy-AM"/>
        </w:rPr>
        <w:t xml:space="preserve">Հայաստանի Հանրապետության կառավարության 2024 թվականի դեկտեմբերի 19-ի N 2037-Ն որոշման մեջ լրացումներ կատարելու մասին» </w:t>
      </w:r>
      <w:bookmarkEnd w:id="2"/>
      <w:r w:rsidR="00EE1E3E" w:rsidRPr="004A07CF">
        <w:rPr>
          <w:rFonts w:eastAsia="Batang"/>
          <w:i w:val="0"/>
          <w:iCs w:val="0"/>
          <w:sz w:val="24"/>
          <w:lang w:val="hy-AM"/>
        </w:rPr>
        <w:t>N 1180-Ն որոշումը։</w:t>
      </w:r>
    </w:p>
    <w:p w14:paraId="59C972F4" w14:textId="206BB7EA" w:rsidR="007E6588" w:rsidRPr="004A07CF" w:rsidRDefault="00EE1E3E" w:rsidP="007E6588">
      <w:pPr>
        <w:shd w:val="clear" w:color="auto" w:fill="FFFFFF"/>
        <w:spacing w:line="360" w:lineRule="auto"/>
        <w:ind w:right="-3" w:firstLine="540"/>
        <w:jc w:val="both"/>
        <w:rPr>
          <w:rFonts w:cs="Sylfaen"/>
          <w:i w:val="0"/>
          <w:sz w:val="24"/>
          <w:lang w:val="hy-AM" w:eastAsia="ru-RU"/>
        </w:rPr>
      </w:pPr>
      <w:r w:rsidRPr="004A07CF">
        <w:rPr>
          <w:rFonts w:eastAsia="Batang"/>
          <w:i w:val="0"/>
          <w:iCs w:val="0"/>
          <w:sz w:val="24"/>
          <w:lang w:val="hy-AM"/>
        </w:rPr>
        <w:t xml:space="preserve">- </w:t>
      </w:r>
      <w:r w:rsidR="007E6588" w:rsidRPr="004A07CF">
        <w:rPr>
          <w:rFonts w:eastAsia="Batang"/>
          <w:i w:val="0"/>
          <w:iCs w:val="0"/>
          <w:sz w:val="24"/>
          <w:lang w:val="hy-AM"/>
        </w:rPr>
        <w:t xml:space="preserve">2025 թվականի օգոստոսի 28-ին ընդունվել է </w:t>
      </w:r>
      <w:r w:rsidR="007E6588" w:rsidRPr="004A07CF">
        <w:rPr>
          <w:rFonts w:cs="Sylfaen"/>
          <w:i w:val="0"/>
          <w:sz w:val="24"/>
          <w:lang w:val="hy-AM" w:eastAsia="ru-RU"/>
        </w:rPr>
        <w:t xml:space="preserve">«ՀՀ կառավարության 2006 թվականի հունվարի 26-ի թիվ 346-Ն որոշման մեջ փոփոխություն կատարելու մասին» ՀՀ կառավարության </w:t>
      </w:r>
      <w:r w:rsidR="00B76A44" w:rsidRPr="004A07CF">
        <w:rPr>
          <w:rFonts w:eastAsia="Batang"/>
          <w:i w:val="0"/>
          <w:iCs w:val="0"/>
          <w:sz w:val="24"/>
          <w:lang w:val="hy-AM"/>
        </w:rPr>
        <w:t>N</w:t>
      </w:r>
      <w:r w:rsidR="00B76A44" w:rsidRPr="004A07CF">
        <w:rPr>
          <w:rFonts w:cs="Sylfaen"/>
          <w:i w:val="0"/>
          <w:sz w:val="24"/>
          <w:lang w:val="hy-AM" w:eastAsia="ru-RU"/>
        </w:rPr>
        <w:t xml:space="preserve"> 1236 </w:t>
      </w:r>
      <w:r w:rsidR="00B76A44" w:rsidRPr="004A07CF">
        <w:rPr>
          <w:rFonts w:eastAsia="Batang"/>
          <w:i w:val="0"/>
          <w:iCs w:val="0"/>
          <w:sz w:val="24"/>
          <w:lang w:val="hy-AM"/>
        </w:rPr>
        <w:t>որոշումը</w:t>
      </w:r>
      <w:r w:rsidR="007E6588" w:rsidRPr="004A07CF">
        <w:rPr>
          <w:rFonts w:cs="Sylfaen"/>
          <w:i w:val="0"/>
          <w:sz w:val="24"/>
          <w:lang w:val="hy-AM" w:eastAsia="ru-RU"/>
        </w:rPr>
        <w:t>։</w:t>
      </w:r>
    </w:p>
    <w:p w14:paraId="0721BF2B" w14:textId="77777777" w:rsidR="00C6388E" w:rsidRPr="008B6D0F" w:rsidRDefault="00B76A44" w:rsidP="00EE1E3E">
      <w:pPr>
        <w:tabs>
          <w:tab w:val="left" w:pos="858"/>
          <w:tab w:val="left" w:pos="1080"/>
          <w:tab w:val="left" w:pos="10530"/>
        </w:tabs>
        <w:spacing w:line="360" w:lineRule="auto"/>
        <w:ind w:firstLine="720"/>
        <w:jc w:val="both"/>
        <w:rPr>
          <w:rFonts w:cs="Sylfaen"/>
          <w:i w:val="0"/>
          <w:sz w:val="24"/>
          <w:lang w:val="hy-AM" w:eastAsia="ru-RU"/>
        </w:rPr>
      </w:pPr>
      <w:r w:rsidRPr="004A07CF">
        <w:rPr>
          <w:rFonts w:eastAsia="Batang"/>
          <w:i w:val="0"/>
          <w:iCs w:val="0"/>
          <w:sz w:val="24"/>
          <w:lang w:val="hy-AM"/>
        </w:rPr>
        <w:t>-</w:t>
      </w:r>
      <w:r w:rsidR="00EE1E3E" w:rsidRPr="004A07CF">
        <w:rPr>
          <w:rFonts w:eastAsia="Batang"/>
          <w:i w:val="0"/>
          <w:iCs w:val="0"/>
          <w:sz w:val="24"/>
          <w:lang w:val="hy-AM"/>
        </w:rPr>
        <w:t xml:space="preserve"> </w:t>
      </w:r>
      <w:r w:rsidR="00C6388E" w:rsidRPr="004A07CF">
        <w:rPr>
          <w:rFonts w:cs="Sylfaen"/>
          <w:i w:val="0"/>
          <w:sz w:val="24"/>
          <w:lang w:val="hy-AM" w:eastAsia="ru-RU"/>
        </w:rPr>
        <w:t xml:space="preserve">2025 </w:t>
      </w:r>
      <w:r w:rsidR="00C6388E" w:rsidRPr="008B6D0F">
        <w:rPr>
          <w:rFonts w:cs="Sylfaen"/>
          <w:i w:val="0"/>
          <w:sz w:val="24"/>
          <w:lang w:val="hy-AM" w:eastAsia="ru-RU"/>
        </w:rPr>
        <w:t>թվականի սեպտեմբերի 25-ին ընդունվել է «Հայաստանի Հանրապետության կառավարության 2010 թվականի հունվարի 14-ի N16-Ն որոշման մեջ լրացումներ և փոփոխություններ կատարելու մասին» ՀՀ կառավարության N 1375-Ն որոշումը։</w:t>
      </w:r>
    </w:p>
    <w:p w14:paraId="5D827DA7" w14:textId="76126E6B" w:rsidR="005E5631" w:rsidRPr="008B6D0F" w:rsidRDefault="005E5631" w:rsidP="005E5631">
      <w:pPr>
        <w:shd w:val="clear" w:color="auto" w:fill="FFFFFF"/>
        <w:spacing w:line="360" w:lineRule="auto"/>
        <w:ind w:right="-3" w:firstLine="540"/>
        <w:jc w:val="both"/>
        <w:rPr>
          <w:rFonts w:eastAsia="Batang"/>
          <w:i w:val="0"/>
          <w:iCs w:val="0"/>
          <w:sz w:val="24"/>
          <w:lang w:val="hy-AM"/>
        </w:rPr>
      </w:pPr>
      <w:r w:rsidRPr="008B6D0F">
        <w:rPr>
          <w:i w:val="0"/>
          <w:iCs w:val="0"/>
          <w:sz w:val="24"/>
          <w:lang w:val="hy-AM"/>
        </w:rPr>
        <w:t>- 2025 թվականի սեպտեմբերի 25-ին ընդունվել է</w:t>
      </w:r>
      <w:r w:rsidRPr="008B6D0F">
        <w:rPr>
          <w:rFonts w:eastAsia="Batang"/>
          <w:i w:val="0"/>
          <w:iCs w:val="0"/>
          <w:sz w:val="24"/>
          <w:lang w:val="hy-AM"/>
        </w:rPr>
        <w:t xml:space="preserve"> «Հանրակացարանային բնակարանային ֆոնդի սեփականաշնորհման մասին ՀՀ կառավարության N 1351-Ա որոշումը</w:t>
      </w:r>
      <w:r w:rsidR="00757AA1" w:rsidRPr="008B6D0F">
        <w:rPr>
          <w:rFonts w:eastAsia="Batang"/>
          <w:i w:val="0"/>
          <w:iCs w:val="0"/>
          <w:sz w:val="24"/>
          <w:lang w:val="hy-AM"/>
        </w:rPr>
        <w:t>,</w:t>
      </w:r>
      <w:r w:rsidR="00742F7D" w:rsidRPr="008B6D0F">
        <w:rPr>
          <w:rFonts w:eastAsia="Batang"/>
          <w:i w:val="0"/>
          <w:iCs w:val="0"/>
          <w:sz w:val="24"/>
          <w:lang w:val="hy-AM"/>
        </w:rPr>
        <w:t xml:space="preserve"> </w:t>
      </w:r>
      <w:r w:rsidR="00757AA1" w:rsidRPr="008B6D0F">
        <w:rPr>
          <w:rFonts w:eastAsia="Batang"/>
          <w:i w:val="0"/>
          <w:iCs w:val="0"/>
          <w:sz w:val="24"/>
          <w:lang w:val="hy-AM"/>
        </w:rPr>
        <w:t xml:space="preserve">որով առաջարկվում է նվիրատվությամբ տրամադրել </w:t>
      </w:r>
      <w:r w:rsidR="00742F7D" w:rsidRPr="008B6D0F">
        <w:rPr>
          <w:rFonts w:eastAsia="Batang"/>
          <w:i w:val="0"/>
          <w:iCs w:val="0"/>
          <w:sz w:val="24"/>
          <w:lang w:val="hy-AM"/>
        </w:rPr>
        <w:t xml:space="preserve">6 բնակելի տարածք </w:t>
      </w:r>
      <w:r w:rsidR="00757AA1" w:rsidRPr="008B6D0F">
        <w:rPr>
          <w:rFonts w:eastAsia="Batang"/>
          <w:i w:val="0"/>
          <w:iCs w:val="0"/>
          <w:sz w:val="24"/>
          <w:lang w:val="hy-AM"/>
        </w:rPr>
        <w:t>(</w:t>
      </w:r>
      <w:r w:rsidR="00742F7D" w:rsidRPr="008B6D0F">
        <w:rPr>
          <w:rFonts w:eastAsia="Batang"/>
          <w:i w:val="0"/>
          <w:iCs w:val="0"/>
          <w:sz w:val="24"/>
          <w:lang w:val="hy-AM"/>
        </w:rPr>
        <w:t>5 ընտանիք, 16 անձ):</w:t>
      </w:r>
    </w:p>
    <w:bookmarkEnd w:id="0"/>
    <w:p w14:paraId="46AA01EB" w14:textId="77777777" w:rsidR="00742F7D" w:rsidRPr="008B6D0F" w:rsidRDefault="00742F7D" w:rsidP="001A4C6A">
      <w:pPr>
        <w:shd w:val="clear" w:color="auto" w:fill="FFFFFF"/>
        <w:spacing w:line="360" w:lineRule="auto"/>
        <w:ind w:firstLine="720"/>
        <w:jc w:val="both"/>
        <w:rPr>
          <w:rFonts w:cs="Sylfaen"/>
          <w:iCs w:val="0"/>
          <w:sz w:val="24"/>
          <w:lang w:val="hy-AM" w:eastAsia="ru-RU"/>
        </w:rPr>
      </w:pPr>
    </w:p>
    <w:p w14:paraId="523AD0C9" w14:textId="7F7BAD08" w:rsidR="001A4C6A" w:rsidRPr="008B6D0F" w:rsidRDefault="001A4C6A" w:rsidP="001A4C6A">
      <w:pPr>
        <w:shd w:val="clear" w:color="auto" w:fill="FFFFFF"/>
        <w:spacing w:line="360" w:lineRule="auto"/>
        <w:ind w:firstLine="720"/>
        <w:jc w:val="both"/>
        <w:rPr>
          <w:rFonts w:cs="Sylfaen"/>
          <w:iCs w:val="0"/>
          <w:sz w:val="24"/>
          <w:lang w:val="hy-AM" w:eastAsia="ru-RU"/>
        </w:rPr>
      </w:pPr>
      <w:r w:rsidRPr="008B6D0F">
        <w:rPr>
          <w:rFonts w:cs="Sylfaen"/>
          <w:iCs w:val="0"/>
          <w:sz w:val="24"/>
          <w:lang w:val="hy-AM" w:eastAsia="ru-RU"/>
        </w:rPr>
        <w:t>Հաշվետու ժամանակահատվածում՝ Կոմիտեի կողմից մշակվել և օրենսդրությամբ սահմանված կարգով շրջանառության մեջ են դրվել.</w:t>
      </w:r>
    </w:p>
    <w:p w14:paraId="35689021" w14:textId="77777777" w:rsidR="001A4C6A" w:rsidRPr="008B6D0F" w:rsidRDefault="001A4C6A" w:rsidP="001A4C6A">
      <w:pPr>
        <w:shd w:val="clear" w:color="auto" w:fill="FFFFFF"/>
        <w:spacing w:line="360" w:lineRule="auto"/>
        <w:ind w:right="-3" w:firstLine="540"/>
        <w:jc w:val="both"/>
        <w:rPr>
          <w:rFonts w:cs="Sylfaen"/>
          <w:i w:val="0"/>
          <w:sz w:val="24"/>
          <w:lang w:val="hy-AM" w:eastAsia="ru-RU"/>
        </w:rPr>
      </w:pPr>
      <w:r w:rsidRPr="008B6D0F">
        <w:rPr>
          <w:rFonts w:cs="Sylfaen"/>
          <w:i w:val="0"/>
          <w:sz w:val="24"/>
          <w:lang w:val="hy-AM" w:eastAsia="ru-RU"/>
        </w:rPr>
        <w:t xml:space="preserve">- «Մինչև 50 տոկոս պետական մասնակցությամբ առևտրային կազմակերպություններում պետական բաժնեմասի կառավարման՝ պետության կողմից լիազորված ներկայացուցիչների ընտրության մրցույթի անցկացման, պետական մասնակցությամբ առևտրային կազմակերպություններում պետական բաժնեմասի կառավարման՝ պետության կողմից լիազորված ներկայացուցիչների, վերստուգող հանձնաժողովի անդամի աշխատանքների գնահատման կարգը, պետական մասնակցությամբ առևտրային կազմակերպություններում՝ պետության կողմից լիազորված ներկայացուցիչների հետ կնքվող աշխատանքային օրինակելի պայմանագիրը և պետական մասնակցությամբ առևտրային կազմակերպություններում՝ պետության կողմից լիազորված ներկայացուցիչների, վերստուգող հանձնաժողովի անդամի աշխատանքների գնահատման համար անհրաժեշտ հաշվետվության օրինակելի ձևը հաստատելու մասին» ՀՀ կառավարության որոշման նախագիծը։ </w:t>
      </w:r>
    </w:p>
    <w:p w14:paraId="22C48D01" w14:textId="412DF27B" w:rsidR="001A4C6A" w:rsidRPr="008B6D0F" w:rsidRDefault="001A4C6A" w:rsidP="001A4C6A">
      <w:pPr>
        <w:shd w:val="clear" w:color="auto" w:fill="FFFFFF"/>
        <w:spacing w:line="360" w:lineRule="auto"/>
        <w:ind w:right="-3" w:firstLine="540"/>
        <w:jc w:val="both"/>
        <w:rPr>
          <w:rFonts w:cs="Sylfaen"/>
          <w:i w:val="0"/>
          <w:sz w:val="24"/>
          <w:lang w:val="hy-AM" w:eastAsia="ru-RU"/>
        </w:rPr>
      </w:pPr>
      <w:r w:rsidRPr="008B6D0F">
        <w:rPr>
          <w:rFonts w:cs="Sylfaen"/>
          <w:i w:val="0"/>
          <w:sz w:val="24"/>
          <w:lang w:val="hy-AM" w:eastAsia="ru-RU"/>
        </w:rPr>
        <w:t xml:space="preserve">- </w:t>
      </w:r>
      <w:r w:rsidR="005F0A1D" w:rsidRPr="008B6D0F">
        <w:rPr>
          <w:rFonts w:cs="Sylfaen"/>
          <w:i w:val="0"/>
          <w:sz w:val="24"/>
          <w:lang w:val="hy-AM" w:eastAsia="ru-RU"/>
        </w:rPr>
        <w:t>«Հայաստանի Հանրապետության կառավարության 2023 թվականի սեպտեմբերի 28-ի N 1667-Ն որոշման մեջ փոփոխություններ և լրացումներ կատարելու մասին» ՀՀ կառավարության որոշման նախագիծը։</w:t>
      </w:r>
    </w:p>
    <w:p w14:paraId="71F12F52" w14:textId="116EE427" w:rsidR="005F1248" w:rsidRPr="008B6D0F" w:rsidRDefault="005F1248" w:rsidP="005F1248">
      <w:pPr>
        <w:tabs>
          <w:tab w:val="left" w:pos="1260"/>
        </w:tabs>
        <w:spacing w:line="360" w:lineRule="auto"/>
        <w:ind w:right="-7" w:firstLine="426"/>
        <w:jc w:val="both"/>
        <w:rPr>
          <w:rFonts w:cs="Sylfaen"/>
          <w:i w:val="0"/>
          <w:sz w:val="24"/>
          <w:lang w:val="hy-AM" w:eastAsia="ru-RU"/>
        </w:rPr>
      </w:pPr>
      <w:r w:rsidRPr="008B6D0F">
        <w:rPr>
          <w:rFonts w:cs="Sylfaen"/>
          <w:i w:val="0"/>
          <w:sz w:val="24"/>
          <w:lang w:val="hy-AM" w:eastAsia="ru-RU"/>
        </w:rPr>
        <w:lastRenderedPageBreak/>
        <w:t>- «Հայաստանի Հանրապետության կառավարության 2021 թվականի ապրիլի 15-ի N 587-Ն որոշման մեջ փոփոխություններ և լրացում կատարելու մասին» ՀՀ կառավարության որոշման նախագիծը։</w:t>
      </w:r>
    </w:p>
    <w:p w14:paraId="766DEB84" w14:textId="567A0F99" w:rsidR="005F1248" w:rsidRPr="008B6D0F" w:rsidRDefault="005F1248" w:rsidP="003C6DB7">
      <w:pPr>
        <w:tabs>
          <w:tab w:val="left" w:pos="1260"/>
        </w:tabs>
        <w:spacing w:line="360" w:lineRule="auto"/>
        <w:ind w:right="-7" w:firstLine="426"/>
        <w:jc w:val="both"/>
        <w:rPr>
          <w:rFonts w:cs="Sylfaen"/>
          <w:i w:val="0"/>
          <w:sz w:val="24"/>
          <w:lang w:val="hy-AM" w:eastAsia="ru-RU"/>
        </w:rPr>
      </w:pPr>
      <w:r w:rsidRPr="008B6D0F">
        <w:rPr>
          <w:rFonts w:cs="Sylfaen"/>
          <w:i w:val="0"/>
          <w:sz w:val="24"/>
          <w:lang w:val="hy-AM" w:eastAsia="ru-RU"/>
        </w:rPr>
        <w:t>-</w:t>
      </w:r>
      <w:r w:rsidR="003C6DB7" w:rsidRPr="008B6D0F">
        <w:rPr>
          <w:rFonts w:cs="Sylfaen"/>
          <w:i w:val="0"/>
          <w:sz w:val="24"/>
          <w:lang w:val="hy-AM" w:eastAsia="ru-RU"/>
        </w:rPr>
        <w:t xml:space="preserve"> «Հայաստանի Հանրապետության կառավարության 2015 թվականի մարտի 19-ի N 596-Ն որոշման մեջ լրացումներ կատարելու մասին» ՀՀ կառավարության որոշման նախագիծը։</w:t>
      </w:r>
    </w:p>
    <w:p w14:paraId="45BA68CD" w14:textId="77777777" w:rsidR="002D7C63" w:rsidRPr="008B6D0F" w:rsidRDefault="002D7C63" w:rsidP="002D7C63">
      <w:pPr>
        <w:tabs>
          <w:tab w:val="left" w:pos="1260"/>
        </w:tabs>
        <w:spacing w:line="360" w:lineRule="auto"/>
        <w:ind w:right="-7" w:firstLine="426"/>
        <w:jc w:val="both"/>
        <w:rPr>
          <w:rFonts w:cs="Sylfaen"/>
          <w:i w:val="0"/>
          <w:sz w:val="24"/>
          <w:lang w:val="hy-AM" w:eastAsia="ru-RU"/>
        </w:rPr>
      </w:pPr>
      <w:r w:rsidRPr="008B6D0F">
        <w:rPr>
          <w:rFonts w:cs="Sylfaen"/>
          <w:i w:val="0"/>
          <w:sz w:val="24"/>
          <w:lang w:val="hy-AM" w:eastAsia="ru-RU"/>
        </w:rPr>
        <w:t>- «Հայաստանի Հանրապետության կառավարության 2023 թվականի մարտի 2-ի N 253-Ն որոշման մեջ փոփոխություն կատարելու մասին» ՀՀ կառավարության որոշման նախագիծը։</w:t>
      </w:r>
    </w:p>
    <w:p w14:paraId="6B2F9002" w14:textId="0FAE9751" w:rsidR="005E5631" w:rsidRPr="008B6D0F" w:rsidRDefault="005E5631" w:rsidP="002D7C63">
      <w:pPr>
        <w:tabs>
          <w:tab w:val="left" w:pos="1260"/>
        </w:tabs>
        <w:spacing w:line="360" w:lineRule="auto"/>
        <w:ind w:right="-7" w:firstLine="426"/>
        <w:jc w:val="both"/>
        <w:rPr>
          <w:rFonts w:cs="Sylfaen"/>
          <w:i w:val="0"/>
          <w:sz w:val="24"/>
          <w:lang w:val="hy-AM" w:eastAsia="ru-RU"/>
        </w:rPr>
      </w:pPr>
      <w:r w:rsidRPr="008B6D0F">
        <w:rPr>
          <w:rFonts w:cs="Sylfaen"/>
          <w:i w:val="0"/>
          <w:sz w:val="24"/>
          <w:lang w:val="hy-AM" w:eastAsia="ru-RU"/>
        </w:rPr>
        <w:t>- «Բնակելի տարածքներ նվիրելու մասին ՀՀ կառավարության որոշման նախագիծ՝ 2 բնակելի տարածք (2 ընտանիք, 4 անձ):</w:t>
      </w:r>
    </w:p>
    <w:p w14:paraId="44729BA2" w14:textId="132A9BA4" w:rsidR="005E5631" w:rsidRPr="008B6D0F" w:rsidRDefault="005E5631" w:rsidP="005E5631">
      <w:pPr>
        <w:tabs>
          <w:tab w:val="left" w:pos="1260"/>
        </w:tabs>
        <w:spacing w:line="360" w:lineRule="auto"/>
        <w:ind w:right="-7" w:firstLine="426"/>
        <w:jc w:val="both"/>
        <w:rPr>
          <w:rFonts w:cs="Sylfaen"/>
          <w:i w:val="0"/>
          <w:sz w:val="24"/>
          <w:lang w:val="hy-AM" w:eastAsia="ru-RU"/>
        </w:rPr>
      </w:pPr>
      <w:r w:rsidRPr="008B6D0F">
        <w:rPr>
          <w:rFonts w:cs="Sylfaen"/>
          <w:i w:val="0"/>
          <w:sz w:val="24"/>
          <w:lang w:val="hy-AM" w:eastAsia="ru-RU"/>
        </w:rPr>
        <w:t>- «Բնակելի տարածքներ նվիրելու մասին ՀՀ կառավարության որոշման նախագիծ՝ 10 բնակելի տարածք (10 ընտանիք, 16 անձ):</w:t>
      </w:r>
    </w:p>
    <w:p w14:paraId="5D5C9951" w14:textId="0AEF0BF2" w:rsidR="005E5631" w:rsidRPr="008B6D0F" w:rsidRDefault="005E5631" w:rsidP="005E5631">
      <w:pPr>
        <w:tabs>
          <w:tab w:val="left" w:pos="1260"/>
        </w:tabs>
        <w:spacing w:line="360" w:lineRule="auto"/>
        <w:ind w:right="-7" w:firstLine="426"/>
        <w:jc w:val="both"/>
        <w:rPr>
          <w:rFonts w:cs="Sylfaen"/>
          <w:i w:val="0"/>
          <w:sz w:val="24"/>
          <w:lang w:val="hy-AM" w:eastAsia="ru-RU"/>
        </w:rPr>
      </w:pPr>
      <w:r w:rsidRPr="008B6D0F">
        <w:rPr>
          <w:rFonts w:cs="Sylfaen"/>
          <w:i w:val="0"/>
          <w:sz w:val="24"/>
          <w:lang w:val="hy-AM" w:eastAsia="ru-RU"/>
        </w:rPr>
        <w:t>- «Բնակելի տարածքներ նվիրելու մասին ՀՀ կառավարության որոշման նախագիծ՝ 1 բնակելի տարածք (1 ընտանիք, 1 անձ):</w:t>
      </w:r>
    </w:p>
    <w:p w14:paraId="762E2919" w14:textId="1B5363AE" w:rsidR="001A4C6A" w:rsidRPr="008B6D0F" w:rsidRDefault="001A4C6A" w:rsidP="001A4C6A">
      <w:pPr>
        <w:shd w:val="clear" w:color="auto" w:fill="FFFFFF"/>
        <w:spacing w:line="360" w:lineRule="auto"/>
        <w:ind w:firstLine="720"/>
        <w:jc w:val="both"/>
        <w:rPr>
          <w:rFonts w:cs="Sylfaen"/>
          <w:iCs w:val="0"/>
          <w:sz w:val="24"/>
          <w:lang w:val="hy-AM" w:eastAsia="ru-RU"/>
        </w:rPr>
      </w:pPr>
      <w:r w:rsidRPr="008B6D0F">
        <w:rPr>
          <w:rFonts w:cs="Sylfaen"/>
          <w:iCs w:val="0"/>
          <w:sz w:val="24"/>
          <w:lang w:val="hy-AM" w:eastAsia="ru-RU"/>
        </w:rPr>
        <w:t>Հաշվետու ժամանակահատվածում մշակվել և օրենսդրությամբ սահմանված կարգով ՀՀ վարչապետի աշխատակազմի քննարկմանն են ներկայացվել հետևյալ իրավական ակտերը՝</w:t>
      </w:r>
    </w:p>
    <w:p w14:paraId="63EB9299" w14:textId="77777777" w:rsidR="001A4C6A" w:rsidRPr="008B6D0F" w:rsidRDefault="001A4C6A" w:rsidP="001A4C6A">
      <w:pPr>
        <w:spacing w:line="360" w:lineRule="auto"/>
        <w:ind w:firstLine="720"/>
        <w:jc w:val="both"/>
        <w:rPr>
          <w:rFonts w:eastAsia="Batang"/>
          <w:bCs/>
          <w:i w:val="0"/>
          <w:sz w:val="24"/>
          <w:lang w:val="hy-AM"/>
        </w:rPr>
      </w:pPr>
      <w:r w:rsidRPr="008B6D0F">
        <w:rPr>
          <w:rFonts w:eastAsia="Batang"/>
          <w:bCs/>
          <w:i w:val="0"/>
          <w:sz w:val="24"/>
          <w:lang w:val="hy-AM"/>
        </w:rPr>
        <w:t xml:space="preserve">- «Պետական գույքի կառավարման մասին» նոր օրենքի և հարակից օրենքների նախագծերը։ Հաշվի առնելով, որ մի շարք, այդ թվում էական փոփոխություններ են իրականացվել գործող օրենքում, ինչպես նաև ընթացիկ փոփոխություններով պայմանավորված՝ նոր օրենքի ընդունումը կորցրել է արդիականությունը և ՀՀ վարչապետի աշխատակազմից ետ է վերադարձվել։ </w:t>
      </w:r>
    </w:p>
    <w:p w14:paraId="2EEFF23A" w14:textId="15187241" w:rsidR="006E18D8" w:rsidRPr="008B6D0F" w:rsidRDefault="001A4C6A" w:rsidP="006E18D8">
      <w:pPr>
        <w:spacing w:line="360" w:lineRule="auto"/>
        <w:ind w:firstLine="720"/>
        <w:jc w:val="both"/>
        <w:rPr>
          <w:rFonts w:eastAsia="Batang"/>
          <w:bCs/>
          <w:i w:val="0"/>
          <w:sz w:val="24"/>
          <w:lang w:val="hy-AM"/>
        </w:rPr>
      </w:pPr>
      <w:r w:rsidRPr="008B6D0F">
        <w:rPr>
          <w:rFonts w:eastAsia="Batang"/>
          <w:bCs/>
          <w:i w:val="0"/>
          <w:sz w:val="24"/>
          <w:lang w:val="hy-AM"/>
        </w:rPr>
        <w:t>- «Պետական գույքի վարձակալության տրամադրման և վարձավճարների հաշվարկման կարգը հաստատելու ու ՀՀ կառավարության 2020 թվականի հունիսի 4-ի թիվ 914-Ն որոշումն ուժը կորցրած ճանաչելու մասին» ՀՀ կառավարության որոշման նախագիծը</w:t>
      </w:r>
      <w:r w:rsidR="006E18D8" w:rsidRPr="008B6D0F">
        <w:rPr>
          <w:rFonts w:eastAsia="Batang"/>
          <w:bCs/>
          <w:i w:val="0"/>
          <w:sz w:val="24"/>
          <w:lang w:val="hy-AM"/>
        </w:rPr>
        <w:t>։</w:t>
      </w:r>
    </w:p>
    <w:p w14:paraId="3A8381E8" w14:textId="77777777" w:rsidR="001A4C6A" w:rsidRPr="008B6D0F" w:rsidRDefault="001A4C6A" w:rsidP="001A4C6A">
      <w:pPr>
        <w:spacing w:line="360" w:lineRule="auto"/>
        <w:ind w:firstLine="720"/>
        <w:jc w:val="both"/>
        <w:rPr>
          <w:sz w:val="24"/>
          <w:lang w:val="hy-AM" w:eastAsia="ru-RU"/>
        </w:rPr>
      </w:pPr>
      <w:r w:rsidRPr="008B6D0F">
        <w:rPr>
          <w:sz w:val="24"/>
          <w:lang w:val="hy-AM" w:eastAsia="ru-RU"/>
        </w:rPr>
        <w:t xml:space="preserve">Հաշվետու ժամանակահատվածում. </w:t>
      </w:r>
    </w:p>
    <w:p w14:paraId="621B6491" w14:textId="379E2186" w:rsidR="001A4C6A" w:rsidRPr="008B6D0F" w:rsidRDefault="001A4C6A" w:rsidP="001A4C6A">
      <w:pPr>
        <w:pStyle w:val="mechtex0"/>
        <w:spacing w:line="360" w:lineRule="auto"/>
        <w:ind w:firstLine="540"/>
        <w:jc w:val="both"/>
        <w:rPr>
          <w:rFonts w:ascii="GHEA Grapalat" w:hAnsi="GHEA Grapalat" w:cs="Sylfaen"/>
          <w:bCs/>
          <w:sz w:val="24"/>
          <w:szCs w:val="24"/>
          <w:lang w:val="hy-AM"/>
        </w:rPr>
      </w:pPr>
      <w:r w:rsidRPr="008B6D0F">
        <w:rPr>
          <w:rFonts w:ascii="GHEA Grapalat" w:hAnsi="GHEA Grapalat" w:cs="Sylfaen"/>
          <w:bCs/>
          <w:sz w:val="24"/>
          <w:szCs w:val="24"/>
          <w:lang w:val="hy-AM"/>
        </w:rPr>
        <w:t>-</w:t>
      </w:r>
      <w:r w:rsidR="006A0D03" w:rsidRPr="008B6D0F">
        <w:rPr>
          <w:rFonts w:ascii="GHEA Grapalat" w:hAnsi="GHEA Grapalat" w:cs="Sylfaen"/>
          <w:bCs/>
          <w:sz w:val="24"/>
          <w:szCs w:val="24"/>
          <w:lang w:val="hy-AM"/>
        </w:rPr>
        <w:t xml:space="preserve"> </w:t>
      </w:r>
      <w:r w:rsidRPr="008B6D0F">
        <w:rPr>
          <w:rFonts w:ascii="GHEA Grapalat" w:hAnsi="GHEA Grapalat" w:cs="Sylfaen"/>
          <w:bCs/>
          <w:sz w:val="24"/>
          <w:szCs w:val="24"/>
          <w:lang w:val="hy-AM"/>
        </w:rPr>
        <w:t>2025 թվականի փետրվարի 17-ին հաստատվել է Կոմիտեի նախագահի N 68-Ա հրամանը,</w:t>
      </w:r>
    </w:p>
    <w:p w14:paraId="4FEDECDC" w14:textId="77777777" w:rsidR="001A4C6A" w:rsidRPr="008B6D0F" w:rsidRDefault="001A4C6A" w:rsidP="001A4C6A">
      <w:pPr>
        <w:pStyle w:val="mechtex0"/>
        <w:spacing w:line="360" w:lineRule="auto"/>
        <w:ind w:firstLine="540"/>
        <w:jc w:val="both"/>
        <w:rPr>
          <w:rFonts w:ascii="GHEA Grapalat" w:hAnsi="GHEA Grapalat" w:cs="Sylfaen"/>
          <w:bCs/>
          <w:sz w:val="24"/>
          <w:szCs w:val="24"/>
          <w:lang w:val="hy-AM"/>
        </w:rPr>
      </w:pPr>
      <w:r w:rsidRPr="008B6D0F">
        <w:rPr>
          <w:rFonts w:ascii="GHEA Grapalat" w:hAnsi="GHEA Grapalat" w:cs="Sylfaen"/>
          <w:bCs/>
          <w:sz w:val="24"/>
          <w:szCs w:val="24"/>
          <w:lang w:val="hy-AM"/>
        </w:rPr>
        <w:t>- 2025 թվականի փետրվարի 24-ին հաստատվել է Կոմիտեի նախագահի N 83-Ա հրամանը,</w:t>
      </w:r>
    </w:p>
    <w:p w14:paraId="75A49A1F" w14:textId="77777777" w:rsidR="001A4C6A" w:rsidRPr="008B6D0F" w:rsidRDefault="001A4C6A" w:rsidP="001A4C6A">
      <w:pPr>
        <w:pStyle w:val="mechtex0"/>
        <w:spacing w:line="360" w:lineRule="auto"/>
        <w:ind w:firstLine="540"/>
        <w:jc w:val="both"/>
        <w:rPr>
          <w:rFonts w:ascii="GHEA Grapalat" w:hAnsi="GHEA Grapalat" w:cs="Sylfaen"/>
          <w:bCs/>
          <w:lang w:val="hy-AM"/>
        </w:rPr>
      </w:pPr>
      <w:r w:rsidRPr="008B6D0F">
        <w:rPr>
          <w:rFonts w:ascii="GHEA Grapalat" w:hAnsi="GHEA Grapalat" w:cs="Sylfaen"/>
          <w:bCs/>
          <w:sz w:val="24"/>
          <w:szCs w:val="24"/>
          <w:lang w:val="hy-AM"/>
        </w:rPr>
        <w:t>- 2025 թվականի փետրվարի 24-ին հաստատվել է Կոմիտեի նախագահի N 86-Ա հրամանը</w:t>
      </w:r>
      <w:r w:rsidRPr="008B6D0F">
        <w:rPr>
          <w:rFonts w:ascii="GHEA Grapalat" w:hAnsi="GHEA Grapalat" w:cs="Sylfaen"/>
          <w:bCs/>
          <w:lang w:val="hy-AM"/>
        </w:rPr>
        <w:t>,</w:t>
      </w:r>
    </w:p>
    <w:p w14:paraId="46B98E2C" w14:textId="77777777" w:rsidR="001A4C6A" w:rsidRPr="008B6D0F" w:rsidRDefault="001A4C6A" w:rsidP="001A4C6A">
      <w:pPr>
        <w:pStyle w:val="mechtex0"/>
        <w:spacing w:line="360" w:lineRule="auto"/>
        <w:ind w:firstLine="540"/>
        <w:jc w:val="both"/>
        <w:rPr>
          <w:rFonts w:ascii="GHEA Grapalat" w:hAnsi="GHEA Grapalat" w:cs="Sylfaen"/>
          <w:bCs/>
          <w:sz w:val="24"/>
          <w:szCs w:val="24"/>
          <w:lang w:val="hy-AM"/>
        </w:rPr>
      </w:pPr>
      <w:r w:rsidRPr="008B6D0F">
        <w:rPr>
          <w:rFonts w:ascii="GHEA Grapalat" w:hAnsi="GHEA Grapalat" w:cs="Sylfaen"/>
          <w:bCs/>
          <w:sz w:val="24"/>
          <w:szCs w:val="24"/>
          <w:lang w:val="hy-AM"/>
        </w:rPr>
        <w:t>- 2025 թվականի մարտի 12-ին հաստատվել է Կոմիտեի նախագահի N 110-Ա հրամանը,</w:t>
      </w:r>
    </w:p>
    <w:p w14:paraId="57901203" w14:textId="77777777" w:rsidR="001A4C6A" w:rsidRPr="008B6D0F" w:rsidRDefault="001A4C6A" w:rsidP="001A4C6A">
      <w:pPr>
        <w:pStyle w:val="mechtex0"/>
        <w:spacing w:line="360" w:lineRule="auto"/>
        <w:ind w:firstLine="540"/>
        <w:jc w:val="both"/>
        <w:rPr>
          <w:rFonts w:ascii="GHEA Grapalat" w:hAnsi="GHEA Grapalat" w:cs="Sylfaen"/>
          <w:bCs/>
          <w:sz w:val="24"/>
          <w:szCs w:val="24"/>
          <w:lang w:val="hy-AM"/>
        </w:rPr>
      </w:pPr>
      <w:r w:rsidRPr="008B6D0F">
        <w:rPr>
          <w:rFonts w:ascii="GHEA Grapalat" w:hAnsi="GHEA Grapalat" w:cs="Sylfaen"/>
          <w:bCs/>
          <w:sz w:val="24"/>
          <w:szCs w:val="24"/>
          <w:lang w:val="hy-AM"/>
        </w:rPr>
        <w:t>- 2025 թվականի ապրիլի 4-ին հաստատվել է Կոմիտեի նախագահի N 147-Ա հրամանը։</w:t>
      </w:r>
    </w:p>
    <w:p w14:paraId="4D0FE9BC" w14:textId="77777777" w:rsidR="001A4C6A" w:rsidRPr="008B6D0F" w:rsidRDefault="001A4C6A" w:rsidP="001A4C6A">
      <w:pPr>
        <w:pStyle w:val="mechtex0"/>
        <w:spacing w:line="360" w:lineRule="auto"/>
        <w:ind w:firstLine="540"/>
        <w:jc w:val="both"/>
        <w:rPr>
          <w:rFonts w:ascii="GHEA Grapalat" w:hAnsi="GHEA Grapalat" w:cs="Sylfaen"/>
          <w:bCs/>
          <w:sz w:val="24"/>
          <w:szCs w:val="24"/>
          <w:lang w:val="hy-AM"/>
        </w:rPr>
      </w:pPr>
      <w:r w:rsidRPr="008B6D0F">
        <w:rPr>
          <w:rFonts w:ascii="GHEA Grapalat" w:hAnsi="GHEA Grapalat" w:cs="Sylfaen"/>
          <w:bCs/>
          <w:sz w:val="24"/>
          <w:szCs w:val="24"/>
          <w:lang w:val="hy-AM"/>
        </w:rPr>
        <w:t>- 2025 թվականի մայիսի 13-ին հաստատվել է Կոմիտեի նախագահի N 204-Ա հրամանը։</w:t>
      </w:r>
    </w:p>
    <w:p w14:paraId="7686B9AB" w14:textId="77777777" w:rsidR="001A4C6A" w:rsidRPr="008B6D0F" w:rsidRDefault="001A4C6A" w:rsidP="001A4C6A">
      <w:pPr>
        <w:pStyle w:val="mechtex0"/>
        <w:spacing w:line="360" w:lineRule="auto"/>
        <w:ind w:firstLine="540"/>
        <w:jc w:val="both"/>
        <w:rPr>
          <w:rFonts w:ascii="GHEA Grapalat" w:hAnsi="GHEA Grapalat" w:cs="Sylfaen"/>
          <w:bCs/>
          <w:sz w:val="24"/>
          <w:szCs w:val="24"/>
          <w:lang w:val="hy-AM"/>
        </w:rPr>
      </w:pPr>
      <w:r w:rsidRPr="008B6D0F">
        <w:rPr>
          <w:rFonts w:ascii="GHEA Grapalat" w:hAnsi="GHEA Grapalat" w:cs="Sylfaen"/>
          <w:bCs/>
          <w:sz w:val="24"/>
          <w:szCs w:val="24"/>
          <w:lang w:val="hy-AM"/>
        </w:rPr>
        <w:t>- 2025 թվականի մայիսի 14-ին հաստատվել է Կոմիտեի նախագահի N 207-Ա հրամանը։</w:t>
      </w:r>
    </w:p>
    <w:p w14:paraId="298DD64D" w14:textId="77777777" w:rsidR="001A4C6A" w:rsidRPr="008B6D0F" w:rsidRDefault="001A4C6A" w:rsidP="001A4C6A">
      <w:pPr>
        <w:pStyle w:val="mechtex0"/>
        <w:spacing w:line="360" w:lineRule="auto"/>
        <w:ind w:firstLine="540"/>
        <w:jc w:val="both"/>
        <w:rPr>
          <w:rFonts w:ascii="GHEA Grapalat" w:hAnsi="GHEA Grapalat" w:cs="Sylfaen"/>
          <w:bCs/>
          <w:sz w:val="24"/>
          <w:szCs w:val="24"/>
          <w:lang w:val="hy-AM"/>
        </w:rPr>
      </w:pPr>
      <w:r w:rsidRPr="008B6D0F">
        <w:rPr>
          <w:rFonts w:ascii="GHEA Grapalat" w:hAnsi="GHEA Grapalat" w:cs="Sylfaen"/>
          <w:bCs/>
          <w:sz w:val="24"/>
          <w:szCs w:val="24"/>
          <w:lang w:val="hy-AM"/>
        </w:rPr>
        <w:lastRenderedPageBreak/>
        <w:t>- 2025 թվականի մայիսի 14-ին հաստատվել է Կոմիտեի նախագահի N 208-Ա հրամանը։</w:t>
      </w:r>
    </w:p>
    <w:p w14:paraId="41630125" w14:textId="77777777" w:rsidR="001A4C6A" w:rsidRPr="008B6D0F" w:rsidRDefault="001A4C6A" w:rsidP="001A4C6A">
      <w:pPr>
        <w:pStyle w:val="mechtex0"/>
        <w:spacing w:line="360" w:lineRule="auto"/>
        <w:ind w:firstLine="540"/>
        <w:jc w:val="both"/>
        <w:rPr>
          <w:rFonts w:ascii="GHEA Grapalat" w:hAnsi="GHEA Grapalat" w:cs="Sylfaen"/>
          <w:bCs/>
          <w:sz w:val="24"/>
          <w:szCs w:val="24"/>
          <w:lang w:val="hy-AM"/>
        </w:rPr>
      </w:pPr>
      <w:r w:rsidRPr="008B6D0F">
        <w:rPr>
          <w:rFonts w:ascii="GHEA Grapalat" w:hAnsi="GHEA Grapalat" w:cs="Sylfaen"/>
          <w:bCs/>
          <w:sz w:val="24"/>
          <w:szCs w:val="24"/>
          <w:lang w:val="hy-AM"/>
        </w:rPr>
        <w:t>- 2025 թվականի հունիսի 23-ին հաստատվել է Կոմիտեի նախագահի N 296-Ա հրամանը։</w:t>
      </w:r>
    </w:p>
    <w:p w14:paraId="71404E0F" w14:textId="661CD622" w:rsidR="006A0D03" w:rsidRPr="008B6D0F" w:rsidRDefault="006A0D03" w:rsidP="006A0D03">
      <w:pPr>
        <w:pStyle w:val="mechtex0"/>
        <w:spacing w:line="360" w:lineRule="auto"/>
        <w:ind w:firstLine="540"/>
        <w:jc w:val="both"/>
        <w:rPr>
          <w:rFonts w:ascii="GHEA Grapalat" w:hAnsi="GHEA Grapalat" w:cs="Sylfaen"/>
          <w:bCs/>
          <w:sz w:val="24"/>
          <w:szCs w:val="24"/>
          <w:lang w:val="hy-AM"/>
        </w:rPr>
      </w:pPr>
      <w:r w:rsidRPr="008B6D0F">
        <w:rPr>
          <w:rFonts w:ascii="GHEA Grapalat" w:hAnsi="GHEA Grapalat" w:cs="Sylfaen"/>
          <w:bCs/>
          <w:sz w:val="24"/>
          <w:szCs w:val="24"/>
          <w:lang w:val="hy-AM"/>
        </w:rPr>
        <w:t xml:space="preserve">- 2025 թվականի </w:t>
      </w:r>
      <w:r w:rsidR="00792E70" w:rsidRPr="008B6D0F">
        <w:rPr>
          <w:rFonts w:ascii="GHEA Grapalat" w:hAnsi="GHEA Grapalat" w:cs="Sylfaen"/>
          <w:bCs/>
          <w:sz w:val="24"/>
          <w:szCs w:val="24"/>
          <w:lang w:val="hy-AM"/>
        </w:rPr>
        <w:t>հուլիսի</w:t>
      </w:r>
      <w:r w:rsidRPr="008B6D0F">
        <w:rPr>
          <w:rFonts w:ascii="GHEA Grapalat" w:hAnsi="GHEA Grapalat" w:cs="Sylfaen"/>
          <w:bCs/>
          <w:sz w:val="24"/>
          <w:szCs w:val="24"/>
          <w:lang w:val="hy-AM"/>
        </w:rPr>
        <w:t xml:space="preserve"> </w:t>
      </w:r>
      <w:r w:rsidR="00792E70" w:rsidRPr="008B6D0F">
        <w:rPr>
          <w:rFonts w:ascii="GHEA Grapalat" w:hAnsi="GHEA Grapalat" w:cs="Sylfaen"/>
          <w:bCs/>
          <w:sz w:val="24"/>
          <w:szCs w:val="24"/>
          <w:lang w:val="hy-AM"/>
        </w:rPr>
        <w:t>22</w:t>
      </w:r>
      <w:r w:rsidRPr="008B6D0F">
        <w:rPr>
          <w:rFonts w:ascii="GHEA Grapalat" w:hAnsi="GHEA Grapalat" w:cs="Sylfaen"/>
          <w:bCs/>
          <w:sz w:val="24"/>
          <w:szCs w:val="24"/>
          <w:lang w:val="hy-AM"/>
        </w:rPr>
        <w:t xml:space="preserve">-ին հաստատվել է Կոմիտեի նախագահի N </w:t>
      </w:r>
      <w:r w:rsidR="00792E70" w:rsidRPr="008B6D0F">
        <w:rPr>
          <w:rFonts w:ascii="GHEA Grapalat" w:hAnsi="GHEA Grapalat" w:cs="Sylfaen"/>
          <w:bCs/>
          <w:sz w:val="24"/>
          <w:szCs w:val="24"/>
          <w:lang w:val="hy-AM"/>
        </w:rPr>
        <w:t>363</w:t>
      </w:r>
      <w:r w:rsidRPr="008B6D0F">
        <w:rPr>
          <w:rFonts w:ascii="GHEA Grapalat" w:hAnsi="GHEA Grapalat" w:cs="Sylfaen"/>
          <w:bCs/>
          <w:sz w:val="24"/>
          <w:szCs w:val="24"/>
          <w:lang w:val="hy-AM"/>
        </w:rPr>
        <w:t>-Ա հրամանը։</w:t>
      </w:r>
    </w:p>
    <w:p w14:paraId="020F7203" w14:textId="4A7B2592" w:rsidR="00B11FB9" w:rsidRPr="008B6D0F" w:rsidRDefault="00B11FB9" w:rsidP="00B11FB9">
      <w:pPr>
        <w:pStyle w:val="mechtex0"/>
        <w:spacing w:line="360" w:lineRule="auto"/>
        <w:ind w:firstLine="540"/>
        <w:jc w:val="both"/>
        <w:rPr>
          <w:rFonts w:ascii="GHEA Grapalat" w:hAnsi="GHEA Grapalat" w:cs="Sylfaen"/>
          <w:bCs/>
          <w:sz w:val="24"/>
          <w:szCs w:val="24"/>
          <w:lang w:val="hy-AM"/>
        </w:rPr>
      </w:pPr>
      <w:r w:rsidRPr="008B6D0F">
        <w:rPr>
          <w:rFonts w:ascii="GHEA Grapalat" w:hAnsi="GHEA Grapalat" w:cs="Sylfaen"/>
          <w:bCs/>
          <w:sz w:val="24"/>
          <w:szCs w:val="24"/>
          <w:lang w:val="hy-AM"/>
        </w:rPr>
        <w:t>- 2025 թվականի օգոստոսի 4-ին հաստատվել է Կոմիտեի նախագահի N 376-Ա հրամանը։</w:t>
      </w:r>
    </w:p>
    <w:p w14:paraId="29473DF4" w14:textId="238AC40E" w:rsidR="00DE645D" w:rsidRPr="008B6D0F" w:rsidRDefault="00DE645D" w:rsidP="00B11FB9">
      <w:pPr>
        <w:pStyle w:val="mechtex0"/>
        <w:spacing w:line="360" w:lineRule="auto"/>
        <w:ind w:firstLine="540"/>
        <w:jc w:val="both"/>
        <w:rPr>
          <w:rFonts w:ascii="GHEA Grapalat" w:hAnsi="GHEA Grapalat" w:cs="Sylfaen"/>
          <w:bCs/>
          <w:sz w:val="24"/>
          <w:szCs w:val="24"/>
          <w:lang w:val="hy-AM"/>
        </w:rPr>
      </w:pPr>
      <w:r w:rsidRPr="008B6D0F">
        <w:rPr>
          <w:rFonts w:ascii="GHEA Grapalat" w:hAnsi="GHEA Grapalat" w:cs="Sylfaen"/>
          <w:bCs/>
          <w:sz w:val="24"/>
          <w:szCs w:val="24"/>
          <w:lang w:val="hy-AM"/>
        </w:rPr>
        <w:t>- 2025 թվականի օգոստոսի 8-ին հաստատվել է Կոմիտեի նախագահի N</w:t>
      </w:r>
      <w:r w:rsidR="0087239C" w:rsidRPr="008B6D0F">
        <w:rPr>
          <w:rFonts w:ascii="GHEA Grapalat" w:hAnsi="GHEA Grapalat" w:cs="Sylfaen"/>
          <w:bCs/>
          <w:sz w:val="24"/>
          <w:szCs w:val="24"/>
          <w:lang w:val="hy-AM"/>
        </w:rPr>
        <w:t xml:space="preserve"> </w:t>
      </w:r>
      <w:r w:rsidRPr="008B6D0F">
        <w:rPr>
          <w:rFonts w:ascii="GHEA Grapalat" w:hAnsi="GHEA Grapalat" w:cs="Sylfaen"/>
          <w:bCs/>
          <w:sz w:val="24"/>
          <w:szCs w:val="24"/>
          <w:lang w:val="hy-AM"/>
        </w:rPr>
        <w:t>388-Ա հրամանը։</w:t>
      </w:r>
    </w:p>
    <w:p w14:paraId="25032863" w14:textId="5F1E4C8B" w:rsidR="002C4BB2" w:rsidRPr="008B6D0F" w:rsidRDefault="006D08C2" w:rsidP="00AF6B39">
      <w:pPr>
        <w:spacing w:line="360" w:lineRule="auto"/>
        <w:ind w:right="177" w:firstLine="540"/>
        <w:jc w:val="both"/>
        <w:rPr>
          <w:i w:val="0"/>
          <w:iCs w:val="0"/>
          <w:sz w:val="24"/>
          <w:lang w:val="hy-AM" w:eastAsia="ru-RU"/>
        </w:rPr>
      </w:pPr>
      <w:r w:rsidRPr="008B6D0F">
        <w:rPr>
          <w:i w:val="0"/>
          <w:iCs w:val="0"/>
          <w:sz w:val="24"/>
          <w:lang w:val="hy-AM" w:eastAsia="ru-RU"/>
        </w:rPr>
        <w:t xml:space="preserve">- </w:t>
      </w:r>
      <w:r w:rsidR="002C4BB2" w:rsidRPr="008B6D0F">
        <w:rPr>
          <w:i w:val="0"/>
          <w:iCs w:val="0"/>
          <w:sz w:val="24"/>
          <w:lang w:val="hy-AM" w:eastAsia="ru-RU"/>
        </w:rPr>
        <w:t>Կազմվել է Կոմիտեի 202</w:t>
      </w:r>
      <w:r w:rsidR="00427039" w:rsidRPr="008B6D0F">
        <w:rPr>
          <w:i w:val="0"/>
          <w:iCs w:val="0"/>
          <w:sz w:val="24"/>
          <w:lang w:val="hy-AM" w:eastAsia="ru-RU"/>
        </w:rPr>
        <w:t>5</w:t>
      </w:r>
      <w:r w:rsidR="002C4BB2" w:rsidRPr="008B6D0F">
        <w:rPr>
          <w:i w:val="0"/>
          <w:iCs w:val="0"/>
          <w:sz w:val="24"/>
          <w:lang w:val="hy-AM" w:eastAsia="ru-RU"/>
        </w:rPr>
        <w:t xml:space="preserve"> թվականի առաջին կիսամյակի գործունեության վերաբերյալ հաշվետվությունը:</w:t>
      </w:r>
    </w:p>
    <w:p w14:paraId="0E2FB2A0" w14:textId="77777777" w:rsidR="001A4C6A" w:rsidRPr="008B6D0F" w:rsidRDefault="001A4C6A" w:rsidP="001A4C6A">
      <w:pPr>
        <w:pStyle w:val="mechtex0"/>
        <w:spacing w:line="360" w:lineRule="auto"/>
        <w:ind w:firstLine="540"/>
        <w:jc w:val="both"/>
        <w:rPr>
          <w:rFonts w:ascii="GHEA Grapalat" w:hAnsi="GHEA Grapalat" w:cs="Sylfaen"/>
          <w:bCs/>
          <w:sz w:val="24"/>
          <w:szCs w:val="24"/>
          <w:lang w:val="hy-AM"/>
        </w:rPr>
      </w:pPr>
    </w:p>
    <w:p w14:paraId="56E450DB" w14:textId="77777777" w:rsidR="001A4C6A" w:rsidRPr="008B6D0F" w:rsidRDefault="001A4C6A" w:rsidP="001A4C6A">
      <w:pPr>
        <w:pStyle w:val="mechtex0"/>
        <w:spacing w:line="360" w:lineRule="auto"/>
        <w:ind w:firstLine="540"/>
        <w:jc w:val="both"/>
        <w:rPr>
          <w:rFonts w:ascii="GHEA Grapalat" w:hAnsi="GHEA Grapalat" w:cs="Sylfaen"/>
          <w:bCs/>
          <w:sz w:val="24"/>
          <w:szCs w:val="24"/>
          <w:lang w:val="hy-AM"/>
        </w:rPr>
      </w:pPr>
    </w:p>
    <w:p w14:paraId="5E50D674" w14:textId="5E400A50" w:rsidR="001A4C6A" w:rsidRPr="008B6D0F" w:rsidRDefault="001A4C6A" w:rsidP="008C4557">
      <w:pPr>
        <w:spacing w:line="360" w:lineRule="auto"/>
        <w:ind w:firstLine="720"/>
        <w:rPr>
          <w:rFonts w:cs="Sylfaen"/>
          <w:b/>
          <w:sz w:val="24"/>
          <w:u w:val="single"/>
          <w:lang w:val="hy-AM" w:eastAsia="ru-RU"/>
        </w:rPr>
      </w:pPr>
    </w:p>
    <w:sectPr w:rsidR="001A4C6A" w:rsidRPr="008B6D0F" w:rsidSect="00680902">
      <w:pgSz w:w="12240" w:h="15840"/>
      <w:pgMar w:top="360" w:right="810" w:bottom="54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10AAD"/>
    <w:multiLevelType w:val="hybridMultilevel"/>
    <w:tmpl w:val="EE527EB8"/>
    <w:lvl w:ilvl="0" w:tplc="D7C424C8">
      <w:start w:val="1"/>
      <w:numFmt w:val="decimal"/>
      <w:lvlText w:val="%1."/>
      <w:lvlJc w:val="left"/>
      <w:pPr>
        <w:ind w:left="900" w:hanging="360"/>
      </w:pPr>
      <w:rPr>
        <w:b w:val="0"/>
      </w:rPr>
    </w:lvl>
    <w:lvl w:ilvl="1" w:tplc="04090019" w:tentative="1">
      <w:start w:val="1"/>
      <w:numFmt w:val="lowerLetter"/>
      <w:lvlText w:val="%2."/>
      <w:lvlJc w:val="left"/>
      <w:pPr>
        <w:ind w:left="-6397" w:hanging="360"/>
      </w:pPr>
    </w:lvl>
    <w:lvl w:ilvl="2" w:tplc="0409001B" w:tentative="1">
      <w:start w:val="1"/>
      <w:numFmt w:val="lowerRoman"/>
      <w:lvlText w:val="%3."/>
      <w:lvlJc w:val="right"/>
      <w:pPr>
        <w:ind w:left="-5677" w:hanging="180"/>
      </w:pPr>
    </w:lvl>
    <w:lvl w:ilvl="3" w:tplc="0409000F" w:tentative="1">
      <w:start w:val="1"/>
      <w:numFmt w:val="decimal"/>
      <w:lvlText w:val="%4."/>
      <w:lvlJc w:val="left"/>
      <w:pPr>
        <w:ind w:left="-495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3517" w:hanging="180"/>
      </w:pPr>
    </w:lvl>
    <w:lvl w:ilvl="6" w:tplc="0409000F" w:tentative="1">
      <w:start w:val="1"/>
      <w:numFmt w:val="decimal"/>
      <w:lvlText w:val="%7."/>
      <w:lvlJc w:val="left"/>
      <w:pPr>
        <w:ind w:left="-2797" w:hanging="360"/>
      </w:pPr>
    </w:lvl>
    <w:lvl w:ilvl="7" w:tplc="04090019" w:tentative="1">
      <w:start w:val="1"/>
      <w:numFmt w:val="lowerLetter"/>
      <w:lvlText w:val="%8."/>
      <w:lvlJc w:val="left"/>
      <w:pPr>
        <w:ind w:left="-2077" w:hanging="360"/>
      </w:pPr>
    </w:lvl>
    <w:lvl w:ilvl="8" w:tplc="0409001B" w:tentative="1">
      <w:start w:val="1"/>
      <w:numFmt w:val="lowerRoman"/>
      <w:lvlText w:val="%9."/>
      <w:lvlJc w:val="right"/>
      <w:pPr>
        <w:ind w:left="-1357" w:hanging="180"/>
      </w:pPr>
    </w:lvl>
  </w:abstractNum>
  <w:abstractNum w:abstractNumId="1" w15:restartNumberingAfterBreak="0">
    <w:nsid w:val="24CC59D7"/>
    <w:multiLevelType w:val="hybridMultilevel"/>
    <w:tmpl w:val="CD5CCBD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3D0E0805"/>
    <w:multiLevelType w:val="hybridMultilevel"/>
    <w:tmpl w:val="B336BF0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15:restartNumberingAfterBreak="0">
    <w:nsid w:val="40391A6F"/>
    <w:multiLevelType w:val="hybridMultilevel"/>
    <w:tmpl w:val="09B253D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 w15:restartNumberingAfterBreak="0">
    <w:nsid w:val="446651E6"/>
    <w:multiLevelType w:val="hybridMultilevel"/>
    <w:tmpl w:val="8500CA66"/>
    <w:lvl w:ilvl="0" w:tplc="21A8B0C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B677C9"/>
    <w:multiLevelType w:val="hybridMultilevel"/>
    <w:tmpl w:val="70D884CC"/>
    <w:lvl w:ilvl="0" w:tplc="183876BC">
      <w:numFmt w:val="bullet"/>
      <w:lvlText w:val="-"/>
      <w:lvlJc w:val="left"/>
      <w:pPr>
        <w:ind w:left="1155" w:hanging="360"/>
      </w:pPr>
      <w:rPr>
        <w:rFonts w:ascii="GHEA Grapalat" w:eastAsia="Calibri" w:hAnsi="GHEA Grapalat" w:cs="Times New Roman"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6" w15:restartNumberingAfterBreak="0">
    <w:nsid w:val="52A6016A"/>
    <w:multiLevelType w:val="hybridMultilevel"/>
    <w:tmpl w:val="AAEE08E6"/>
    <w:lvl w:ilvl="0" w:tplc="B994FB4E">
      <w:start w:val="2025"/>
      <w:numFmt w:val="bullet"/>
      <w:lvlText w:val="-"/>
      <w:lvlJc w:val="left"/>
      <w:pPr>
        <w:ind w:left="1080" w:hanging="360"/>
      </w:pPr>
      <w:rPr>
        <w:rFonts w:ascii="GHEA Grapalat" w:eastAsia="Times New Roman" w:hAnsi="GHEA Grapalat" w:cs="Arial Unicod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8F36E2"/>
    <w:multiLevelType w:val="hybridMultilevel"/>
    <w:tmpl w:val="55EE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7065C"/>
    <w:multiLevelType w:val="hybridMultilevel"/>
    <w:tmpl w:val="A5F2BA36"/>
    <w:lvl w:ilvl="0" w:tplc="040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GHEA Grapalat" w:hAnsi="GHEA Grapalat" w:cs="GHEA Grapalat" w:hint="default"/>
      </w:rPr>
    </w:lvl>
    <w:lvl w:ilvl="2" w:tplc="04190005" w:tentative="1">
      <w:start w:val="1"/>
      <w:numFmt w:val="bullet"/>
      <w:lvlText w:val=""/>
      <w:lvlJc w:val="left"/>
      <w:pPr>
        <w:ind w:left="2226" w:hanging="360"/>
      </w:pPr>
      <w:rPr>
        <w:rFonts w:ascii="Calibri" w:hAnsi="Calibri" w:hint="default"/>
      </w:rPr>
    </w:lvl>
    <w:lvl w:ilvl="3" w:tplc="04190001" w:tentative="1">
      <w:start w:val="1"/>
      <w:numFmt w:val="bullet"/>
      <w:lvlText w:val=""/>
      <w:lvlJc w:val="left"/>
      <w:pPr>
        <w:ind w:left="2946" w:hanging="360"/>
      </w:pPr>
      <w:rPr>
        <w:rFonts w:ascii="Arial Armenian" w:hAnsi="Arial Armenian" w:hint="default"/>
      </w:rPr>
    </w:lvl>
    <w:lvl w:ilvl="4" w:tplc="04190003" w:tentative="1">
      <w:start w:val="1"/>
      <w:numFmt w:val="bullet"/>
      <w:lvlText w:val="o"/>
      <w:lvlJc w:val="left"/>
      <w:pPr>
        <w:ind w:left="3666" w:hanging="360"/>
      </w:pPr>
      <w:rPr>
        <w:rFonts w:ascii="GHEA Grapalat" w:hAnsi="GHEA Grapalat" w:cs="GHEA Grapalat" w:hint="default"/>
      </w:rPr>
    </w:lvl>
    <w:lvl w:ilvl="5" w:tplc="04190005" w:tentative="1">
      <w:start w:val="1"/>
      <w:numFmt w:val="bullet"/>
      <w:lvlText w:val=""/>
      <w:lvlJc w:val="left"/>
      <w:pPr>
        <w:ind w:left="4386" w:hanging="360"/>
      </w:pPr>
      <w:rPr>
        <w:rFonts w:ascii="Calibri" w:hAnsi="Calibri" w:hint="default"/>
      </w:rPr>
    </w:lvl>
    <w:lvl w:ilvl="6" w:tplc="04190001" w:tentative="1">
      <w:start w:val="1"/>
      <w:numFmt w:val="bullet"/>
      <w:lvlText w:val=""/>
      <w:lvlJc w:val="left"/>
      <w:pPr>
        <w:ind w:left="5106" w:hanging="360"/>
      </w:pPr>
      <w:rPr>
        <w:rFonts w:ascii="Arial Armenian" w:hAnsi="Arial Armenian" w:hint="default"/>
      </w:rPr>
    </w:lvl>
    <w:lvl w:ilvl="7" w:tplc="04190003" w:tentative="1">
      <w:start w:val="1"/>
      <w:numFmt w:val="bullet"/>
      <w:lvlText w:val="o"/>
      <w:lvlJc w:val="left"/>
      <w:pPr>
        <w:ind w:left="5826" w:hanging="360"/>
      </w:pPr>
      <w:rPr>
        <w:rFonts w:ascii="GHEA Grapalat" w:hAnsi="GHEA Grapalat" w:cs="GHEA Grapalat" w:hint="default"/>
      </w:rPr>
    </w:lvl>
    <w:lvl w:ilvl="8" w:tplc="04190005" w:tentative="1">
      <w:start w:val="1"/>
      <w:numFmt w:val="bullet"/>
      <w:lvlText w:val=""/>
      <w:lvlJc w:val="left"/>
      <w:pPr>
        <w:ind w:left="6546" w:hanging="360"/>
      </w:pPr>
      <w:rPr>
        <w:rFonts w:ascii="Calibri" w:hAnsi="Calibri" w:hint="default"/>
      </w:rPr>
    </w:lvl>
  </w:abstractNum>
  <w:abstractNum w:abstractNumId="9" w15:restartNumberingAfterBreak="0">
    <w:nsid w:val="6B321ED7"/>
    <w:multiLevelType w:val="hybridMultilevel"/>
    <w:tmpl w:val="96388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E633EA"/>
    <w:multiLevelType w:val="hybridMultilevel"/>
    <w:tmpl w:val="62667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9"/>
  </w:num>
  <w:num w:numId="5">
    <w:abstractNumId w:val="0"/>
  </w:num>
  <w:num w:numId="6">
    <w:abstractNumId w:val="3"/>
  </w:num>
  <w:num w:numId="7">
    <w:abstractNumId w:val="8"/>
  </w:num>
  <w:num w:numId="8">
    <w:abstractNumId w:val="5"/>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2F"/>
    <w:rsid w:val="00000E85"/>
    <w:rsid w:val="00001000"/>
    <w:rsid w:val="000016A7"/>
    <w:rsid w:val="00001CAF"/>
    <w:rsid w:val="00001E83"/>
    <w:rsid w:val="00002981"/>
    <w:rsid w:val="00003B00"/>
    <w:rsid w:val="00006CD2"/>
    <w:rsid w:val="00010C75"/>
    <w:rsid w:val="00011DD4"/>
    <w:rsid w:val="00012708"/>
    <w:rsid w:val="0001277A"/>
    <w:rsid w:val="000134DF"/>
    <w:rsid w:val="00013B73"/>
    <w:rsid w:val="00013EAC"/>
    <w:rsid w:val="00014C2C"/>
    <w:rsid w:val="000171A6"/>
    <w:rsid w:val="00022999"/>
    <w:rsid w:val="00026970"/>
    <w:rsid w:val="00027531"/>
    <w:rsid w:val="00030F9B"/>
    <w:rsid w:val="00032481"/>
    <w:rsid w:val="00032DAD"/>
    <w:rsid w:val="00032FE0"/>
    <w:rsid w:val="00040276"/>
    <w:rsid w:val="00041E6E"/>
    <w:rsid w:val="00045858"/>
    <w:rsid w:val="00047BB7"/>
    <w:rsid w:val="000519FC"/>
    <w:rsid w:val="00053C75"/>
    <w:rsid w:val="000548D0"/>
    <w:rsid w:val="00054A71"/>
    <w:rsid w:val="00057328"/>
    <w:rsid w:val="00062A07"/>
    <w:rsid w:val="00070ECB"/>
    <w:rsid w:val="00071DBB"/>
    <w:rsid w:val="00071E43"/>
    <w:rsid w:val="00071EFD"/>
    <w:rsid w:val="000752B9"/>
    <w:rsid w:val="0007583F"/>
    <w:rsid w:val="00076565"/>
    <w:rsid w:val="00076C74"/>
    <w:rsid w:val="0008097E"/>
    <w:rsid w:val="00081947"/>
    <w:rsid w:val="00082C19"/>
    <w:rsid w:val="00086993"/>
    <w:rsid w:val="00087015"/>
    <w:rsid w:val="00090DCE"/>
    <w:rsid w:val="00090FCC"/>
    <w:rsid w:val="00091EAD"/>
    <w:rsid w:val="000955DD"/>
    <w:rsid w:val="00096D5B"/>
    <w:rsid w:val="00097822"/>
    <w:rsid w:val="000A039F"/>
    <w:rsid w:val="000A395D"/>
    <w:rsid w:val="000A40BD"/>
    <w:rsid w:val="000A53A8"/>
    <w:rsid w:val="000A5B83"/>
    <w:rsid w:val="000B2A73"/>
    <w:rsid w:val="000B5AEF"/>
    <w:rsid w:val="000C56E7"/>
    <w:rsid w:val="000D21C3"/>
    <w:rsid w:val="000D2AD2"/>
    <w:rsid w:val="000D45BA"/>
    <w:rsid w:val="000D48AB"/>
    <w:rsid w:val="000D4DF8"/>
    <w:rsid w:val="000D53AF"/>
    <w:rsid w:val="000D5548"/>
    <w:rsid w:val="000D5BD1"/>
    <w:rsid w:val="000D63DB"/>
    <w:rsid w:val="000D6CFD"/>
    <w:rsid w:val="000D7BF5"/>
    <w:rsid w:val="000E063A"/>
    <w:rsid w:val="000E3B90"/>
    <w:rsid w:val="000E508C"/>
    <w:rsid w:val="000E57DA"/>
    <w:rsid w:val="000E5B1D"/>
    <w:rsid w:val="000F0310"/>
    <w:rsid w:val="000F1884"/>
    <w:rsid w:val="000F248C"/>
    <w:rsid w:val="000F3D65"/>
    <w:rsid w:val="000F608F"/>
    <w:rsid w:val="000F7771"/>
    <w:rsid w:val="000F77D2"/>
    <w:rsid w:val="001022A7"/>
    <w:rsid w:val="00103075"/>
    <w:rsid w:val="0010404F"/>
    <w:rsid w:val="001111D1"/>
    <w:rsid w:val="001119AD"/>
    <w:rsid w:val="001155C9"/>
    <w:rsid w:val="0011728B"/>
    <w:rsid w:val="00121CE3"/>
    <w:rsid w:val="001232E5"/>
    <w:rsid w:val="00123CBD"/>
    <w:rsid w:val="001254AB"/>
    <w:rsid w:val="00126177"/>
    <w:rsid w:val="001270F1"/>
    <w:rsid w:val="00131B76"/>
    <w:rsid w:val="00131E48"/>
    <w:rsid w:val="0013237F"/>
    <w:rsid w:val="0014065F"/>
    <w:rsid w:val="00140BE7"/>
    <w:rsid w:val="00140D38"/>
    <w:rsid w:val="00141243"/>
    <w:rsid w:val="00142485"/>
    <w:rsid w:val="00142609"/>
    <w:rsid w:val="001430F7"/>
    <w:rsid w:val="00143289"/>
    <w:rsid w:val="001436DE"/>
    <w:rsid w:val="00143819"/>
    <w:rsid w:val="00143AB7"/>
    <w:rsid w:val="00143F70"/>
    <w:rsid w:val="00145C04"/>
    <w:rsid w:val="00145D2A"/>
    <w:rsid w:val="001527D8"/>
    <w:rsid w:val="00152849"/>
    <w:rsid w:val="001557FB"/>
    <w:rsid w:val="00161BF0"/>
    <w:rsid w:val="001620A7"/>
    <w:rsid w:val="001635E0"/>
    <w:rsid w:val="00164162"/>
    <w:rsid w:val="001653A6"/>
    <w:rsid w:val="001654B3"/>
    <w:rsid w:val="00165F62"/>
    <w:rsid w:val="00165F80"/>
    <w:rsid w:val="001717EB"/>
    <w:rsid w:val="00171977"/>
    <w:rsid w:val="001767A1"/>
    <w:rsid w:val="00177347"/>
    <w:rsid w:val="001803BA"/>
    <w:rsid w:val="0018095E"/>
    <w:rsid w:val="00183191"/>
    <w:rsid w:val="001836C3"/>
    <w:rsid w:val="001838E2"/>
    <w:rsid w:val="001847CA"/>
    <w:rsid w:val="00185E4F"/>
    <w:rsid w:val="00186D15"/>
    <w:rsid w:val="00193779"/>
    <w:rsid w:val="001953F4"/>
    <w:rsid w:val="00196613"/>
    <w:rsid w:val="00197197"/>
    <w:rsid w:val="001A1B54"/>
    <w:rsid w:val="001A1EF9"/>
    <w:rsid w:val="001A3273"/>
    <w:rsid w:val="001A4C6A"/>
    <w:rsid w:val="001B233D"/>
    <w:rsid w:val="001B477C"/>
    <w:rsid w:val="001B508A"/>
    <w:rsid w:val="001B5296"/>
    <w:rsid w:val="001B7518"/>
    <w:rsid w:val="001B754A"/>
    <w:rsid w:val="001C07A1"/>
    <w:rsid w:val="001C15EB"/>
    <w:rsid w:val="001C2AE6"/>
    <w:rsid w:val="001C5A65"/>
    <w:rsid w:val="001C66DF"/>
    <w:rsid w:val="001D02B1"/>
    <w:rsid w:val="001D0CDB"/>
    <w:rsid w:val="001D13B3"/>
    <w:rsid w:val="001D220A"/>
    <w:rsid w:val="001D4AD4"/>
    <w:rsid w:val="001D59F4"/>
    <w:rsid w:val="001E0BB5"/>
    <w:rsid w:val="001E1246"/>
    <w:rsid w:val="001E183D"/>
    <w:rsid w:val="001E2566"/>
    <w:rsid w:val="001E37B9"/>
    <w:rsid w:val="001E4350"/>
    <w:rsid w:val="001E56B3"/>
    <w:rsid w:val="001F03A0"/>
    <w:rsid w:val="001F1502"/>
    <w:rsid w:val="001F1D86"/>
    <w:rsid w:val="001F4EC3"/>
    <w:rsid w:val="001F6A22"/>
    <w:rsid w:val="001F6DDB"/>
    <w:rsid w:val="001F79BD"/>
    <w:rsid w:val="001F7E93"/>
    <w:rsid w:val="00202F2C"/>
    <w:rsid w:val="00203A2A"/>
    <w:rsid w:val="00206EBF"/>
    <w:rsid w:val="00212C18"/>
    <w:rsid w:val="00215B73"/>
    <w:rsid w:val="00217CCB"/>
    <w:rsid w:val="0022240F"/>
    <w:rsid w:val="0022698C"/>
    <w:rsid w:val="0022719B"/>
    <w:rsid w:val="00230CD4"/>
    <w:rsid w:val="00233CE0"/>
    <w:rsid w:val="00234F3A"/>
    <w:rsid w:val="00235AAF"/>
    <w:rsid w:val="00236C04"/>
    <w:rsid w:val="00237280"/>
    <w:rsid w:val="00240FA9"/>
    <w:rsid w:val="00241D9D"/>
    <w:rsid w:val="00242322"/>
    <w:rsid w:val="00242CFE"/>
    <w:rsid w:val="00243C32"/>
    <w:rsid w:val="0024544A"/>
    <w:rsid w:val="0024695F"/>
    <w:rsid w:val="00251213"/>
    <w:rsid w:val="00251D7E"/>
    <w:rsid w:val="00255731"/>
    <w:rsid w:val="00255D42"/>
    <w:rsid w:val="00256EC0"/>
    <w:rsid w:val="00263523"/>
    <w:rsid w:val="002641F0"/>
    <w:rsid w:val="002644CE"/>
    <w:rsid w:val="002647AB"/>
    <w:rsid w:val="00265897"/>
    <w:rsid w:val="00265FDC"/>
    <w:rsid w:val="00267451"/>
    <w:rsid w:val="00271103"/>
    <w:rsid w:val="002715EA"/>
    <w:rsid w:val="002737C8"/>
    <w:rsid w:val="00273BFF"/>
    <w:rsid w:val="00273C29"/>
    <w:rsid w:val="00274B6D"/>
    <w:rsid w:val="002762E5"/>
    <w:rsid w:val="002772CC"/>
    <w:rsid w:val="00277367"/>
    <w:rsid w:val="00277459"/>
    <w:rsid w:val="00277947"/>
    <w:rsid w:val="002802D8"/>
    <w:rsid w:val="002806EC"/>
    <w:rsid w:val="002834D4"/>
    <w:rsid w:val="002835C1"/>
    <w:rsid w:val="00287912"/>
    <w:rsid w:val="00293DEA"/>
    <w:rsid w:val="0029414C"/>
    <w:rsid w:val="00297D67"/>
    <w:rsid w:val="002A26B1"/>
    <w:rsid w:val="002A3158"/>
    <w:rsid w:val="002A5502"/>
    <w:rsid w:val="002A6932"/>
    <w:rsid w:val="002A6C1A"/>
    <w:rsid w:val="002A79F7"/>
    <w:rsid w:val="002B11E2"/>
    <w:rsid w:val="002B1A53"/>
    <w:rsid w:val="002B3955"/>
    <w:rsid w:val="002B4851"/>
    <w:rsid w:val="002B4988"/>
    <w:rsid w:val="002B7166"/>
    <w:rsid w:val="002C172A"/>
    <w:rsid w:val="002C3927"/>
    <w:rsid w:val="002C3F9B"/>
    <w:rsid w:val="002C4BB2"/>
    <w:rsid w:val="002C5CF2"/>
    <w:rsid w:val="002D766C"/>
    <w:rsid w:val="002D7986"/>
    <w:rsid w:val="002D7B3D"/>
    <w:rsid w:val="002D7C63"/>
    <w:rsid w:val="002D7CB2"/>
    <w:rsid w:val="002E122A"/>
    <w:rsid w:val="002E2211"/>
    <w:rsid w:val="002E4211"/>
    <w:rsid w:val="002E5851"/>
    <w:rsid w:val="002F0D6E"/>
    <w:rsid w:val="002F1377"/>
    <w:rsid w:val="002F222D"/>
    <w:rsid w:val="002F3167"/>
    <w:rsid w:val="002F3B1F"/>
    <w:rsid w:val="002F3CFB"/>
    <w:rsid w:val="002F3FDE"/>
    <w:rsid w:val="002F48D6"/>
    <w:rsid w:val="002F73F5"/>
    <w:rsid w:val="003023BA"/>
    <w:rsid w:val="00305E50"/>
    <w:rsid w:val="0030648E"/>
    <w:rsid w:val="00306A59"/>
    <w:rsid w:val="00307728"/>
    <w:rsid w:val="00310262"/>
    <w:rsid w:val="00310507"/>
    <w:rsid w:val="00310DBE"/>
    <w:rsid w:val="003135AD"/>
    <w:rsid w:val="00321F5A"/>
    <w:rsid w:val="00322737"/>
    <w:rsid w:val="00323803"/>
    <w:rsid w:val="003241E1"/>
    <w:rsid w:val="003241F2"/>
    <w:rsid w:val="00326E5C"/>
    <w:rsid w:val="0033136F"/>
    <w:rsid w:val="0033317D"/>
    <w:rsid w:val="003342BE"/>
    <w:rsid w:val="00334DE3"/>
    <w:rsid w:val="00335436"/>
    <w:rsid w:val="00336FA7"/>
    <w:rsid w:val="003420C0"/>
    <w:rsid w:val="003478CC"/>
    <w:rsid w:val="00347E92"/>
    <w:rsid w:val="00350A4F"/>
    <w:rsid w:val="0035438B"/>
    <w:rsid w:val="0035508E"/>
    <w:rsid w:val="003551F1"/>
    <w:rsid w:val="003603DE"/>
    <w:rsid w:val="003623B8"/>
    <w:rsid w:val="00365AC3"/>
    <w:rsid w:val="00366521"/>
    <w:rsid w:val="00366FA6"/>
    <w:rsid w:val="00370E85"/>
    <w:rsid w:val="00371851"/>
    <w:rsid w:val="00376C3A"/>
    <w:rsid w:val="00380D53"/>
    <w:rsid w:val="003832E0"/>
    <w:rsid w:val="003865BF"/>
    <w:rsid w:val="00386E49"/>
    <w:rsid w:val="003913A7"/>
    <w:rsid w:val="00391AD4"/>
    <w:rsid w:val="00393043"/>
    <w:rsid w:val="003958E8"/>
    <w:rsid w:val="003A1826"/>
    <w:rsid w:val="003A297A"/>
    <w:rsid w:val="003A303C"/>
    <w:rsid w:val="003A503A"/>
    <w:rsid w:val="003A5B72"/>
    <w:rsid w:val="003A5C9C"/>
    <w:rsid w:val="003A5D1F"/>
    <w:rsid w:val="003A6548"/>
    <w:rsid w:val="003A7CF2"/>
    <w:rsid w:val="003B168F"/>
    <w:rsid w:val="003B7822"/>
    <w:rsid w:val="003C14AC"/>
    <w:rsid w:val="003C521C"/>
    <w:rsid w:val="003C5322"/>
    <w:rsid w:val="003C6022"/>
    <w:rsid w:val="003C6DB7"/>
    <w:rsid w:val="003C7A17"/>
    <w:rsid w:val="003D2106"/>
    <w:rsid w:val="003D34A2"/>
    <w:rsid w:val="003D531A"/>
    <w:rsid w:val="003D5628"/>
    <w:rsid w:val="003D62E1"/>
    <w:rsid w:val="003E0FED"/>
    <w:rsid w:val="003E5D48"/>
    <w:rsid w:val="003F0038"/>
    <w:rsid w:val="003F04D1"/>
    <w:rsid w:val="003F0A6B"/>
    <w:rsid w:val="003F2311"/>
    <w:rsid w:val="003F38A4"/>
    <w:rsid w:val="003F44D3"/>
    <w:rsid w:val="003F63E2"/>
    <w:rsid w:val="003F76E8"/>
    <w:rsid w:val="003F7DDF"/>
    <w:rsid w:val="00401A9C"/>
    <w:rsid w:val="00402933"/>
    <w:rsid w:val="00402B68"/>
    <w:rsid w:val="00404A2A"/>
    <w:rsid w:val="00406779"/>
    <w:rsid w:val="00407818"/>
    <w:rsid w:val="0041081E"/>
    <w:rsid w:val="0041394B"/>
    <w:rsid w:val="00414842"/>
    <w:rsid w:val="00414AB0"/>
    <w:rsid w:val="00414B92"/>
    <w:rsid w:val="0041630B"/>
    <w:rsid w:val="004172AF"/>
    <w:rsid w:val="004172C2"/>
    <w:rsid w:val="004175A7"/>
    <w:rsid w:val="00422FFA"/>
    <w:rsid w:val="0042539D"/>
    <w:rsid w:val="00425989"/>
    <w:rsid w:val="00427039"/>
    <w:rsid w:val="0043103B"/>
    <w:rsid w:val="0043137E"/>
    <w:rsid w:val="00432B63"/>
    <w:rsid w:val="00432BDD"/>
    <w:rsid w:val="00436BD9"/>
    <w:rsid w:val="004407D4"/>
    <w:rsid w:val="00442F30"/>
    <w:rsid w:val="00443002"/>
    <w:rsid w:val="00443115"/>
    <w:rsid w:val="00443755"/>
    <w:rsid w:val="00444B7D"/>
    <w:rsid w:val="0044614C"/>
    <w:rsid w:val="00446766"/>
    <w:rsid w:val="00446FF2"/>
    <w:rsid w:val="00450458"/>
    <w:rsid w:val="00455641"/>
    <w:rsid w:val="0045597B"/>
    <w:rsid w:val="00455EED"/>
    <w:rsid w:val="004562B1"/>
    <w:rsid w:val="00457803"/>
    <w:rsid w:val="00470602"/>
    <w:rsid w:val="00471CAE"/>
    <w:rsid w:val="00472266"/>
    <w:rsid w:val="004736F5"/>
    <w:rsid w:val="00477C2F"/>
    <w:rsid w:val="004801DA"/>
    <w:rsid w:val="00483BF8"/>
    <w:rsid w:val="00492DE7"/>
    <w:rsid w:val="00493E17"/>
    <w:rsid w:val="004976D8"/>
    <w:rsid w:val="004A07CF"/>
    <w:rsid w:val="004A3117"/>
    <w:rsid w:val="004A45A4"/>
    <w:rsid w:val="004A5FA2"/>
    <w:rsid w:val="004B03FF"/>
    <w:rsid w:val="004B04C1"/>
    <w:rsid w:val="004B19F5"/>
    <w:rsid w:val="004B4809"/>
    <w:rsid w:val="004B4F83"/>
    <w:rsid w:val="004B5CF5"/>
    <w:rsid w:val="004B63A1"/>
    <w:rsid w:val="004B77FE"/>
    <w:rsid w:val="004B7B03"/>
    <w:rsid w:val="004C5D9A"/>
    <w:rsid w:val="004C65F3"/>
    <w:rsid w:val="004E1084"/>
    <w:rsid w:val="004E215C"/>
    <w:rsid w:val="004E2E62"/>
    <w:rsid w:val="004E4635"/>
    <w:rsid w:val="004E6DED"/>
    <w:rsid w:val="004F077A"/>
    <w:rsid w:val="004F0FD8"/>
    <w:rsid w:val="004F13DF"/>
    <w:rsid w:val="004F2584"/>
    <w:rsid w:val="004F373C"/>
    <w:rsid w:val="004F5A4C"/>
    <w:rsid w:val="00501DEE"/>
    <w:rsid w:val="00506945"/>
    <w:rsid w:val="00510FD3"/>
    <w:rsid w:val="005147E9"/>
    <w:rsid w:val="00515261"/>
    <w:rsid w:val="00515427"/>
    <w:rsid w:val="00515962"/>
    <w:rsid w:val="00515E64"/>
    <w:rsid w:val="005169BE"/>
    <w:rsid w:val="00520873"/>
    <w:rsid w:val="00520FA4"/>
    <w:rsid w:val="00522B0C"/>
    <w:rsid w:val="00523735"/>
    <w:rsid w:val="0052486E"/>
    <w:rsid w:val="00526E0F"/>
    <w:rsid w:val="00527B01"/>
    <w:rsid w:val="005310C4"/>
    <w:rsid w:val="00532DB9"/>
    <w:rsid w:val="00532FEC"/>
    <w:rsid w:val="00534A7B"/>
    <w:rsid w:val="00536E3A"/>
    <w:rsid w:val="00537685"/>
    <w:rsid w:val="00537765"/>
    <w:rsid w:val="00540868"/>
    <w:rsid w:val="00540E32"/>
    <w:rsid w:val="00540F38"/>
    <w:rsid w:val="005418DA"/>
    <w:rsid w:val="00543DB6"/>
    <w:rsid w:val="00545C1E"/>
    <w:rsid w:val="00545FEE"/>
    <w:rsid w:val="00550CBB"/>
    <w:rsid w:val="00551CE9"/>
    <w:rsid w:val="00554230"/>
    <w:rsid w:val="005543F4"/>
    <w:rsid w:val="00554E5F"/>
    <w:rsid w:val="00556F3E"/>
    <w:rsid w:val="00560744"/>
    <w:rsid w:val="0056282B"/>
    <w:rsid w:val="005631F2"/>
    <w:rsid w:val="00563B58"/>
    <w:rsid w:val="00565802"/>
    <w:rsid w:val="005666A3"/>
    <w:rsid w:val="00570EAF"/>
    <w:rsid w:val="005713A9"/>
    <w:rsid w:val="00571481"/>
    <w:rsid w:val="00571BB1"/>
    <w:rsid w:val="0057210E"/>
    <w:rsid w:val="00574235"/>
    <w:rsid w:val="0057458A"/>
    <w:rsid w:val="005803EB"/>
    <w:rsid w:val="005812D7"/>
    <w:rsid w:val="00581330"/>
    <w:rsid w:val="0058477E"/>
    <w:rsid w:val="00586CBD"/>
    <w:rsid w:val="00590130"/>
    <w:rsid w:val="005909CA"/>
    <w:rsid w:val="00592A4D"/>
    <w:rsid w:val="00593B28"/>
    <w:rsid w:val="00594194"/>
    <w:rsid w:val="005941C6"/>
    <w:rsid w:val="0059731E"/>
    <w:rsid w:val="005A0122"/>
    <w:rsid w:val="005A255C"/>
    <w:rsid w:val="005A2704"/>
    <w:rsid w:val="005A2BBA"/>
    <w:rsid w:val="005A350E"/>
    <w:rsid w:val="005A4086"/>
    <w:rsid w:val="005A46A6"/>
    <w:rsid w:val="005B007F"/>
    <w:rsid w:val="005B0982"/>
    <w:rsid w:val="005B25F0"/>
    <w:rsid w:val="005B2758"/>
    <w:rsid w:val="005B43BB"/>
    <w:rsid w:val="005B57FE"/>
    <w:rsid w:val="005B592B"/>
    <w:rsid w:val="005C3826"/>
    <w:rsid w:val="005C3F65"/>
    <w:rsid w:val="005C47B7"/>
    <w:rsid w:val="005C4AAC"/>
    <w:rsid w:val="005C5C65"/>
    <w:rsid w:val="005C6420"/>
    <w:rsid w:val="005C6843"/>
    <w:rsid w:val="005C7614"/>
    <w:rsid w:val="005D6544"/>
    <w:rsid w:val="005E13BF"/>
    <w:rsid w:val="005E149A"/>
    <w:rsid w:val="005E20A2"/>
    <w:rsid w:val="005E26A6"/>
    <w:rsid w:val="005E2C28"/>
    <w:rsid w:val="005E5631"/>
    <w:rsid w:val="005E7460"/>
    <w:rsid w:val="005F0A1D"/>
    <w:rsid w:val="005F0FA0"/>
    <w:rsid w:val="005F1248"/>
    <w:rsid w:val="005F2805"/>
    <w:rsid w:val="005F31D2"/>
    <w:rsid w:val="005F43EA"/>
    <w:rsid w:val="005F608C"/>
    <w:rsid w:val="005F717F"/>
    <w:rsid w:val="00600432"/>
    <w:rsid w:val="006033C7"/>
    <w:rsid w:val="006046CD"/>
    <w:rsid w:val="00607AD5"/>
    <w:rsid w:val="00610DE9"/>
    <w:rsid w:val="00614E3A"/>
    <w:rsid w:val="006157EF"/>
    <w:rsid w:val="006163F5"/>
    <w:rsid w:val="0061667A"/>
    <w:rsid w:val="00616FB1"/>
    <w:rsid w:val="00620183"/>
    <w:rsid w:val="00620A24"/>
    <w:rsid w:val="006266F4"/>
    <w:rsid w:val="00626A52"/>
    <w:rsid w:val="0063382C"/>
    <w:rsid w:val="00640B92"/>
    <w:rsid w:val="0064579A"/>
    <w:rsid w:val="006463BB"/>
    <w:rsid w:val="006466B1"/>
    <w:rsid w:val="00646A4D"/>
    <w:rsid w:val="00646B13"/>
    <w:rsid w:val="00651673"/>
    <w:rsid w:val="006521F8"/>
    <w:rsid w:val="00656986"/>
    <w:rsid w:val="00656E04"/>
    <w:rsid w:val="00665B78"/>
    <w:rsid w:val="00665DFD"/>
    <w:rsid w:val="006666A6"/>
    <w:rsid w:val="00667B1C"/>
    <w:rsid w:val="006710A9"/>
    <w:rsid w:val="00672065"/>
    <w:rsid w:val="00672EC7"/>
    <w:rsid w:val="00675E61"/>
    <w:rsid w:val="00676C46"/>
    <w:rsid w:val="00680902"/>
    <w:rsid w:val="0068103A"/>
    <w:rsid w:val="00681E3C"/>
    <w:rsid w:val="00682304"/>
    <w:rsid w:val="0068597D"/>
    <w:rsid w:val="00687214"/>
    <w:rsid w:val="00687D64"/>
    <w:rsid w:val="0069619C"/>
    <w:rsid w:val="006A0859"/>
    <w:rsid w:val="006A09E6"/>
    <w:rsid w:val="006A0D03"/>
    <w:rsid w:val="006A0E0E"/>
    <w:rsid w:val="006A107C"/>
    <w:rsid w:val="006A27CA"/>
    <w:rsid w:val="006A42E2"/>
    <w:rsid w:val="006A43FB"/>
    <w:rsid w:val="006A4469"/>
    <w:rsid w:val="006A4AC7"/>
    <w:rsid w:val="006A6698"/>
    <w:rsid w:val="006A7CA4"/>
    <w:rsid w:val="006B1689"/>
    <w:rsid w:val="006B2685"/>
    <w:rsid w:val="006B59AD"/>
    <w:rsid w:val="006B5DE6"/>
    <w:rsid w:val="006B6220"/>
    <w:rsid w:val="006B6F9A"/>
    <w:rsid w:val="006C256C"/>
    <w:rsid w:val="006C25D2"/>
    <w:rsid w:val="006C3324"/>
    <w:rsid w:val="006C578C"/>
    <w:rsid w:val="006C643E"/>
    <w:rsid w:val="006C6943"/>
    <w:rsid w:val="006D08C2"/>
    <w:rsid w:val="006D2270"/>
    <w:rsid w:val="006D3A28"/>
    <w:rsid w:val="006E18D8"/>
    <w:rsid w:val="006E2AD7"/>
    <w:rsid w:val="006E2ED5"/>
    <w:rsid w:val="006E5E3C"/>
    <w:rsid w:val="006E6347"/>
    <w:rsid w:val="006E72A6"/>
    <w:rsid w:val="006E7E9F"/>
    <w:rsid w:val="006F1B98"/>
    <w:rsid w:val="006F1D3E"/>
    <w:rsid w:val="006F32D6"/>
    <w:rsid w:val="006F6A0B"/>
    <w:rsid w:val="006F7EDD"/>
    <w:rsid w:val="00700157"/>
    <w:rsid w:val="00700F38"/>
    <w:rsid w:val="00704CBD"/>
    <w:rsid w:val="00707307"/>
    <w:rsid w:val="00707CC6"/>
    <w:rsid w:val="00716DAD"/>
    <w:rsid w:val="007176D4"/>
    <w:rsid w:val="0072053F"/>
    <w:rsid w:val="0072145C"/>
    <w:rsid w:val="00721555"/>
    <w:rsid w:val="00721E82"/>
    <w:rsid w:val="00724A9C"/>
    <w:rsid w:val="00724C04"/>
    <w:rsid w:val="007251C4"/>
    <w:rsid w:val="007266DB"/>
    <w:rsid w:val="00727CE8"/>
    <w:rsid w:val="00727E22"/>
    <w:rsid w:val="0073047F"/>
    <w:rsid w:val="007327B6"/>
    <w:rsid w:val="007357F9"/>
    <w:rsid w:val="0073587C"/>
    <w:rsid w:val="007368AF"/>
    <w:rsid w:val="00741A60"/>
    <w:rsid w:val="00741E76"/>
    <w:rsid w:val="00742F7D"/>
    <w:rsid w:val="00743469"/>
    <w:rsid w:val="00744000"/>
    <w:rsid w:val="0074481F"/>
    <w:rsid w:val="007451CA"/>
    <w:rsid w:val="0074523E"/>
    <w:rsid w:val="00745C91"/>
    <w:rsid w:val="00746CA0"/>
    <w:rsid w:val="00747B5F"/>
    <w:rsid w:val="00753240"/>
    <w:rsid w:val="00753660"/>
    <w:rsid w:val="007541ED"/>
    <w:rsid w:val="00755C99"/>
    <w:rsid w:val="00756F0A"/>
    <w:rsid w:val="00757AA1"/>
    <w:rsid w:val="007601F6"/>
    <w:rsid w:val="00760EB2"/>
    <w:rsid w:val="0076143B"/>
    <w:rsid w:val="00762266"/>
    <w:rsid w:val="007644C2"/>
    <w:rsid w:val="00764813"/>
    <w:rsid w:val="007710D4"/>
    <w:rsid w:val="007711B1"/>
    <w:rsid w:val="00774B34"/>
    <w:rsid w:val="00774BFC"/>
    <w:rsid w:val="0077500F"/>
    <w:rsid w:val="00775D43"/>
    <w:rsid w:val="00777228"/>
    <w:rsid w:val="00781D92"/>
    <w:rsid w:val="00782564"/>
    <w:rsid w:val="00785BE7"/>
    <w:rsid w:val="00786C8E"/>
    <w:rsid w:val="00786D5A"/>
    <w:rsid w:val="00790050"/>
    <w:rsid w:val="0079226D"/>
    <w:rsid w:val="00792E70"/>
    <w:rsid w:val="00793154"/>
    <w:rsid w:val="00793C10"/>
    <w:rsid w:val="007A0684"/>
    <w:rsid w:val="007A1EF6"/>
    <w:rsid w:val="007A2BCF"/>
    <w:rsid w:val="007A2E8A"/>
    <w:rsid w:val="007A625E"/>
    <w:rsid w:val="007A6384"/>
    <w:rsid w:val="007B18D0"/>
    <w:rsid w:val="007B2080"/>
    <w:rsid w:val="007C04D5"/>
    <w:rsid w:val="007C36C0"/>
    <w:rsid w:val="007C430A"/>
    <w:rsid w:val="007C4856"/>
    <w:rsid w:val="007C49E5"/>
    <w:rsid w:val="007C4A03"/>
    <w:rsid w:val="007C5A0E"/>
    <w:rsid w:val="007C5D10"/>
    <w:rsid w:val="007C5F9B"/>
    <w:rsid w:val="007C6508"/>
    <w:rsid w:val="007C68D4"/>
    <w:rsid w:val="007C6D31"/>
    <w:rsid w:val="007C6E0B"/>
    <w:rsid w:val="007D0027"/>
    <w:rsid w:val="007D48F9"/>
    <w:rsid w:val="007E428B"/>
    <w:rsid w:val="007E4F86"/>
    <w:rsid w:val="007E6588"/>
    <w:rsid w:val="007F0165"/>
    <w:rsid w:val="007F1672"/>
    <w:rsid w:val="007F212B"/>
    <w:rsid w:val="007F2C48"/>
    <w:rsid w:val="007F2E60"/>
    <w:rsid w:val="007F3C6F"/>
    <w:rsid w:val="007F3CE4"/>
    <w:rsid w:val="007F5025"/>
    <w:rsid w:val="0080305B"/>
    <w:rsid w:val="008071C7"/>
    <w:rsid w:val="00807965"/>
    <w:rsid w:val="00810567"/>
    <w:rsid w:val="00811F8B"/>
    <w:rsid w:val="00813186"/>
    <w:rsid w:val="008142C3"/>
    <w:rsid w:val="008144B0"/>
    <w:rsid w:val="00815EBE"/>
    <w:rsid w:val="00816DC9"/>
    <w:rsid w:val="008171D8"/>
    <w:rsid w:val="008207D0"/>
    <w:rsid w:val="0082413C"/>
    <w:rsid w:val="00826CD1"/>
    <w:rsid w:val="00827A68"/>
    <w:rsid w:val="00836FFD"/>
    <w:rsid w:val="008403C6"/>
    <w:rsid w:val="00844771"/>
    <w:rsid w:val="00844F89"/>
    <w:rsid w:val="008450C0"/>
    <w:rsid w:val="00846255"/>
    <w:rsid w:val="00850A61"/>
    <w:rsid w:val="00852BA7"/>
    <w:rsid w:val="00856ED9"/>
    <w:rsid w:val="00856FCF"/>
    <w:rsid w:val="00862B11"/>
    <w:rsid w:val="00865664"/>
    <w:rsid w:val="00866570"/>
    <w:rsid w:val="00866E44"/>
    <w:rsid w:val="00866FCA"/>
    <w:rsid w:val="008703F3"/>
    <w:rsid w:val="00870D7E"/>
    <w:rsid w:val="00870EC2"/>
    <w:rsid w:val="00872187"/>
    <w:rsid w:val="0087239C"/>
    <w:rsid w:val="008729AD"/>
    <w:rsid w:val="0087549D"/>
    <w:rsid w:val="0088279B"/>
    <w:rsid w:val="00885D2F"/>
    <w:rsid w:val="00886F52"/>
    <w:rsid w:val="00887172"/>
    <w:rsid w:val="00890F6A"/>
    <w:rsid w:val="008924E6"/>
    <w:rsid w:val="008976F3"/>
    <w:rsid w:val="00897CBC"/>
    <w:rsid w:val="008A032B"/>
    <w:rsid w:val="008A0523"/>
    <w:rsid w:val="008A23F1"/>
    <w:rsid w:val="008A7BC6"/>
    <w:rsid w:val="008B291F"/>
    <w:rsid w:val="008B47E0"/>
    <w:rsid w:val="008B68B4"/>
    <w:rsid w:val="008B68BB"/>
    <w:rsid w:val="008B6D0F"/>
    <w:rsid w:val="008B7A4B"/>
    <w:rsid w:val="008B7F50"/>
    <w:rsid w:val="008C004D"/>
    <w:rsid w:val="008C0C55"/>
    <w:rsid w:val="008C10CC"/>
    <w:rsid w:val="008C3F86"/>
    <w:rsid w:val="008C44FC"/>
    <w:rsid w:val="008C4557"/>
    <w:rsid w:val="008C488A"/>
    <w:rsid w:val="008C56F8"/>
    <w:rsid w:val="008C738B"/>
    <w:rsid w:val="008D10D6"/>
    <w:rsid w:val="008D3BCF"/>
    <w:rsid w:val="008D789B"/>
    <w:rsid w:val="008E0BD9"/>
    <w:rsid w:val="008E2036"/>
    <w:rsid w:val="008E22E1"/>
    <w:rsid w:val="008E3157"/>
    <w:rsid w:val="008E4C18"/>
    <w:rsid w:val="008E599F"/>
    <w:rsid w:val="008E5AE8"/>
    <w:rsid w:val="008E69DE"/>
    <w:rsid w:val="008F64DC"/>
    <w:rsid w:val="008F6647"/>
    <w:rsid w:val="00906988"/>
    <w:rsid w:val="0090748A"/>
    <w:rsid w:val="00911DBE"/>
    <w:rsid w:val="00913674"/>
    <w:rsid w:val="00913D05"/>
    <w:rsid w:val="00914082"/>
    <w:rsid w:val="009147A6"/>
    <w:rsid w:val="0091610F"/>
    <w:rsid w:val="009179C6"/>
    <w:rsid w:val="0092144F"/>
    <w:rsid w:val="0093341E"/>
    <w:rsid w:val="009335BB"/>
    <w:rsid w:val="0094102C"/>
    <w:rsid w:val="00943FA6"/>
    <w:rsid w:val="00944280"/>
    <w:rsid w:val="00944928"/>
    <w:rsid w:val="00945C7A"/>
    <w:rsid w:val="009478CC"/>
    <w:rsid w:val="00947B3F"/>
    <w:rsid w:val="009526BD"/>
    <w:rsid w:val="0095488D"/>
    <w:rsid w:val="00954F10"/>
    <w:rsid w:val="00956ECF"/>
    <w:rsid w:val="009604AC"/>
    <w:rsid w:val="00960CEE"/>
    <w:rsid w:val="009656A1"/>
    <w:rsid w:val="00971080"/>
    <w:rsid w:val="00971C6A"/>
    <w:rsid w:val="00977B10"/>
    <w:rsid w:val="00980152"/>
    <w:rsid w:val="0098357E"/>
    <w:rsid w:val="0098420E"/>
    <w:rsid w:val="0098442A"/>
    <w:rsid w:val="0098692A"/>
    <w:rsid w:val="009873B9"/>
    <w:rsid w:val="00990059"/>
    <w:rsid w:val="00990EF6"/>
    <w:rsid w:val="00991135"/>
    <w:rsid w:val="00991A85"/>
    <w:rsid w:val="00991DD5"/>
    <w:rsid w:val="00993EB3"/>
    <w:rsid w:val="009A0D0B"/>
    <w:rsid w:val="009A192B"/>
    <w:rsid w:val="009A28E7"/>
    <w:rsid w:val="009A334F"/>
    <w:rsid w:val="009A3F02"/>
    <w:rsid w:val="009A42C7"/>
    <w:rsid w:val="009A4A3E"/>
    <w:rsid w:val="009A4F5A"/>
    <w:rsid w:val="009A5B68"/>
    <w:rsid w:val="009A7263"/>
    <w:rsid w:val="009B0090"/>
    <w:rsid w:val="009B09FE"/>
    <w:rsid w:val="009B0A74"/>
    <w:rsid w:val="009B19FA"/>
    <w:rsid w:val="009B2B9B"/>
    <w:rsid w:val="009B36E5"/>
    <w:rsid w:val="009B488E"/>
    <w:rsid w:val="009B5FEF"/>
    <w:rsid w:val="009B790E"/>
    <w:rsid w:val="009C060A"/>
    <w:rsid w:val="009C1117"/>
    <w:rsid w:val="009C2643"/>
    <w:rsid w:val="009C45A6"/>
    <w:rsid w:val="009C45F4"/>
    <w:rsid w:val="009C46E9"/>
    <w:rsid w:val="009C7820"/>
    <w:rsid w:val="009D3CF2"/>
    <w:rsid w:val="009D7341"/>
    <w:rsid w:val="009E03AE"/>
    <w:rsid w:val="009E0B1C"/>
    <w:rsid w:val="009E0CE2"/>
    <w:rsid w:val="009E2319"/>
    <w:rsid w:val="009E29DE"/>
    <w:rsid w:val="009E61F9"/>
    <w:rsid w:val="009E6269"/>
    <w:rsid w:val="009F04DB"/>
    <w:rsid w:val="009F7DE1"/>
    <w:rsid w:val="00A00B46"/>
    <w:rsid w:val="00A00F77"/>
    <w:rsid w:val="00A04C45"/>
    <w:rsid w:val="00A0519D"/>
    <w:rsid w:val="00A051EA"/>
    <w:rsid w:val="00A13A5F"/>
    <w:rsid w:val="00A14DBD"/>
    <w:rsid w:val="00A22066"/>
    <w:rsid w:val="00A22C24"/>
    <w:rsid w:val="00A22F0D"/>
    <w:rsid w:val="00A23BB2"/>
    <w:rsid w:val="00A24123"/>
    <w:rsid w:val="00A243B5"/>
    <w:rsid w:val="00A2641C"/>
    <w:rsid w:val="00A31C38"/>
    <w:rsid w:val="00A331D7"/>
    <w:rsid w:val="00A338C5"/>
    <w:rsid w:val="00A45CB1"/>
    <w:rsid w:val="00A46693"/>
    <w:rsid w:val="00A50CBE"/>
    <w:rsid w:val="00A51E68"/>
    <w:rsid w:val="00A52C0F"/>
    <w:rsid w:val="00A53474"/>
    <w:rsid w:val="00A535C7"/>
    <w:rsid w:val="00A565CA"/>
    <w:rsid w:val="00A56753"/>
    <w:rsid w:val="00A60C75"/>
    <w:rsid w:val="00A619B9"/>
    <w:rsid w:val="00A6231E"/>
    <w:rsid w:val="00A64980"/>
    <w:rsid w:val="00A67CB7"/>
    <w:rsid w:val="00A7101C"/>
    <w:rsid w:val="00A7248B"/>
    <w:rsid w:val="00A73B40"/>
    <w:rsid w:val="00A7437D"/>
    <w:rsid w:val="00A81E29"/>
    <w:rsid w:val="00A82819"/>
    <w:rsid w:val="00A82A9C"/>
    <w:rsid w:val="00A834B1"/>
    <w:rsid w:val="00A8503B"/>
    <w:rsid w:val="00A85473"/>
    <w:rsid w:val="00A86287"/>
    <w:rsid w:val="00A864CC"/>
    <w:rsid w:val="00A9013F"/>
    <w:rsid w:val="00A91753"/>
    <w:rsid w:val="00A943AF"/>
    <w:rsid w:val="00AA3376"/>
    <w:rsid w:val="00AA4A90"/>
    <w:rsid w:val="00AA578B"/>
    <w:rsid w:val="00AA7FED"/>
    <w:rsid w:val="00AB1A08"/>
    <w:rsid w:val="00AB245D"/>
    <w:rsid w:val="00AB29F9"/>
    <w:rsid w:val="00AB453A"/>
    <w:rsid w:val="00AB790A"/>
    <w:rsid w:val="00AC069B"/>
    <w:rsid w:val="00AC4BE6"/>
    <w:rsid w:val="00AC554C"/>
    <w:rsid w:val="00AC5A41"/>
    <w:rsid w:val="00AC6CEB"/>
    <w:rsid w:val="00AD0C65"/>
    <w:rsid w:val="00AD2FAA"/>
    <w:rsid w:val="00AD56C9"/>
    <w:rsid w:val="00AE0105"/>
    <w:rsid w:val="00AE0E1B"/>
    <w:rsid w:val="00AE146C"/>
    <w:rsid w:val="00AE362A"/>
    <w:rsid w:val="00AE3696"/>
    <w:rsid w:val="00AE5E8E"/>
    <w:rsid w:val="00AE6141"/>
    <w:rsid w:val="00AE63AA"/>
    <w:rsid w:val="00AE68D8"/>
    <w:rsid w:val="00AE6B11"/>
    <w:rsid w:val="00AE7996"/>
    <w:rsid w:val="00AF47F1"/>
    <w:rsid w:val="00AF50EF"/>
    <w:rsid w:val="00AF6B39"/>
    <w:rsid w:val="00AF6C4A"/>
    <w:rsid w:val="00AF6F68"/>
    <w:rsid w:val="00AF7157"/>
    <w:rsid w:val="00B0046A"/>
    <w:rsid w:val="00B00877"/>
    <w:rsid w:val="00B00C99"/>
    <w:rsid w:val="00B0237D"/>
    <w:rsid w:val="00B03432"/>
    <w:rsid w:val="00B039BF"/>
    <w:rsid w:val="00B04D74"/>
    <w:rsid w:val="00B063A6"/>
    <w:rsid w:val="00B115C2"/>
    <w:rsid w:val="00B11AA5"/>
    <w:rsid w:val="00B11D87"/>
    <w:rsid w:val="00B11FB9"/>
    <w:rsid w:val="00B12291"/>
    <w:rsid w:val="00B1233B"/>
    <w:rsid w:val="00B14F75"/>
    <w:rsid w:val="00B163A8"/>
    <w:rsid w:val="00B17E65"/>
    <w:rsid w:val="00B21840"/>
    <w:rsid w:val="00B2189D"/>
    <w:rsid w:val="00B240A0"/>
    <w:rsid w:val="00B247ED"/>
    <w:rsid w:val="00B24CED"/>
    <w:rsid w:val="00B24F8B"/>
    <w:rsid w:val="00B25F32"/>
    <w:rsid w:val="00B26183"/>
    <w:rsid w:val="00B32ABB"/>
    <w:rsid w:val="00B37897"/>
    <w:rsid w:val="00B37A3E"/>
    <w:rsid w:val="00B4247C"/>
    <w:rsid w:val="00B44186"/>
    <w:rsid w:val="00B44E23"/>
    <w:rsid w:val="00B45568"/>
    <w:rsid w:val="00B46D3F"/>
    <w:rsid w:val="00B5006E"/>
    <w:rsid w:val="00B51A0E"/>
    <w:rsid w:val="00B52D21"/>
    <w:rsid w:val="00B547C1"/>
    <w:rsid w:val="00B54F0E"/>
    <w:rsid w:val="00B56EB0"/>
    <w:rsid w:val="00B56FB6"/>
    <w:rsid w:val="00B57454"/>
    <w:rsid w:val="00B63DAB"/>
    <w:rsid w:val="00B65176"/>
    <w:rsid w:val="00B7035B"/>
    <w:rsid w:val="00B71500"/>
    <w:rsid w:val="00B72AFE"/>
    <w:rsid w:val="00B74370"/>
    <w:rsid w:val="00B75DC7"/>
    <w:rsid w:val="00B76A44"/>
    <w:rsid w:val="00B77165"/>
    <w:rsid w:val="00B81A4F"/>
    <w:rsid w:val="00B8695F"/>
    <w:rsid w:val="00B87042"/>
    <w:rsid w:val="00B87350"/>
    <w:rsid w:val="00B8768E"/>
    <w:rsid w:val="00B9012E"/>
    <w:rsid w:val="00B94C3A"/>
    <w:rsid w:val="00B9714C"/>
    <w:rsid w:val="00B97288"/>
    <w:rsid w:val="00B97D39"/>
    <w:rsid w:val="00BA0C33"/>
    <w:rsid w:val="00BA10A3"/>
    <w:rsid w:val="00BA11CA"/>
    <w:rsid w:val="00BA3557"/>
    <w:rsid w:val="00BA43A4"/>
    <w:rsid w:val="00BA5DF4"/>
    <w:rsid w:val="00BA6367"/>
    <w:rsid w:val="00BB177A"/>
    <w:rsid w:val="00BB5DCA"/>
    <w:rsid w:val="00BB6DEA"/>
    <w:rsid w:val="00BC0C80"/>
    <w:rsid w:val="00BC1E0E"/>
    <w:rsid w:val="00BC1EE1"/>
    <w:rsid w:val="00BC270C"/>
    <w:rsid w:val="00BC3291"/>
    <w:rsid w:val="00BC693E"/>
    <w:rsid w:val="00BC7592"/>
    <w:rsid w:val="00BC7FDD"/>
    <w:rsid w:val="00BD0D36"/>
    <w:rsid w:val="00BD1477"/>
    <w:rsid w:val="00BD1C56"/>
    <w:rsid w:val="00BD2183"/>
    <w:rsid w:val="00BD582B"/>
    <w:rsid w:val="00BD5A36"/>
    <w:rsid w:val="00BD64B7"/>
    <w:rsid w:val="00BD7A6C"/>
    <w:rsid w:val="00BE042C"/>
    <w:rsid w:val="00BE26CB"/>
    <w:rsid w:val="00BE311B"/>
    <w:rsid w:val="00BF05EC"/>
    <w:rsid w:val="00BF269C"/>
    <w:rsid w:val="00BF314D"/>
    <w:rsid w:val="00BF5803"/>
    <w:rsid w:val="00BF5DA0"/>
    <w:rsid w:val="00C032A0"/>
    <w:rsid w:val="00C106E6"/>
    <w:rsid w:val="00C13CDE"/>
    <w:rsid w:val="00C16CC1"/>
    <w:rsid w:val="00C17568"/>
    <w:rsid w:val="00C22AB2"/>
    <w:rsid w:val="00C313E7"/>
    <w:rsid w:val="00C32200"/>
    <w:rsid w:val="00C36983"/>
    <w:rsid w:val="00C3706A"/>
    <w:rsid w:val="00C37E5F"/>
    <w:rsid w:val="00C402ED"/>
    <w:rsid w:val="00C41363"/>
    <w:rsid w:val="00C42F42"/>
    <w:rsid w:val="00C4367D"/>
    <w:rsid w:val="00C478EF"/>
    <w:rsid w:val="00C47DBB"/>
    <w:rsid w:val="00C513A6"/>
    <w:rsid w:val="00C52A2E"/>
    <w:rsid w:val="00C53B58"/>
    <w:rsid w:val="00C56B60"/>
    <w:rsid w:val="00C5767D"/>
    <w:rsid w:val="00C57AC5"/>
    <w:rsid w:val="00C57CC6"/>
    <w:rsid w:val="00C60CCE"/>
    <w:rsid w:val="00C6388E"/>
    <w:rsid w:val="00C65238"/>
    <w:rsid w:val="00C668BF"/>
    <w:rsid w:val="00C72ECE"/>
    <w:rsid w:val="00C752E2"/>
    <w:rsid w:val="00C77184"/>
    <w:rsid w:val="00C81360"/>
    <w:rsid w:val="00C81F80"/>
    <w:rsid w:val="00C83F37"/>
    <w:rsid w:val="00C84339"/>
    <w:rsid w:val="00C86240"/>
    <w:rsid w:val="00C873F0"/>
    <w:rsid w:val="00C96AF7"/>
    <w:rsid w:val="00C971BA"/>
    <w:rsid w:val="00C97E4C"/>
    <w:rsid w:val="00CA1902"/>
    <w:rsid w:val="00CA4045"/>
    <w:rsid w:val="00CA5758"/>
    <w:rsid w:val="00CA678B"/>
    <w:rsid w:val="00CA6D48"/>
    <w:rsid w:val="00CA6E61"/>
    <w:rsid w:val="00CA7C21"/>
    <w:rsid w:val="00CB030D"/>
    <w:rsid w:val="00CB17AE"/>
    <w:rsid w:val="00CC30DD"/>
    <w:rsid w:val="00CC5D44"/>
    <w:rsid w:val="00CC64D3"/>
    <w:rsid w:val="00CC78A4"/>
    <w:rsid w:val="00CD0591"/>
    <w:rsid w:val="00CD3187"/>
    <w:rsid w:val="00CD3C65"/>
    <w:rsid w:val="00CD4154"/>
    <w:rsid w:val="00CD5F41"/>
    <w:rsid w:val="00CD7598"/>
    <w:rsid w:val="00CD7AC3"/>
    <w:rsid w:val="00CE045C"/>
    <w:rsid w:val="00CE1971"/>
    <w:rsid w:val="00CE41CA"/>
    <w:rsid w:val="00CE6328"/>
    <w:rsid w:val="00CF14F8"/>
    <w:rsid w:val="00CF1F48"/>
    <w:rsid w:val="00CF20A6"/>
    <w:rsid w:val="00CF5528"/>
    <w:rsid w:val="00D01CED"/>
    <w:rsid w:val="00D01E3C"/>
    <w:rsid w:val="00D020CE"/>
    <w:rsid w:val="00D02A6A"/>
    <w:rsid w:val="00D03C0D"/>
    <w:rsid w:val="00D100C6"/>
    <w:rsid w:val="00D1017B"/>
    <w:rsid w:val="00D12038"/>
    <w:rsid w:val="00D12FD3"/>
    <w:rsid w:val="00D13CD2"/>
    <w:rsid w:val="00D1629B"/>
    <w:rsid w:val="00D2143B"/>
    <w:rsid w:val="00D21E64"/>
    <w:rsid w:val="00D2360F"/>
    <w:rsid w:val="00D2371A"/>
    <w:rsid w:val="00D26347"/>
    <w:rsid w:val="00D3149F"/>
    <w:rsid w:val="00D318D8"/>
    <w:rsid w:val="00D32F17"/>
    <w:rsid w:val="00D33B18"/>
    <w:rsid w:val="00D34BF7"/>
    <w:rsid w:val="00D367C7"/>
    <w:rsid w:val="00D36BDB"/>
    <w:rsid w:val="00D51A28"/>
    <w:rsid w:val="00D52E28"/>
    <w:rsid w:val="00D53135"/>
    <w:rsid w:val="00D54164"/>
    <w:rsid w:val="00D542D0"/>
    <w:rsid w:val="00D54C8D"/>
    <w:rsid w:val="00D55E60"/>
    <w:rsid w:val="00D574E0"/>
    <w:rsid w:val="00D579F8"/>
    <w:rsid w:val="00D63F40"/>
    <w:rsid w:val="00D656F9"/>
    <w:rsid w:val="00D661D1"/>
    <w:rsid w:val="00D66380"/>
    <w:rsid w:val="00D70207"/>
    <w:rsid w:val="00D74360"/>
    <w:rsid w:val="00D76510"/>
    <w:rsid w:val="00D76B5B"/>
    <w:rsid w:val="00D77017"/>
    <w:rsid w:val="00D77321"/>
    <w:rsid w:val="00D8052B"/>
    <w:rsid w:val="00D80CFC"/>
    <w:rsid w:val="00D82265"/>
    <w:rsid w:val="00D82673"/>
    <w:rsid w:val="00D85B5C"/>
    <w:rsid w:val="00D8653C"/>
    <w:rsid w:val="00D904F0"/>
    <w:rsid w:val="00D92AB9"/>
    <w:rsid w:val="00D92AF0"/>
    <w:rsid w:val="00D93880"/>
    <w:rsid w:val="00D9461B"/>
    <w:rsid w:val="00D968F6"/>
    <w:rsid w:val="00DA186F"/>
    <w:rsid w:val="00DA6CBE"/>
    <w:rsid w:val="00DA6E73"/>
    <w:rsid w:val="00DA7486"/>
    <w:rsid w:val="00DB4FBF"/>
    <w:rsid w:val="00DB563D"/>
    <w:rsid w:val="00DC0DBD"/>
    <w:rsid w:val="00DC20CC"/>
    <w:rsid w:val="00DC2AE0"/>
    <w:rsid w:val="00DC44E0"/>
    <w:rsid w:val="00DC6F9C"/>
    <w:rsid w:val="00DC700F"/>
    <w:rsid w:val="00DD0D12"/>
    <w:rsid w:val="00DD0EAF"/>
    <w:rsid w:val="00DD1B41"/>
    <w:rsid w:val="00DD3CE0"/>
    <w:rsid w:val="00DD5839"/>
    <w:rsid w:val="00DD592B"/>
    <w:rsid w:val="00DD5B86"/>
    <w:rsid w:val="00DD6BDE"/>
    <w:rsid w:val="00DD7C14"/>
    <w:rsid w:val="00DE005E"/>
    <w:rsid w:val="00DE5130"/>
    <w:rsid w:val="00DE5C91"/>
    <w:rsid w:val="00DE645D"/>
    <w:rsid w:val="00DE6BAE"/>
    <w:rsid w:val="00DF083D"/>
    <w:rsid w:val="00DF41FD"/>
    <w:rsid w:val="00DF5296"/>
    <w:rsid w:val="00DF6FCE"/>
    <w:rsid w:val="00E05184"/>
    <w:rsid w:val="00E051DD"/>
    <w:rsid w:val="00E05AB7"/>
    <w:rsid w:val="00E06FEF"/>
    <w:rsid w:val="00E12304"/>
    <w:rsid w:val="00E124D4"/>
    <w:rsid w:val="00E142CA"/>
    <w:rsid w:val="00E15960"/>
    <w:rsid w:val="00E172A1"/>
    <w:rsid w:val="00E1786F"/>
    <w:rsid w:val="00E2209C"/>
    <w:rsid w:val="00E25DC1"/>
    <w:rsid w:val="00E30B98"/>
    <w:rsid w:val="00E31356"/>
    <w:rsid w:val="00E3274A"/>
    <w:rsid w:val="00E345A8"/>
    <w:rsid w:val="00E348B7"/>
    <w:rsid w:val="00E34B5E"/>
    <w:rsid w:val="00E372EF"/>
    <w:rsid w:val="00E42679"/>
    <w:rsid w:val="00E44101"/>
    <w:rsid w:val="00E44947"/>
    <w:rsid w:val="00E51559"/>
    <w:rsid w:val="00E515DD"/>
    <w:rsid w:val="00E52038"/>
    <w:rsid w:val="00E52588"/>
    <w:rsid w:val="00E52AD4"/>
    <w:rsid w:val="00E53193"/>
    <w:rsid w:val="00E5588A"/>
    <w:rsid w:val="00E57468"/>
    <w:rsid w:val="00E57B10"/>
    <w:rsid w:val="00E57BCF"/>
    <w:rsid w:val="00E60CE1"/>
    <w:rsid w:val="00E61503"/>
    <w:rsid w:val="00E62E14"/>
    <w:rsid w:val="00E63997"/>
    <w:rsid w:val="00E6453D"/>
    <w:rsid w:val="00E650BA"/>
    <w:rsid w:val="00E651D6"/>
    <w:rsid w:val="00E654D5"/>
    <w:rsid w:val="00E66C3E"/>
    <w:rsid w:val="00E67E8E"/>
    <w:rsid w:val="00E70267"/>
    <w:rsid w:val="00E71B0C"/>
    <w:rsid w:val="00E72748"/>
    <w:rsid w:val="00E7315B"/>
    <w:rsid w:val="00E73C13"/>
    <w:rsid w:val="00E76EAD"/>
    <w:rsid w:val="00E77472"/>
    <w:rsid w:val="00E80676"/>
    <w:rsid w:val="00E80D6D"/>
    <w:rsid w:val="00E84F6B"/>
    <w:rsid w:val="00E86736"/>
    <w:rsid w:val="00E90B39"/>
    <w:rsid w:val="00E92C1D"/>
    <w:rsid w:val="00E9441D"/>
    <w:rsid w:val="00E952FC"/>
    <w:rsid w:val="00E959AC"/>
    <w:rsid w:val="00EA3158"/>
    <w:rsid w:val="00EA4158"/>
    <w:rsid w:val="00EA65FF"/>
    <w:rsid w:val="00EA7BC2"/>
    <w:rsid w:val="00EB38AD"/>
    <w:rsid w:val="00EB3EEB"/>
    <w:rsid w:val="00EB6BA2"/>
    <w:rsid w:val="00EB76E0"/>
    <w:rsid w:val="00EB7C4E"/>
    <w:rsid w:val="00EC1F46"/>
    <w:rsid w:val="00EC2128"/>
    <w:rsid w:val="00EC2593"/>
    <w:rsid w:val="00EC33D5"/>
    <w:rsid w:val="00EC354D"/>
    <w:rsid w:val="00EC4A7C"/>
    <w:rsid w:val="00ED0C72"/>
    <w:rsid w:val="00ED1A8F"/>
    <w:rsid w:val="00ED42E0"/>
    <w:rsid w:val="00ED4EAA"/>
    <w:rsid w:val="00ED53E6"/>
    <w:rsid w:val="00ED5648"/>
    <w:rsid w:val="00ED7598"/>
    <w:rsid w:val="00ED7683"/>
    <w:rsid w:val="00EE1B89"/>
    <w:rsid w:val="00EE1E3E"/>
    <w:rsid w:val="00EE3C3F"/>
    <w:rsid w:val="00EE506A"/>
    <w:rsid w:val="00EE50D4"/>
    <w:rsid w:val="00EE615C"/>
    <w:rsid w:val="00EE683C"/>
    <w:rsid w:val="00EF0CE3"/>
    <w:rsid w:val="00EF1CFE"/>
    <w:rsid w:val="00EF2B80"/>
    <w:rsid w:val="00EF39B5"/>
    <w:rsid w:val="00EF565F"/>
    <w:rsid w:val="00EF5A5F"/>
    <w:rsid w:val="00EF619D"/>
    <w:rsid w:val="00F01B2D"/>
    <w:rsid w:val="00F03B74"/>
    <w:rsid w:val="00F0433D"/>
    <w:rsid w:val="00F062ED"/>
    <w:rsid w:val="00F06F9E"/>
    <w:rsid w:val="00F0759D"/>
    <w:rsid w:val="00F1049B"/>
    <w:rsid w:val="00F10E3A"/>
    <w:rsid w:val="00F133EE"/>
    <w:rsid w:val="00F13F2D"/>
    <w:rsid w:val="00F16B99"/>
    <w:rsid w:val="00F17555"/>
    <w:rsid w:val="00F17B12"/>
    <w:rsid w:val="00F21B86"/>
    <w:rsid w:val="00F22F2D"/>
    <w:rsid w:val="00F23031"/>
    <w:rsid w:val="00F24A83"/>
    <w:rsid w:val="00F2606D"/>
    <w:rsid w:val="00F30026"/>
    <w:rsid w:val="00F31003"/>
    <w:rsid w:val="00F332DC"/>
    <w:rsid w:val="00F34B7B"/>
    <w:rsid w:val="00F366E0"/>
    <w:rsid w:val="00F366E7"/>
    <w:rsid w:val="00F37ED8"/>
    <w:rsid w:val="00F40C1C"/>
    <w:rsid w:val="00F42085"/>
    <w:rsid w:val="00F44026"/>
    <w:rsid w:val="00F45DBC"/>
    <w:rsid w:val="00F5105F"/>
    <w:rsid w:val="00F53332"/>
    <w:rsid w:val="00F55211"/>
    <w:rsid w:val="00F614D2"/>
    <w:rsid w:val="00F620E8"/>
    <w:rsid w:val="00F636F1"/>
    <w:rsid w:val="00F64C8E"/>
    <w:rsid w:val="00F6601D"/>
    <w:rsid w:val="00F663D7"/>
    <w:rsid w:val="00F66DBE"/>
    <w:rsid w:val="00F71100"/>
    <w:rsid w:val="00F72DF0"/>
    <w:rsid w:val="00F735A1"/>
    <w:rsid w:val="00F738FA"/>
    <w:rsid w:val="00F758BD"/>
    <w:rsid w:val="00F818EF"/>
    <w:rsid w:val="00F82E91"/>
    <w:rsid w:val="00F84134"/>
    <w:rsid w:val="00F86796"/>
    <w:rsid w:val="00F86C32"/>
    <w:rsid w:val="00F86FE7"/>
    <w:rsid w:val="00F90AF0"/>
    <w:rsid w:val="00F91808"/>
    <w:rsid w:val="00F93F20"/>
    <w:rsid w:val="00F94087"/>
    <w:rsid w:val="00F9534A"/>
    <w:rsid w:val="00F955C6"/>
    <w:rsid w:val="00F9639E"/>
    <w:rsid w:val="00FA2861"/>
    <w:rsid w:val="00FA4F53"/>
    <w:rsid w:val="00FA648D"/>
    <w:rsid w:val="00FA6DDA"/>
    <w:rsid w:val="00FB3CA0"/>
    <w:rsid w:val="00FB3DD7"/>
    <w:rsid w:val="00FB5082"/>
    <w:rsid w:val="00FB6968"/>
    <w:rsid w:val="00FB7F9F"/>
    <w:rsid w:val="00FC2270"/>
    <w:rsid w:val="00FC22D6"/>
    <w:rsid w:val="00FC2624"/>
    <w:rsid w:val="00FC389A"/>
    <w:rsid w:val="00FC4010"/>
    <w:rsid w:val="00FC4278"/>
    <w:rsid w:val="00FC4B08"/>
    <w:rsid w:val="00FC4BFA"/>
    <w:rsid w:val="00FC4E40"/>
    <w:rsid w:val="00FC5E8B"/>
    <w:rsid w:val="00FC71DA"/>
    <w:rsid w:val="00FD0220"/>
    <w:rsid w:val="00FD0263"/>
    <w:rsid w:val="00FD055B"/>
    <w:rsid w:val="00FD1D6B"/>
    <w:rsid w:val="00FD1E85"/>
    <w:rsid w:val="00FD2357"/>
    <w:rsid w:val="00FD2F96"/>
    <w:rsid w:val="00FD3CA1"/>
    <w:rsid w:val="00FD5B46"/>
    <w:rsid w:val="00FE0647"/>
    <w:rsid w:val="00FE10A2"/>
    <w:rsid w:val="00FE1527"/>
    <w:rsid w:val="00FE301D"/>
    <w:rsid w:val="00FE3BC0"/>
    <w:rsid w:val="00FE5CF3"/>
    <w:rsid w:val="00FE7B6F"/>
    <w:rsid w:val="00FF2AF4"/>
    <w:rsid w:val="00FF31DE"/>
    <w:rsid w:val="00FF564E"/>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A739"/>
  <w15:docId w15:val="{F5C9F49D-8555-4CB7-87B5-791124C2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698"/>
    <w:rPr>
      <w:rFonts w:ascii="GHEA Grapalat" w:eastAsia="Times New Roman" w:hAnsi="GHEA Grapalat"/>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3"/>
    <w:basedOn w:val="Normal"/>
    <w:link w:val="ListParagraphChar"/>
    <w:uiPriority w:val="34"/>
    <w:qFormat/>
    <w:rsid w:val="00236C04"/>
    <w:pPr>
      <w:spacing w:after="160" w:line="259" w:lineRule="auto"/>
      <w:ind w:left="720"/>
      <w:contextualSpacing/>
    </w:pPr>
    <w:rPr>
      <w:rFonts w:ascii="Calibri" w:eastAsia="Calibri" w:hAnsi="Calibri"/>
      <w:i w:val="0"/>
      <w:iCs w:val="0"/>
      <w:sz w:val="22"/>
      <w:szCs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6A6698"/>
    <w:pPr>
      <w:spacing w:before="100" w:beforeAutospacing="1" w:after="100" w:afterAutospacing="1"/>
    </w:pPr>
    <w:rPr>
      <w:rFonts w:ascii="Times New Roman" w:hAnsi="Times New Roman"/>
      <w:i w:val="0"/>
      <w:iCs w:val="0"/>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6A6698"/>
  </w:style>
  <w:style w:type="paragraph" w:customStyle="1" w:styleId="paragraph">
    <w:name w:val="paragraph"/>
    <w:basedOn w:val="Normal"/>
    <w:qFormat/>
    <w:rsid w:val="006A6698"/>
    <w:pPr>
      <w:spacing w:before="100" w:beforeAutospacing="1" w:after="100" w:afterAutospacing="1"/>
    </w:pPr>
    <w:rPr>
      <w:rFonts w:ascii="Times New Roman" w:hAnsi="Times New Roman"/>
      <w:i w:val="0"/>
      <w:iCs w:val="0"/>
      <w:sz w:val="24"/>
    </w:rPr>
  </w:style>
  <w:style w:type="character" w:customStyle="1" w:styleId="normaltextrun">
    <w:name w:val="normaltextrun"/>
    <w:rsid w:val="006A6698"/>
    <w:rPr>
      <w:rFonts w:ascii="Times New Roman" w:hAnsi="Times New Roman" w:cs="Times New Roman" w:hint="default"/>
    </w:rPr>
  </w:style>
  <w:style w:type="character" w:customStyle="1" w:styleId="mechtex">
    <w:name w:val="mechtex Знак"/>
    <w:link w:val="mechtex0"/>
    <w:locked/>
    <w:rsid w:val="006A6698"/>
    <w:rPr>
      <w:rFonts w:ascii="Arial Armenian" w:eastAsia="Times New Roman" w:hAnsi="Arial Armenian" w:cs="Times New Roman"/>
      <w:szCs w:val="20"/>
      <w:lang w:eastAsia="ru-RU"/>
    </w:rPr>
  </w:style>
  <w:style w:type="paragraph" w:customStyle="1" w:styleId="mechtex0">
    <w:name w:val="mechtex"/>
    <w:basedOn w:val="Normal"/>
    <w:link w:val="mechtex"/>
    <w:rsid w:val="006A6698"/>
    <w:pPr>
      <w:jc w:val="center"/>
    </w:pPr>
    <w:rPr>
      <w:rFonts w:ascii="Arial Armenian" w:hAnsi="Arial Armenian"/>
      <w:i w:val="0"/>
      <w:iCs w:val="0"/>
      <w:sz w:val="22"/>
      <w:szCs w:val="20"/>
      <w:lang w:eastAsia="ru-RU"/>
    </w:rPr>
  </w:style>
  <w:style w:type="character" w:styleId="Strong">
    <w:name w:val="Strong"/>
    <w:qFormat/>
    <w:rsid w:val="002B4851"/>
    <w:rPr>
      <w:b/>
      <w:bCs/>
    </w:rPr>
  </w:style>
  <w:style w:type="paragraph" w:styleId="NoSpacing">
    <w:name w:val="No Spacing"/>
    <w:link w:val="NoSpacingChar"/>
    <w:uiPriority w:val="1"/>
    <w:qFormat/>
    <w:rsid w:val="0076143B"/>
    <w:rPr>
      <w:rFonts w:ascii="Arial Armenian" w:eastAsia="Times New Roman" w:hAnsi="Arial Armenian" w:cs="Arial"/>
      <w:sz w:val="24"/>
      <w:szCs w:val="24"/>
      <w:lang w:val="ru-RU" w:eastAsia="ru-RU"/>
    </w:rPr>
  </w:style>
  <w:style w:type="character" w:customStyle="1" w:styleId="NoSpacingChar">
    <w:name w:val="No Spacing Char"/>
    <w:link w:val="NoSpacing"/>
    <w:uiPriority w:val="1"/>
    <w:locked/>
    <w:rsid w:val="0076143B"/>
    <w:rPr>
      <w:rFonts w:ascii="Arial Armenian" w:eastAsia="Times New Roman" w:hAnsi="Arial Armenian" w:cs="Arial"/>
      <w:sz w:val="24"/>
      <w:szCs w:val="24"/>
      <w:lang w:val="ru-RU" w:eastAsia="ru-RU"/>
    </w:rPr>
  </w:style>
  <w:style w:type="paragraph" w:styleId="BodyText2">
    <w:name w:val="Body Text 2"/>
    <w:basedOn w:val="Normal"/>
    <w:link w:val="BodyText2Char"/>
    <w:rsid w:val="0035508E"/>
    <w:pPr>
      <w:spacing w:after="120" w:line="480" w:lineRule="auto"/>
    </w:pPr>
    <w:rPr>
      <w:rFonts w:ascii="Times New Roman" w:hAnsi="Times New Roman"/>
      <w:i w:val="0"/>
      <w:iCs w:val="0"/>
      <w:szCs w:val="20"/>
    </w:rPr>
  </w:style>
  <w:style w:type="character" w:customStyle="1" w:styleId="BodyText2Char">
    <w:name w:val="Body Text 2 Char"/>
    <w:link w:val="BodyText2"/>
    <w:rsid w:val="0035508E"/>
    <w:rPr>
      <w:rFonts w:ascii="Times New Roman" w:eastAsia="Times New Roman" w:hAnsi="Times New Roman" w:cs="Times New Roman"/>
      <w:sz w:val="20"/>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620A24"/>
    <w:rPr>
      <w:rFonts w:ascii="Times New Roman" w:eastAsia="Times New Roman" w:hAnsi="Times New Roman" w:cs="Times New Roman"/>
      <w:sz w:val="24"/>
      <w:szCs w:val="24"/>
    </w:rPr>
  </w:style>
  <w:style w:type="character" w:customStyle="1" w:styleId="ListParagraphChar1">
    <w:name w:val="List Paragraph Char1"/>
    <w:aliases w:val="Table no. List Paragraph Char,Bullet1 Char1,References Char1,List Paragraph (numbered (a)) Char1,IBL List Paragraph Char1,List Paragraph nowy Char,Numbered List Paragraph Char,Akapit z listą BS Char1,List Paragraph 1 Char1,Ha Char"/>
    <w:uiPriority w:val="34"/>
    <w:qFormat/>
    <w:locked/>
    <w:rsid w:val="00C97E4C"/>
    <w:rPr>
      <w:rFonts w:ascii="Arial Armenian" w:eastAsia="Times New Roman" w:hAnsi="Arial Armenian" w:cs="Sylfaen"/>
      <w:sz w:val="24"/>
      <w:szCs w:val="24"/>
      <w:lang w:val="ru-RU" w:eastAsia="ru-RU"/>
    </w:rPr>
  </w:style>
  <w:style w:type="paragraph" w:styleId="BalloonText">
    <w:name w:val="Balloon Text"/>
    <w:basedOn w:val="Normal"/>
    <w:link w:val="BalloonTextChar"/>
    <w:uiPriority w:val="99"/>
    <w:unhideWhenUsed/>
    <w:rsid w:val="00CD3187"/>
    <w:rPr>
      <w:rFonts w:ascii="Tahoma" w:hAnsi="Tahoma" w:cs="Tahoma"/>
      <w:sz w:val="16"/>
      <w:szCs w:val="16"/>
    </w:rPr>
  </w:style>
  <w:style w:type="character" w:customStyle="1" w:styleId="BalloonTextChar">
    <w:name w:val="Balloon Text Char"/>
    <w:link w:val="BalloonText"/>
    <w:uiPriority w:val="99"/>
    <w:rsid w:val="00CD3187"/>
    <w:rPr>
      <w:rFonts w:ascii="Tahoma" w:eastAsia="Times New Roman" w:hAnsi="Tahoma" w:cs="Tahoma"/>
      <w:i/>
      <w:iCs/>
      <w:sz w:val="16"/>
      <w:szCs w:val="16"/>
    </w:rPr>
  </w:style>
  <w:style w:type="paragraph" w:styleId="BodyText">
    <w:name w:val="Body Text"/>
    <w:basedOn w:val="Normal"/>
    <w:link w:val="BodyTextChar"/>
    <w:uiPriority w:val="99"/>
    <w:semiHidden/>
    <w:unhideWhenUsed/>
    <w:rsid w:val="00206EBF"/>
    <w:pPr>
      <w:spacing w:after="120"/>
    </w:pPr>
  </w:style>
  <w:style w:type="character" w:customStyle="1" w:styleId="BodyTextChar">
    <w:name w:val="Body Text Char"/>
    <w:link w:val="BodyText"/>
    <w:uiPriority w:val="99"/>
    <w:semiHidden/>
    <w:rsid w:val="00206EBF"/>
    <w:rPr>
      <w:rFonts w:ascii="GHEA Grapalat" w:eastAsia="Times New Roman" w:hAnsi="GHEA Grapalat" w:cs="Times New Roman"/>
      <w:i/>
      <w:iCs/>
      <w:sz w:val="20"/>
      <w:szCs w:val="24"/>
    </w:rPr>
  </w:style>
  <w:style w:type="paragraph" w:styleId="Caption">
    <w:name w:val="caption"/>
    <w:basedOn w:val="Normal"/>
    <w:qFormat/>
    <w:rsid w:val="003A6548"/>
    <w:pPr>
      <w:suppressLineNumbers/>
      <w:suppressAutoHyphens/>
      <w:spacing w:before="120" w:after="120" w:line="259" w:lineRule="auto"/>
    </w:pPr>
    <w:rPr>
      <w:rFonts w:ascii="Calibri" w:eastAsia="Calibri" w:hAnsi="Calibri" w:cs="Arial Unicode MS"/>
      <w:color w:val="00000A"/>
      <w:sz w:val="24"/>
    </w:rPr>
  </w:style>
  <w:style w:type="paragraph" w:styleId="Header">
    <w:name w:val="header"/>
    <w:aliases w:val="h,Header Char Char Char Char,Header Char Char Char,Header Char Char"/>
    <w:basedOn w:val="Normal"/>
    <w:link w:val="HeaderChar"/>
    <w:unhideWhenUsed/>
    <w:rsid w:val="00592A4D"/>
    <w:pPr>
      <w:tabs>
        <w:tab w:val="center" w:pos="4680"/>
        <w:tab w:val="right" w:pos="9360"/>
      </w:tabs>
    </w:pPr>
    <w:rPr>
      <w:rFonts w:ascii="Times New Roman" w:hAnsi="Times New Roman"/>
      <w:i w:val="0"/>
      <w:iCs w:val="0"/>
      <w:sz w:val="24"/>
      <w:lang w:val="ru-RU" w:eastAsia="ru-RU"/>
    </w:rPr>
  </w:style>
  <w:style w:type="character" w:customStyle="1" w:styleId="HeaderChar">
    <w:name w:val="Header Char"/>
    <w:aliases w:val="h Char,Header Char Char Char Char Char,Header Char Char Char Char1,Header Char Char Char1"/>
    <w:basedOn w:val="DefaultParagraphFont"/>
    <w:link w:val="Header"/>
    <w:rsid w:val="00592A4D"/>
    <w:rPr>
      <w:rFonts w:ascii="Times New Roman" w:eastAsia="Times New Roman" w:hAnsi="Times New Roman"/>
      <w:sz w:val="24"/>
      <w:szCs w:val="24"/>
      <w:lang w:val="ru-RU" w:eastAsia="ru-RU"/>
    </w:rPr>
  </w:style>
  <w:style w:type="paragraph" w:customStyle="1" w:styleId="norm">
    <w:name w:val="norm"/>
    <w:basedOn w:val="Normal"/>
    <w:link w:val="normChar"/>
    <w:qFormat/>
    <w:rsid w:val="005C47B7"/>
    <w:pPr>
      <w:spacing w:line="480" w:lineRule="auto"/>
      <w:ind w:firstLine="709"/>
      <w:jc w:val="both"/>
    </w:pPr>
    <w:rPr>
      <w:rFonts w:ascii="Arial Armenian" w:hAnsi="Arial Armenian"/>
      <w:i w:val="0"/>
      <w:iCs w:val="0"/>
      <w:sz w:val="22"/>
      <w:szCs w:val="22"/>
      <w:lang w:val="x-none" w:eastAsia="ru-RU"/>
    </w:rPr>
  </w:style>
  <w:style w:type="character" w:customStyle="1" w:styleId="normChar">
    <w:name w:val="norm Char"/>
    <w:link w:val="norm"/>
    <w:locked/>
    <w:rsid w:val="005C47B7"/>
    <w:rPr>
      <w:rFonts w:ascii="Arial Armenian" w:eastAsia="Times New Roman" w:hAnsi="Arial Armenian"/>
      <w:sz w:val="22"/>
      <w:szCs w:val="22"/>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2957">
      <w:bodyDiv w:val="1"/>
      <w:marLeft w:val="0"/>
      <w:marRight w:val="0"/>
      <w:marTop w:val="0"/>
      <w:marBottom w:val="0"/>
      <w:divBdr>
        <w:top w:val="none" w:sz="0" w:space="0" w:color="auto"/>
        <w:left w:val="none" w:sz="0" w:space="0" w:color="auto"/>
        <w:bottom w:val="none" w:sz="0" w:space="0" w:color="auto"/>
        <w:right w:val="none" w:sz="0" w:space="0" w:color="auto"/>
      </w:divBdr>
    </w:div>
    <w:div w:id="57018557">
      <w:bodyDiv w:val="1"/>
      <w:marLeft w:val="0"/>
      <w:marRight w:val="0"/>
      <w:marTop w:val="0"/>
      <w:marBottom w:val="0"/>
      <w:divBdr>
        <w:top w:val="none" w:sz="0" w:space="0" w:color="auto"/>
        <w:left w:val="none" w:sz="0" w:space="0" w:color="auto"/>
        <w:bottom w:val="none" w:sz="0" w:space="0" w:color="auto"/>
        <w:right w:val="none" w:sz="0" w:space="0" w:color="auto"/>
      </w:divBdr>
    </w:div>
    <w:div w:id="144973806">
      <w:bodyDiv w:val="1"/>
      <w:marLeft w:val="0"/>
      <w:marRight w:val="0"/>
      <w:marTop w:val="0"/>
      <w:marBottom w:val="0"/>
      <w:divBdr>
        <w:top w:val="none" w:sz="0" w:space="0" w:color="auto"/>
        <w:left w:val="none" w:sz="0" w:space="0" w:color="auto"/>
        <w:bottom w:val="none" w:sz="0" w:space="0" w:color="auto"/>
        <w:right w:val="none" w:sz="0" w:space="0" w:color="auto"/>
      </w:divBdr>
    </w:div>
    <w:div w:id="151218210">
      <w:bodyDiv w:val="1"/>
      <w:marLeft w:val="0"/>
      <w:marRight w:val="0"/>
      <w:marTop w:val="0"/>
      <w:marBottom w:val="0"/>
      <w:divBdr>
        <w:top w:val="none" w:sz="0" w:space="0" w:color="auto"/>
        <w:left w:val="none" w:sz="0" w:space="0" w:color="auto"/>
        <w:bottom w:val="none" w:sz="0" w:space="0" w:color="auto"/>
        <w:right w:val="none" w:sz="0" w:space="0" w:color="auto"/>
      </w:divBdr>
    </w:div>
    <w:div w:id="161362813">
      <w:bodyDiv w:val="1"/>
      <w:marLeft w:val="0"/>
      <w:marRight w:val="0"/>
      <w:marTop w:val="0"/>
      <w:marBottom w:val="0"/>
      <w:divBdr>
        <w:top w:val="none" w:sz="0" w:space="0" w:color="auto"/>
        <w:left w:val="none" w:sz="0" w:space="0" w:color="auto"/>
        <w:bottom w:val="none" w:sz="0" w:space="0" w:color="auto"/>
        <w:right w:val="none" w:sz="0" w:space="0" w:color="auto"/>
      </w:divBdr>
    </w:div>
    <w:div w:id="245768523">
      <w:bodyDiv w:val="1"/>
      <w:marLeft w:val="0"/>
      <w:marRight w:val="0"/>
      <w:marTop w:val="0"/>
      <w:marBottom w:val="0"/>
      <w:divBdr>
        <w:top w:val="none" w:sz="0" w:space="0" w:color="auto"/>
        <w:left w:val="none" w:sz="0" w:space="0" w:color="auto"/>
        <w:bottom w:val="none" w:sz="0" w:space="0" w:color="auto"/>
        <w:right w:val="none" w:sz="0" w:space="0" w:color="auto"/>
      </w:divBdr>
    </w:div>
    <w:div w:id="295642820">
      <w:bodyDiv w:val="1"/>
      <w:marLeft w:val="0"/>
      <w:marRight w:val="0"/>
      <w:marTop w:val="0"/>
      <w:marBottom w:val="0"/>
      <w:divBdr>
        <w:top w:val="none" w:sz="0" w:space="0" w:color="auto"/>
        <w:left w:val="none" w:sz="0" w:space="0" w:color="auto"/>
        <w:bottom w:val="none" w:sz="0" w:space="0" w:color="auto"/>
        <w:right w:val="none" w:sz="0" w:space="0" w:color="auto"/>
      </w:divBdr>
    </w:div>
    <w:div w:id="304895105">
      <w:bodyDiv w:val="1"/>
      <w:marLeft w:val="0"/>
      <w:marRight w:val="0"/>
      <w:marTop w:val="0"/>
      <w:marBottom w:val="0"/>
      <w:divBdr>
        <w:top w:val="none" w:sz="0" w:space="0" w:color="auto"/>
        <w:left w:val="none" w:sz="0" w:space="0" w:color="auto"/>
        <w:bottom w:val="none" w:sz="0" w:space="0" w:color="auto"/>
        <w:right w:val="none" w:sz="0" w:space="0" w:color="auto"/>
      </w:divBdr>
    </w:div>
    <w:div w:id="337083426">
      <w:bodyDiv w:val="1"/>
      <w:marLeft w:val="0"/>
      <w:marRight w:val="0"/>
      <w:marTop w:val="0"/>
      <w:marBottom w:val="0"/>
      <w:divBdr>
        <w:top w:val="none" w:sz="0" w:space="0" w:color="auto"/>
        <w:left w:val="none" w:sz="0" w:space="0" w:color="auto"/>
        <w:bottom w:val="none" w:sz="0" w:space="0" w:color="auto"/>
        <w:right w:val="none" w:sz="0" w:space="0" w:color="auto"/>
      </w:divBdr>
    </w:div>
    <w:div w:id="348458757">
      <w:bodyDiv w:val="1"/>
      <w:marLeft w:val="0"/>
      <w:marRight w:val="0"/>
      <w:marTop w:val="0"/>
      <w:marBottom w:val="0"/>
      <w:divBdr>
        <w:top w:val="none" w:sz="0" w:space="0" w:color="auto"/>
        <w:left w:val="none" w:sz="0" w:space="0" w:color="auto"/>
        <w:bottom w:val="none" w:sz="0" w:space="0" w:color="auto"/>
        <w:right w:val="none" w:sz="0" w:space="0" w:color="auto"/>
      </w:divBdr>
    </w:div>
    <w:div w:id="354382137">
      <w:bodyDiv w:val="1"/>
      <w:marLeft w:val="0"/>
      <w:marRight w:val="0"/>
      <w:marTop w:val="0"/>
      <w:marBottom w:val="0"/>
      <w:divBdr>
        <w:top w:val="none" w:sz="0" w:space="0" w:color="auto"/>
        <w:left w:val="none" w:sz="0" w:space="0" w:color="auto"/>
        <w:bottom w:val="none" w:sz="0" w:space="0" w:color="auto"/>
        <w:right w:val="none" w:sz="0" w:space="0" w:color="auto"/>
      </w:divBdr>
    </w:div>
    <w:div w:id="501312246">
      <w:bodyDiv w:val="1"/>
      <w:marLeft w:val="0"/>
      <w:marRight w:val="0"/>
      <w:marTop w:val="0"/>
      <w:marBottom w:val="0"/>
      <w:divBdr>
        <w:top w:val="none" w:sz="0" w:space="0" w:color="auto"/>
        <w:left w:val="none" w:sz="0" w:space="0" w:color="auto"/>
        <w:bottom w:val="none" w:sz="0" w:space="0" w:color="auto"/>
        <w:right w:val="none" w:sz="0" w:space="0" w:color="auto"/>
      </w:divBdr>
    </w:div>
    <w:div w:id="607741180">
      <w:bodyDiv w:val="1"/>
      <w:marLeft w:val="0"/>
      <w:marRight w:val="0"/>
      <w:marTop w:val="0"/>
      <w:marBottom w:val="0"/>
      <w:divBdr>
        <w:top w:val="none" w:sz="0" w:space="0" w:color="auto"/>
        <w:left w:val="none" w:sz="0" w:space="0" w:color="auto"/>
        <w:bottom w:val="none" w:sz="0" w:space="0" w:color="auto"/>
        <w:right w:val="none" w:sz="0" w:space="0" w:color="auto"/>
      </w:divBdr>
    </w:div>
    <w:div w:id="788281868">
      <w:bodyDiv w:val="1"/>
      <w:marLeft w:val="0"/>
      <w:marRight w:val="0"/>
      <w:marTop w:val="0"/>
      <w:marBottom w:val="0"/>
      <w:divBdr>
        <w:top w:val="none" w:sz="0" w:space="0" w:color="auto"/>
        <w:left w:val="none" w:sz="0" w:space="0" w:color="auto"/>
        <w:bottom w:val="none" w:sz="0" w:space="0" w:color="auto"/>
        <w:right w:val="none" w:sz="0" w:space="0" w:color="auto"/>
      </w:divBdr>
    </w:div>
    <w:div w:id="793210915">
      <w:bodyDiv w:val="1"/>
      <w:marLeft w:val="0"/>
      <w:marRight w:val="0"/>
      <w:marTop w:val="0"/>
      <w:marBottom w:val="0"/>
      <w:divBdr>
        <w:top w:val="none" w:sz="0" w:space="0" w:color="auto"/>
        <w:left w:val="none" w:sz="0" w:space="0" w:color="auto"/>
        <w:bottom w:val="none" w:sz="0" w:space="0" w:color="auto"/>
        <w:right w:val="none" w:sz="0" w:space="0" w:color="auto"/>
      </w:divBdr>
    </w:div>
    <w:div w:id="863782886">
      <w:bodyDiv w:val="1"/>
      <w:marLeft w:val="0"/>
      <w:marRight w:val="0"/>
      <w:marTop w:val="0"/>
      <w:marBottom w:val="0"/>
      <w:divBdr>
        <w:top w:val="none" w:sz="0" w:space="0" w:color="auto"/>
        <w:left w:val="none" w:sz="0" w:space="0" w:color="auto"/>
        <w:bottom w:val="none" w:sz="0" w:space="0" w:color="auto"/>
        <w:right w:val="none" w:sz="0" w:space="0" w:color="auto"/>
      </w:divBdr>
    </w:div>
    <w:div w:id="867716669">
      <w:bodyDiv w:val="1"/>
      <w:marLeft w:val="0"/>
      <w:marRight w:val="0"/>
      <w:marTop w:val="0"/>
      <w:marBottom w:val="0"/>
      <w:divBdr>
        <w:top w:val="none" w:sz="0" w:space="0" w:color="auto"/>
        <w:left w:val="none" w:sz="0" w:space="0" w:color="auto"/>
        <w:bottom w:val="none" w:sz="0" w:space="0" w:color="auto"/>
        <w:right w:val="none" w:sz="0" w:space="0" w:color="auto"/>
      </w:divBdr>
    </w:div>
    <w:div w:id="871769780">
      <w:bodyDiv w:val="1"/>
      <w:marLeft w:val="0"/>
      <w:marRight w:val="0"/>
      <w:marTop w:val="0"/>
      <w:marBottom w:val="0"/>
      <w:divBdr>
        <w:top w:val="none" w:sz="0" w:space="0" w:color="auto"/>
        <w:left w:val="none" w:sz="0" w:space="0" w:color="auto"/>
        <w:bottom w:val="none" w:sz="0" w:space="0" w:color="auto"/>
        <w:right w:val="none" w:sz="0" w:space="0" w:color="auto"/>
      </w:divBdr>
    </w:div>
    <w:div w:id="901066412">
      <w:bodyDiv w:val="1"/>
      <w:marLeft w:val="0"/>
      <w:marRight w:val="0"/>
      <w:marTop w:val="0"/>
      <w:marBottom w:val="0"/>
      <w:divBdr>
        <w:top w:val="none" w:sz="0" w:space="0" w:color="auto"/>
        <w:left w:val="none" w:sz="0" w:space="0" w:color="auto"/>
        <w:bottom w:val="none" w:sz="0" w:space="0" w:color="auto"/>
        <w:right w:val="none" w:sz="0" w:space="0" w:color="auto"/>
      </w:divBdr>
    </w:div>
    <w:div w:id="965349531">
      <w:bodyDiv w:val="1"/>
      <w:marLeft w:val="0"/>
      <w:marRight w:val="0"/>
      <w:marTop w:val="0"/>
      <w:marBottom w:val="0"/>
      <w:divBdr>
        <w:top w:val="none" w:sz="0" w:space="0" w:color="auto"/>
        <w:left w:val="none" w:sz="0" w:space="0" w:color="auto"/>
        <w:bottom w:val="none" w:sz="0" w:space="0" w:color="auto"/>
        <w:right w:val="none" w:sz="0" w:space="0" w:color="auto"/>
      </w:divBdr>
    </w:div>
    <w:div w:id="1198812276">
      <w:bodyDiv w:val="1"/>
      <w:marLeft w:val="0"/>
      <w:marRight w:val="0"/>
      <w:marTop w:val="0"/>
      <w:marBottom w:val="0"/>
      <w:divBdr>
        <w:top w:val="none" w:sz="0" w:space="0" w:color="auto"/>
        <w:left w:val="none" w:sz="0" w:space="0" w:color="auto"/>
        <w:bottom w:val="none" w:sz="0" w:space="0" w:color="auto"/>
        <w:right w:val="none" w:sz="0" w:space="0" w:color="auto"/>
      </w:divBdr>
    </w:div>
    <w:div w:id="1201430538">
      <w:bodyDiv w:val="1"/>
      <w:marLeft w:val="0"/>
      <w:marRight w:val="0"/>
      <w:marTop w:val="0"/>
      <w:marBottom w:val="0"/>
      <w:divBdr>
        <w:top w:val="none" w:sz="0" w:space="0" w:color="auto"/>
        <w:left w:val="none" w:sz="0" w:space="0" w:color="auto"/>
        <w:bottom w:val="none" w:sz="0" w:space="0" w:color="auto"/>
        <w:right w:val="none" w:sz="0" w:space="0" w:color="auto"/>
      </w:divBdr>
    </w:div>
    <w:div w:id="1218590777">
      <w:bodyDiv w:val="1"/>
      <w:marLeft w:val="0"/>
      <w:marRight w:val="0"/>
      <w:marTop w:val="0"/>
      <w:marBottom w:val="0"/>
      <w:divBdr>
        <w:top w:val="none" w:sz="0" w:space="0" w:color="auto"/>
        <w:left w:val="none" w:sz="0" w:space="0" w:color="auto"/>
        <w:bottom w:val="none" w:sz="0" w:space="0" w:color="auto"/>
        <w:right w:val="none" w:sz="0" w:space="0" w:color="auto"/>
      </w:divBdr>
    </w:div>
    <w:div w:id="1304237984">
      <w:bodyDiv w:val="1"/>
      <w:marLeft w:val="0"/>
      <w:marRight w:val="0"/>
      <w:marTop w:val="0"/>
      <w:marBottom w:val="0"/>
      <w:divBdr>
        <w:top w:val="none" w:sz="0" w:space="0" w:color="auto"/>
        <w:left w:val="none" w:sz="0" w:space="0" w:color="auto"/>
        <w:bottom w:val="none" w:sz="0" w:space="0" w:color="auto"/>
        <w:right w:val="none" w:sz="0" w:space="0" w:color="auto"/>
      </w:divBdr>
    </w:div>
    <w:div w:id="1339193296">
      <w:bodyDiv w:val="1"/>
      <w:marLeft w:val="0"/>
      <w:marRight w:val="0"/>
      <w:marTop w:val="0"/>
      <w:marBottom w:val="0"/>
      <w:divBdr>
        <w:top w:val="none" w:sz="0" w:space="0" w:color="auto"/>
        <w:left w:val="none" w:sz="0" w:space="0" w:color="auto"/>
        <w:bottom w:val="none" w:sz="0" w:space="0" w:color="auto"/>
        <w:right w:val="none" w:sz="0" w:space="0" w:color="auto"/>
      </w:divBdr>
    </w:div>
    <w:div w:id="1417678074">
      <w:bodyDiv w:val="1"/>
      <w:marLeft w:val="0"/>
      <w:marRight w:val="0"/>
      <w:marTop w:val="0"/>
      <w:marBottom w:val="0"/>
      <w:divBdr>
        <w:top w:val="none" w:sz="0" w:space="0" w:color="auto"/>
        <w:left w:val="none" w:sz="0" w:space="0" w:color="auto"/>
        <w:bottom w:val="none" w:sz="0" w:space="0" w:color="auto"/>
        <w:right w:val="none" w:sz="0" w:space="0" w:color="auto"/>
      </w:divBdr>
    </w:div>
    <w:div w:id="1527401684">
      <w:bodyDiv w:val="1"/>
      <w:marLeft w:val="0"/>
      <w:marRight w:val="0"/>
      <w:marTop w:val="0"/>
      <w:marBottom w:val="0"/>
      <w:divBdr>
        <w:top w:val="none" w:sz="0" w:space="0" w:color="auto"/>
        <w:left w:val="none" w:sz="0" w:space="0" w:color="auto"/>
        <w:bottom w:val="none" w:sz="0" w:space="0" w:color="auto"/>
        <w:right w:val="none" w:sz="0" w:space="0" w:color="auto"/>
      </w:divBdr>
    </w:div>
    <w:div w:id="1668092959">
      <w:bodyDiv w:val="1"/>
      <w:marLeft w:val="0"/>
      <w:marRight w:val="0"/>
      <w:marTop w:val="0"/>
      <w:marBottom w:val="0"/>
      <w:divBdr>
        <w:top w:val="none" w:sz="0" w:space="0" w:color="auto"/>
        <w:left w:val="none" w:sz="0" w:space="0" w:color="auto"/>
        <w:bottom w:val="none" w:sz="0" w:space="0" w:color="auto"/>
        <w:right w:val="none" w:sz="0" w:space="0" w:color="auto"/>
      </w:divBdr>
    </w:div>
    <w:div w:id="1754469185">
      <w:bodyDiv w:val="1"/>
      <w:marLeft w:val="0"/>
      <w:marRight w:val="0"/>
      <w:marTop w:val="0"/>
      <w:marBottom w:val="0"/>
      <w:divBdr>
        <w:top w:val="none" w:sz="0" w:space="0" w:color="auto"/>
        <w:left w:val="none" w:sz="0" w:space="0" w:color="auto"/>
        <w:bottom w:val="none" w:sz="0" w:space="0" w:color="auto"/>
        <w:right w:val="none" w:sz="0" w:space="0" w:color="auto"/>
      </w:divBdr>
    </w:div>
    <w:div w:id="1788348756">
      <w:bodyDiv w:val="1"/>
      <w:marLeft w:val="0"/>
      <w:marRight w:val="0"/>
      <w:marTop w:val="0"/>
      <w:marBottom w:val="0"/>
      <w:divBdr>
        <w:top w:val="none" w:sz="0" w:space="0" w:color="auto"/>
        <w:left w:val="none" w:sz="0" w:space="0" w:color="auto"/>
        <w:bottom w:val="none" w:sz="0" w:space="0" w:color="auto"/>
        <w:right w:val="none" w:sz="0" w:space="0" w:color="auto"/>
      </w:divBdr>
    </w:div>
    <w:div w:id="1896773119">
      <w:bodyDiv w:val="1"/>
      <w:marLeft w:val="0"/>
      <w:marRight w:val="0"/>
      <w:marTop w:val="0"/>
      <w:marBottom w:val="0"/>
      <w:divBdr>
        <w:top w:val="none" w:sz="0" w:space="0" w:color="auto"/>
        <w:left w:val="none" w:sz="0" w:space="0" w:color="auto"/>
        <w:bottom w:val="none" w:sz="0" w:space="0" w:color="auto"/>
        <w:right w:val="none" w:sz="0" w:space="0" w:color="auto"/>
      </w:divBdr>
    </w:div>
    <w:div w:id="1938783019">
      <w:bodyDiv w:val="1"/>
      <w:marLeft w:val="0"/>
      <w:marRight w:val="0"/>
      <w:marTop w:val="0"/>
      <w:marBottom w:val="0"/>
      <w:divBdr>
        <w:top w:val="none" w:sz="0" w:space="0" w:color="auto"/>
        <w:left w:val="none" w:sz="0" w:space="0" w:color="auto"/>
        <w:bottom w:val="none" w:sz="0" w:space="0" w:color="auto"/>
        <w:right w:val="none" w:sz="0" w:space="0" w:color="auto"/>
      </w:divBdr>
    </w:div>
    <w:div w:id="2014531135">
      <w:bodyDiv w:val="1"/>
      <w:marLeft w:val="0"/>
      <w:marRight w:val="0"/>
      <w:marTop w:val="0"/>
      <w:marBottom w:val="0"/>
      <w:divBdr>
        <w:top w:val="none" w:sz="0" w:space="0" w:color="auto"/>
        <w:left w:val="none" w:sz="0" w:space="0" w:color="auto"/>
        <w:bottom w:val="none" w:sz="0" w:space="0" w:color="auto"/>
        <w:right w:val="none" w:sz="0" w:space="0" w:color="auto"/>
      </w:divBdr>
    </w:div>
    <w:div w:id="2015839489">
      <w:bodyDiv w:val="1"/>
      <w:marLeft w:val="0"/>
      <w:marRight w:val="0"/>
      <w:marTop w:val="0"/>
      <w:marBottom w:val="0"/>
      <w:divBdr>
        <w:top w:val="none" w:sz="0" w:space="0" w:color="auto"/>
        <w:left w:val="none" w:sz="0" w:space="0" w:color="auto"/>
        <w:bottom w:val="none" w:sz="0" w:space="0" w:color="auto"/>
        <w:right w:val="none" w:sz="0" w:space="0" w:color="auto"/>
      </w:divBdr>
    </w:div>
    <w:div w:id="2047757495">
      <w:bodyDiv w:val="1"/>
      <w:marLeft w:val="0"/>
      <w:marRight w:val="0"/>
      <w:marTop w:val="0"/>
      <w:marBottom w:val="0"/>
      <w:divBdr>
        <w:top w:val="none" w:sz="0" w:space="0" w:color="auto"/>
        <w:left w:val="none" w:sz="0" w:space="0" w:color="auto"/>
        <w:bottom w:val="none" w:sz="0" w:space="0" w:color="auto"/>
        <w:right w:val="none" w:sz="0" w:space="0" w:color="auto"/>
      </w:divBdr>
    </w:div>
    <w:div w:id="2129620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e%20Ghulyan\Desktop\IMfayler\KARA_VERJ\Hashvetvutyun_EMMA\2024_kisamyak\hashvetvutyun_2024Kisamy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D745-9AA6-41A8-88B8-2FB288C4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hashvetvutyun_2024Kisamyak</Template>
  <TotalTime>197</TotalTime>
  <Pages>21</Pages>
  <Words>6072</Words>
  <Characters>34614</Characters>
  <Application>Microsoft Office Word</Application>
  <DocSecurity>0</DocSecurity>
  <Lines>288</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Ghulyan</dc:creator>
  <cp:keywords>https://mul2-spm.gov.am/tasks/510748/oneclick?token=8834e2247efc1b14959bb42bf1d82499</cp:keywords>
  <dc:description/>
  <cp:lastModifiedBy>Anna Vardazaryan</cp:lastModifiedBy>
  <cp:revision>39</cp:revision>
  <cp:lastPrinted>2025-10-17T12:36:00Z</cp:lastPrinted>
  <dcterms:created xsi:type="dcterms:W3CDTF">2025-10-20T08:27:00Z</dcterms:created>
  <dcterms:modified xsi:type="dcterms:W3CDTF">2025-10-23T07:40:00Z</dcterms:modified>
</cp:coreProperties>
</file>